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2B060" w14:textId="7A9B35D5" w:rsidR="00321928" w:rsidRPr="00A65A9D" w:rsidRDefault="002D111F" w:rsidP="00321928">
      <w:pPr>
        <w:pStyle w:val="Ttulo1"/>
        <w:rPr>
          <w:rFonts w:ascii="Noto Serif" w:hAnsi="Noto Serif" w:cs="Noto Serif"/>
          <w:color w:val="auto"/>
          <w:sz w:val="20"/>
          <w:szCs w:val="20"/>
        </w:rPr>
      </w:pPr>
      <w:bookmarkStart w:id="0" w:name="_Hlk206772883"/>
      <w:r w:rsidRPr="00A65A9D">
        <w:rPr>
          <w:rFonts w:ascii="Noto Serif" w:hAnsi="Noto Serif" w:cs="Noto Serif"/>
          <w:color w:val="auto"/>
          <w:sz w:val="20"/>
          <w:szCs w:val="20"/>
        </w:rPr>
        <w:t xml:space="preserve">Requerimento e </w:t>
      </w:r>
      <w:r w:rsidR="007D682C" w:rsidRPr="00A65A9D">
        <w:rPr>
          <w:rFonts w:ascii="Noto Serif" w:hAnsi="Noto Serif" w:cs="Noto Serif"/>
          <w:color w:val="auto"/>
          <w:sz w:val="20"/>
          <w:szCs w:val="20"/>
        </w:rPr>
        <w:t>Nota Curricular</w:t>
      </w:r>
      <w:r w:rsidR="00321928" w:rsidRPr="00A65A9D">
        <w:rPr>
          <w:rStyle w:val="Refdenotaderodap"/>
          <w:rFonts w:ascii="Noto Serif" w:hAnsi="Noto Serif" w:cs="Noto Serif"/>
          <w:color w:val="auto"/>
          <w:sz w:val="20"/>
          <w:szCs w:val="20"/>
        </w:rPr>
        <w:footnoteReference w:id="1"/>
      </w:r>
    </w:p>
    <w:p w14:paraId="57FCAE37" w14:textId="1CB3E76C" w:rsidR="00571ABD" w:rsidRPr="00A65A9D" w:rsidRDefault="007D682C">
      <w:pPr>
        <w:pStyle w:val="Ttulo2"/>
        <w:rPr>
          <w:rFonts w:ascii="Noto Serif" w:hAnsi="Noto Serif" w:cs="Noto Serif"/>
          <w:b/>
          <w:bCs/>
          <w:color w:val="auto"/>
          <w:sz w:val="20"/>
          <w:szCs w:val="20"/>
        </w:rPr>
      </w:pPr>
      <w:r w:rsidRPr="00A65A9D">
        <w:rPr>
          <w:rFonts w:ascii="Noto Serif" w:hAnsi="Noto Serif" w:cs="Noto Serif"/>
          <w:b/>
          <w:bCs/>
          <w:color w:val="auto"/>
          <w:sz w:val="20"/>
          <w:szCs w:val="20"/>
        </w:rPr>
        <w:t>Informação do concorrente</w:t>
      </w:r>
    </w:p>
    <w:tbl>
      <w:tblPr>
        <w:tblW w:w="5000" w:type="pct"/>
        <w:tblLayout w:type="fixed"/>
        <w:tblLook w:val="06A0" w:firstRow="1" w:lastRow="0" w:firstColumn="1" w:lastColumn="0" w:noHBand="1" w:noVBand="1"/>
        <w:tblCaption w:val="Clique para introduzir texto."/>
      </w:tblPr>
      <w:tblGrid>
        <w:gridCol w:w="3544"/>
        <w:gridCol w:w="6922"/>
      </w:tblGrid>
      <w:tr w:rsidR="00CF5FEF" w:rsidRPr="00A65A9D" w14:paraId="2884DFAA" w14:textId="77777777" w:rsidTr="007D682C">
        <w:tc>
          <w:tcPr>
            <w:tcW w:w="3544" w:type="dxa"/>
          </w:tcPr>
          <w:p w14:paraId="34168483" w14:textId="0E2F34D9" w:rsidR="007D682C" w:rsidRPr="00A65A9D" w:rsidRDefault="007D682C" w:rsidP="004A4768">
            <w:pPr>
              <w:rPr>
                <w:rFonts w:ascii="Noto Serif" w:hAnsi="Noto Serif" w:cs="Noto Serif"/>
                <w:sz w:val="20"/>
                <w:szCs w:val="20"/>
              </w:rPr>
            </w:pPr>
            <w:r w:rsidRPr="00A65A9D">
              <w:rPr>
                <w:rFonts w:ascii="Noto Serif" w:hAnsi="Noto Serif" w:cs="Noto Serif"/>
                <w:sz w:val="20"/>
                <w:szCs w:val="20"/>
              </w:rPr>
              <w:t xml:space="preserve">Nome: </w:t>
            </w:r>
          </w:p>
        </w:tc>
        <w:tc>
          <w:tcPr>
            <w:tcW w:w="6922" w:type="dxa"/>
          </w:tcPr>
          <w:sdt>
            <w:sdtPr>
              <w:rPr>
                <w:rStyle w:val="Estilo3"/>
              </w:rPr>
              <w:id w:val="248770313"/>
              <w:placeholder>
                <w:docPart w:val="DefaultPlaceholder_-1854013440"/>
              </w:placeholder>
            </w:sdtPr>
            <w:sdtContent>
              <w:p w14:paraId="49284250" w14:textId="5C781FD1" w:rsidR="007D682C" w:rsidRPr="00A65A9D" w:rsidRDefault="00AA1716" w:rsidP="004A4768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</w:tbl>
    <w:p w14:paraId="42DE3E12" w14:textId="77777777" w:rsidR="00DA78D1" w:rsidRPr="00A65A9D" w:rsidRDefault="00DA78D1" w:rsidP="00DA78D1">
      <w:pPr>
        <w:rPr>
          <w:rFonts w:ascii="Noto Serif" w:hAnsi="Noto Serif" w:cs="Noto Serif"/>
          <w:sz w:val="20"/>
          <w:szCs w:val="20"/>
        </w:rPr>
      </w:pPr>
    </w:p>
    <w:p w14:paraId="4A48A4ED" w14:textId="6DEA157D" w:rsidR="00571ABD" w:rsidRPr="00A65A9D" w:rsidRDefault="003C7553">
      <w:pPr>
        <w:pStyle w:val="Ttulo2"/>
        <w:rPr>
          <w:rFonts w:ascii="Noto Serif" w:hAnsi="Noto Serif" w:cs="Noto Serif"/>
          <w:b/>
          <w:bCs/>
          <w:color w:val="auto"/>
          <w:sz w:val="20"/>
          <w:szCs w:val="20"/>
        </w:rPr>
      </w:pPr>
      <w:r w:rsidRPr="00A65A9D">
        <w:rPr>
          <w:rFonts w:ascii="Noto Serif" w:hAnsi="Noto Serif" w:cs="Noto Serif"/>
          <w:b/>
          <w:bCs/>
          <w:color w:val="auto"/>
          <w:sz w:val="20"/>
          <w:szCs w:val="20"/>
        </w:rPr>
        <w:t>Trabalhos doutrinários e jurisprudenciais</w:t>
      </w:r>
    </w:p>
    <w:tbl>
      <w:tblPr>
        <w:tblStyle w:val="Relatrio"/>
        <w:tblW w:w="5000" w:type="pct"/>
        <w:tblLayout w:type="fixed"/>
        <w:tblLook w:val="0620" w:firstRow="1" w:lastRow="0" w:firstColumn="0" w:lastColumn="0" w:noHBand="1" w:noVBand="1"/>
        <w:tblDescription w:val="Tabela de objetivos a longo prazo"/>
      </w:tblPr>
      <w:tblGrid>
        <w:gridCol w:w="4111"/>
        <w:gridCol w:w="6355"/>
      </w:tblGrid>
      <w:tr w:rsidR="00CF5FEF" w:rsidRPr="00A65A9D" w14:paraId="53B19287" w14:textId="77777777" w:rsidTr="006F35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11" w:type="dxa"/>
          </w:tcPr>
          <w:p w14:paraId="16DC5BF4" w14:textId="2FC9B842" w:rsidR="003C7553" w:rsidRPr="00A65A9D" w:rsidRDefault="006F3565" w:rsidP="003C7553">
            <w:pPr>
              <w:rPr>
                <w:rFonts w:ascii="Noto Serif" w:hAnsi="Noto Serif" w:cs="Noto Serif"/>
                <w:color w:val="auto"/>
                <w:sz w:val="20"/>
                <w:szCs w:val="20"/>
              </w:rPr>
            </w:pPr>
            <w:r w:rsidRPr="00A65A9D"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  <w:t>Identificação do trabalho</w:t>
            </w:r>
            <w:r w:rsidR="003C7553" w:rsidRPr="00A65A9D"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  <w:t>:</w:t>
            </w:r>
          </w:p>
        </w:tc>
        <w:tc>
          <w:tcPr>
            <w:tcW w:w="6355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977647054"/>
              <w:placeholder>
                <w:docPart w:val="DefaultPlaceholder_-1854013440"/>
              </w:placeholder>
            </w:sdtPr>
            <w:sdtContent>
              <w:p w14:paraId="1EC0560A" w14:textId="483E67D9" w:rsidR="003C7553" w:rsidRPr="00A65A9D" w:rsidRDefault="006F3565" w:rsidP="003C7553">
                <w:pPr>
                  <w:rPr>
                    <w:rFonts w:ascii="Noto Serif" w:hAnsi="Noto Serif" w:cs="Noto Serif"/>
                    <w:color w:val="auto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color w:val="auto"/>
                    <w:sz w:val="20"/>
                    <w:szCs w:val="20"/>
                  </w:rPr>
                  <w:t>Insira a identificação</w:t>
                </w:r>
              </w:p>
            </w:sdtContent>
          </w:sdt>
        </w:tc>
      </w:tr>
      <w:tr w:rsidR="00CF5FEF" w:rsidRPr="00A65A9D" w14:paraId="6D4B42C7" w14:textId="77777777" w:rsidTr="006F3565">
        <w:tc>
          <w:tcPr>
            <w:tcW w:w="4111" w:type="dxa"/>
          </w:tcPr>
          <w:p w14:paraId="100837C5" w14:textId="3F8B1C9F" w:rsidR="006F3565" w:rsidRPr="00A65A9D" w:rsidRDefault="006F3565" w:rsidP="003C7553">
            <w:pPr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A65A9D">
              <w:rPr>
                <w:rFonts w:ascii="Noto Serif" w:hAnsi="Noto Serif" w:cs="Noto Serif"/>
                <w:b/>
                <w:bCs/>
                <w:sz w:val="20"/>
                <w:szCs w:val="20"/>
              </w:rPr>
              <w:t>Identifique o anexo correspondente:</w:t>
            </w:r>
          </w:p>
        </w:tc>
        <w:tc>
          <w:tcPr>
            <w:tcW w:w="6355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1948739364"/>
              <w:placeholder>
                <w:docPart w:val="DefaultPlaceholder_-1854013440"/>
              </w:placeholder>
            </w:sdtPr>
            <w:sdtContent>
              <w:p w14:paraId="26502FEC" w14:textId="30A16108" w:rsidR="006F3565" w:rsidRPr="00A65A9D" w:rsidRDefault="006F3565" w:rsidP="003C7553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Introduza a identificação do documento em anexo</w:t>
                </w:r>
              </w:p>
            </w:sdtContent>
          </w:sdt>
        </w:tc>
      </w:tr>
    </w:tbl>
    <w:p w14:paraId="2DDD755E" w14:textId="211362F6" w:rsidR="006F3565" w:rsidRPr="00A65A9D" w:rsidRDefault="006F3565">
      <w:pPr>
        <w:rPr>
          <w:rFonts w:ascii="Noto Serif" w:hAnsi="Noto Serif" w:cs="Noto Serif"/>
          <w:sz w:val="20"/>
          <w:szCs w:val="20"/>
        </w:rPr>
      </w:pPr>
    </w:p>
    <w:tbl>
      <w:tblPr>
        <w:tblStyle w:val="Relatrio"/>
        <w:tblW w:w="5000" w:type="pct"/>
        <w:tblLayout w:type="fixed"/>
        <w:tblLook w:val="0620" w:firstRow="1" w:lastRow="0" w:firstColumn="0" w:lastColumn="0" w:noHBand="1" w:noVBand="1"/>
        <w:tblDescription w:val="Tabela de objetivos a longo prazo"/>
      </w:tblPr>
      <w:tblGrid>
        <w:gridCol w:w="4111"/>
        <w:gridCol w:w="6355"/>
      </w:tblGrid>
      <w:tr w:rsidR="00CF5FEF" w:rsidRPr="00A65A9D" w14:paraId="2AB16BFB" w14:textId="77777777" w:rsidTr="00E42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11" w:type="dxa"/>
          </w:tcPr>
          <w:p w14:paraId="23EC63A7" w14:textId="68AE8747" w:rsidR="006F3565" w:rsidRPr="00A65A9D" w:rsidRDefault="006F3565" w:rsidP="00E42150">
            <w:pPr>
              <w:rPr>
                <w:rFonts w:ascii="Noto Serif" w:hAnsi="Noto Serif" w:cs="Noto Serif"/>
                <w:color w:val="auto"/>
                <w:sz w:val="20"/>
                <w:szCs w:val="20"/>
              </w:rPr>
            </w:pPr>
            <w:r w:rsidRPr="00A65A9D"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  <w:t>Identificação do trabalho:</w:t>
            </w:r>
          </w:p>
        </w:tc>
        <w:tc>
          <w:tcPr>
            <w:tcW w:w="6355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-416866252"/>
              <w:placeholder>
                <w:docPart w:val="DefaultPlaceholder_-1854013440"/>
              </w:placeholder>
            </w:sdtPr>
            <w:sdtContent>
              <w:p w14:paraId="3EB7C29A" w14:textId="33DAFFCC" w:rsidR="006F3565" w:rsidRPr="00A65A9D" w:rsidRDefault="006F3565" w:rsidP="00E42150">
                <w:pPr>
                  <w:rPr>
                    <w:rFonts w:ascii="Noto Serif" w:hAnsi="Noto Serif" w:cs="Noto Serif"/>
                    <w:color w:val="auto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color w:val="auto"/>
                    <w:sz w:val="20"/>
                    <w:szCs w:val="20"/>
                  </w:rPr>
                  <w:t>Insira a identificação</w:t>
                </w:r>
              </w:p>
            </w:sdtContent>
          </w:sdt>
        </w:tc>
      </w:tr>
      <w:tr w:rsidR="00CF5FEF" w:rsidRPr="00A65A9D" w14:paraId="7415D5F4" w14:textId="77777777" w:rsidTr="00E42150">
        <w:tc>
          <w:tcPr>
            <w:tcW w:w="4111" w:type="dxa"/>
          </w:tcPr>
          <w:p w14:paraId="73885472" w14:textId="77777777" w:rsidR="006F3565" w:rsidRPr="00A65A9D" w:rsidRDefault="006F3565" w:rsidP="00E42150">
            <w:pPr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A65A9D">
              <w:rPr>
                <w:rFonts w:ascii="Noto Serif" w:hAnsi="Noto Serif" w:cs="Noto Serif"/>
                <w:b/>
                <w:bCs/>
                <w:sz w:val="20"/>
                <w:szCs w:val="20"/>
              </w:rPr>
              <w:t>Identifique o anexo correspondente:</w:t>
            </w:r>
          </w:p>
        </w:tc>
        <w:tc>
          <w:tcPr>
            <w:tcW w:w="6355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1502314017"/>
              <w:placeholder>
                <w:docPart w:val="DefaultPlaceholder_-1854013440"/>
              </w:placeholder>
            </w:sdtPr>
            <w:sdtContent>
              <w:p w14:paraId="501C9891" w14:textId="3C29DB11" w:rsidR="006F3565" w:rsidRPr="00A65A9D" w:rsidRDefault="006F3565" w:rsidP="00E42150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Introduza a identificação do documento em anexo</w:t>
                </w:r>
              </w:p>
            </w:sdtContent>
          </w:sdt>
        </w:tc>
      </w:tr>
    </w:tbl>
    <w:p w14:paraId="5FEBEF63" w14:textId="02BCD3BB" w:rsidR="00571ABD" w:rsidRPr="00A65A9D" w:rsidRDefault="00571ABD">
      <w:pPr>
        <w:rPr>
          <w:rFonts w:ascii="Noto Serif" w:hAnsi="Noto Serif" w:cs="Noto Serif"/>
          <w:sz w:val="20"/>
          <w:szCs w:val="20"/>
        </w:rPr>
      </w:pPr>
    </w:p>
    <w:tbl>
      <w:tblPr>
        <w:tblStyle w:val="Relatrio"/>
        <w:tblW w:w="5000" w:type="pct"/>
        <w:tblLayout w:type="fixed"/>
        <w:tblLook w:val="0620" w:firstRow="1" w:lastRow="0" w:firstColumn="0" w:lastColumn="0" w:noHBand="1" w:noVBand="1"/>
        <w:tblDescription w:val="Tabela de objetivos a longo prazo"/>
      </w:tblPr>
      <w:tblGrid>
        <w:gridCol w:w="4111"/>
        <w:gridCol w:w="6355"/>
      </w:tblGrid>
      <w:tr w:rsidR="00CF5FEF" w:rsidRPr="00A65A9D" w14:paraId="5D51CC51" w14:textId="77777777" w:rsidTr="00E42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11" w:type="dxa"/>
          </w:tcPr>
          <w:p w14:paraId="747E768C" w14:textId="0A889DB1" w:rsidR="006F3565" w:rsidRPr="00A65A9D" w:rsidRDefault="006F3565" w:rsidP="00E42150">
            <w:pPr>
              <w:rPr>
                <w:rFonts w:ascii="Noto Serif" w:hAnsi="Noto Serif" w:cs="Noto Serif"/>
                <w:color w:val="auto"/>
                <w:sz w:val="20"/>
                <w:szCs w:val="20"/>
              </w:rPr>
            </w:pPr>
            <w:r w:rsidRPr="00A65A9D"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  <w:t>Identificação do trabalho:</w:t>
            </w:r>
          </w:p>
        </w:tc>
        <w:tc>
          <w:tcPr>
            <w:tcW w:w="6355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909588779"/>
              <w:placeholder>
                <w:docPart w:val="DefaultPlaceholder_-1854013440"/>
              </w:placeholder>
            </w:sdtPr>
            <w:sdtContent>
              <w:p w14:paraId="3296C6B5" w14:textId="658ADBB8" w:rsidR="006F3565" w:rsidRPr="00A65A9D" w:rsidRDefault="006F3565" w:rsidP="00E42150">
                <w:pPr>
                  <w:rPr>
                    <w:rFonts w:ascii="Noto Serif" w:hAnsi="Noto Serif" w:cs="Noto Serif"/>
                    <w:color w:val="auto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color w:val="auto"/>
                    <w:sz w:val="20"/>
                    <w:szCs w:val="20"/>
                  </w:rPr>
                  <w:t>Insira a identificação</w:t>
                </w:r>
              </w:p>
            </w:sdtContent>
          </w:sdt>
        </w:tc>
      </w:tr>
      <w:tr w:rsidR="00CF5FEF" w:rsidRPr="00A65A9D" w14:paraId="777B77C2" w14:textId="77777777" w:rsidTr="00E42150">
        <w:tc>
          <w:tcPr>
            <w:tcW w:w="4111" w:type="dxa"/>
          </w:tcPr>
          <w:p w14:paraId="261832F8" w14:textId="77777777" w:rsidR="006F3565" w:rsidRPr="00A65A9D" w:rsidRDefault="006F3565" w:rsidP="00E42150">
            <w:pPr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A65A9D">
              <w:rPr>
                <w:rFonts w:ascii="Noto Serif" w:hAnsi="Noto Serif" w:cs="Noto Serif"/>
                <w:b/>
                <w:bCs/>
                <w:sz w:val="20"/>
                <w:szCs w:val="20"/>
              </w:rPr>
              <w:t>Identifique o anexo correspondente:</w:t>
            </w:r>
          </w:p>
        </w:tc>
        <w:tc>
          <w:tcPr>
            <w:tcW w:w="6355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233822780"/>
              <w:placeholder>
                <w:docPart w:val="DefaultPlaceholder_-1854013440"/>
              </w:placeholder>
            </w:sdtPr>
            <w:sdtContent>
              <w:p w14:paraId="09680B05" w14:textId="70805989" w:rsidR="006F3565" w:rsidRPr="00A65A9D" w:rsidRDefault="006F3565" w:rsidP="00E42150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Introduza a identificação do documento em anexo</w:t>
                </w:r>
              </w:p>
            </w:sdtContent>
          </w:sdt>
        </w:tc>
      </w:tr>
    </w:tbl>
    <w:p w14:paraId="73FB67E8" w14:textId="77777777" w:rsidR="006749DB" w:rsidRPr="00A65A9D" w:rsidRDefault="006749DB" w:rsidP="006749DB">
      <w:pPr>
        <w:rPr>
          <w:rFonts w:ascii="Noto Serif" w:hAnsi="Noto Serif" w:cs="Noto Serif"/>
          <w:sz w:val="20"/>
          <w:szCs w:val="20"/>
        </w:rPr>
      </w:pPr>
    </w:p>
    <w:tbl>
      <w:tblPr>
        <w:tblStyle w:val="Relatrio"/>
        <w:tblW w:w="5000" w:type="pct"/>
        <w:tblLayout w:type="fixed"/>
        <w:tblLook w:val="0620" w:firstRow="1" w:lastRow="0" w:firstColumn="0" w:lastColumn="0" w:noHBand="1" w:noVBand="1"/>
        <w:tblDescription w:val="Tabela de objetivos a longo prazo"/>
      </w:tblPr>
      <w:tblGrid>
        <w:gridCol w:w="4111"/>
        <w:gridCol w:w="6355"/>
      </w:tblGrid>
      <w:tr w:rsidR="006749DB" w:rsidRPr="00A65A9D" w14:paraId="33F4AF3E" w14:textId="77777777" w:rsidTr="005B40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11" w:type="dxa"/>
          </w:tcPr>
          <w:p w14:paraId="0ECE21C6" w14:textId="36163C2F" w:rsidR="006749DB" w:rsidRPr="00A65A9D" w:rsidRDefault="006749DB" w:rsidP="005B40C4">
            <w:pPr>
              <w:rPr>
                <w:rFonts w:ascii="Noto Serif" w:hAnsi="Noto Serif" w:cs="Noto Serif"/>
                <w:color w:val="auto"/>
                <w:sz w:val="20"/>
                <w:szCs w:val="20"/>
              </w:rPr>
            </w:pPr>
            <w:r w:rsidRPr="00A65A9D"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  <w:t>Identificação do trabalho:</w:t>
            </w:r>
          </w:p>
        </w:tc>
        <w:tc>
          <w:tcPr>
            <w:tcW w:w="6355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-326524042"/>
              <w:placeholder>
                <w:docPart w:val="58714BBB9FD54922AA1D70B344A1F96C"/>
              </w:placeholder>
            </w:sdtPr>
            <w:sdtContent>
              <w:p w14:paraId="14F27163" w14:textId="77777777" w:rsidR="006749DB" w:rsidRPr="00A65A9D" w:rsidRDefault="006749DB" w:rsidP="005B40C4">
                <w:pPr>
                  <w:rPr>
                    <w:rFonts w:ascii="Noto Serif" w:hAnsi="Noto Serif" w:cs="Noto Serif"/>
                    <w:color w:val="auto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color w:val="auto"/>
                    <w:sz w:val="20"/>
                    <w:szCs w:val="20"/>
                  </w:rPr>
                  <w:t>Insira a identificação</w:t>
                </w:r>
              </w:p>
            </w:sdtContent>
          </w:sdt>
        </w:tc>
      </w:tr>
      <w:tr w:rsidR="006749DB" w:rsidRPr="00A65A9D" w14:paraId="7E4B26EB" w14:textId="77777777" w:rsidTr="005B40C4">
        <w:tc>
          <w:tcPr>
            <w:tcW w:w="4111" w:type="dxa"/>
          </w:tcPr>
          <w:p w14:paraId="4CF3B3EA" w14:textId="77777777" w:rsidR="006749DB" w:rsidRPr="00A65A9D" w:rsidRDefault="006749DB" w:rsidP="005B40C4">
            <w:pPr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A65A9D">
              <w:rPr>
                <w:rFonts w:ascii="Noto Serif" w:hAnsi="Noto Serif" w:cs="Noto Serif"/>
                <w:b/>
                <w:bCs/>
                <w:sz w:val="20"/>
                <w:szCs w:val="20"/>
              </w:rPr>
              <w:t>Identifique o anexo correspondente:</w:t>
            </w:r>
          </w:p>
        </w:tc>
        <w:tc>
          <w:tcPr>
            <w:tcW w:w="6355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1252011339"/>
              <w:placeholder>
                <w:docPart w:val="58714BBB9FD54922AA1D70B344A1F96C"/>
              </w:placeholder>
            </w:sdtPr>
            <w:sdtContent>
              <w:p w14:paraId="3C4A0268" w14:textId="77777777" w:rsidR="006749DB" w:rsidRPr="00A65A9D" w:rsidRDefault="006749DB" w:rsidP="005B40C4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Introduza a identificação do documento em anexo</w:t>
                </w:r>
              </w:p>
            </w:sdtContent>
          </w:sdt>
        </w:tc>
      </w:tr>
    </w:tbl>
    <w:p w14:paraId="2D4A73AF" w14:textId="77777777" w:rsidR="006749DB" w:rsidRPr="00A65A9D" w:rsidRDefault="006749DB" w:rsidP="006749DB">
      <w:pPr>
        <w:rPr>
          <w:rFonts w:ascii="Noto Serif" w:hAnsi="Noto Serif" w:cs="Noto Serif"/>
          <w:sz w:val="20"/>
          <w:szCs w:val="20"/>
        </w:rPr>
      </w:pPr>
    </w:p>
    <w:tbl>
      <w:tblPr>
        <w:tblStyle w:val="Relatrio"/>
        <w:tblW w:w="5000" w:type="pct"/>
        <w:tblLayout w:type="fixed"/>
        <w:tblLook w:val="0620" w:firstRow="1" w:lastRow="0" w:firstColumn="0" w:lastColumn="0" w:noHBand="1" w:noVBand="1"/>
        <w:tblDescription w:val="Tabela de objetivos a longo prazo"/>
      </w:tblPr>
      <w:tblGrid>
        <w:gridCol w:w="4111"/>
        <w:gridCol w:w="6355"/>
      </w:tblGrid>
      <w:tr w:rsidR="006749DB" w:rsidRPr="00A65A9D" w14:paraId="351F8D49" w14:textId="77777777" w:rsidTr="005B40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11" w:type="dxa"/>
          </w:tcPr>
          <w:p w14:paraId="1C44D41F" w14:textId="0E0FA959" w:rsidR="006749DB" w:rsidRPr="00A65A9D" w:rsidRDefault="006749DB" w:rsidP="005B40C4">
            <w:pPr>
              <w:rPr>
                <w:rFonts w:ascii="Noto Serif" w:hAnsi="Noto Serif" w:cs="Noto Serif"/>
                <w:color w:val="auto"/>
                <w:sz w:val="20"/>
                <w:szCs w:val="20"/>
              </w:rPr>
            </w:pPr>
            <w:r w:rsidRPr="00A65A9D"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  <w:t>Identificação do trabalho:</w:t>
            </w:r>
          </w:p>
        </w:tc>
        <w:tc>
          <w:tcPr>
            <w:tcW w:w="6355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753870544"/>
              <w:placeholder>
                <w:docPart w:val="A08E3492AEE04106BF74F3EDF47E5F32"/>
              </w:placeholder>
            </w:sdtPr>
            <w:sdtContent>
              <w:p w14:paraId="178A710C" w14:textId="77777777" w:rsidR="006749DB" w:rsidRPr="00A65A9D" w:rsidRDefault="006749DB" w:rsidP="005B40C4">
                <w:pPr>
                  <w:rPr>
                    <w:rFonts w:ascii="Noto Serif" w:hAnsi="Noto Serif" w:cs="Noto Serif"/>
                    <w:color w:val="auto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color w:val="auto"/>
                    <w:sz w:val="20"/>
                    <w:szCs w:val="20"/>
                  </w:rPr>
                  <w:t>Insira a identificação</w:t>
                </w:r>
              </w:p>
            </w:sdtContent>
          </w:sdt>
        </w:tc>
      </w:tr>
      <w:tr w:rsidR="006749DB" w:rsidRPr="00A65A9D" w14:paraId="35FE0CFF" w14:textId="77777777" w:rsidTr="005B40C4">
        <w:tc>
          <w:tcPr>
            <w:tcW w:w="4111" w:type="dxa"/>
          </w:tcPr>
          <w:p w14:paraId="167BFEA4" w14:textId="77777777" w:rsidR="006749DB" w:rsidRPr="00A65A9D" w:rsidRDefault="006749DB" w:rsidP="005B40C4">
            <w:pPr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A65A9D">
              <w:rPr>
                <w:rFonts w:ascii="Noto Serif" w:hAnsi="Noto Serif" w:cs="Noto Serif"/>
                <w:b/>
                <w:bCs/>
                <w:sz w:val="20"/>
                <w:szCs w:val="20"/>
              </w:rPr>
              <w:t>Identifique o anexo correspondente:</w:t>
            </w:r>
          </w:p>
        </w:tc>
        <w:tc>
          <w:tcPr>
            <w:tcW w:w="6355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1246142823"/>
              <w:placeholder>
                <w:docPart w:val="A08E3492AEE04106BF74F3EDF47E5F32"/>
              </w:placeholder>
            </w:sdtPr>
            <w:sdtContent>
              <w:p w14:paraId="2DE49A3E" w14:textId="77777777" w:rsidR="006749DB" w:rsidRPr="00A65A9D" w:rsidRDefault="006749DB" w:rsidP="005B40C4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Introduza a identificação do documento em anexo</w:t>
                </w:r>
              </w:p>
            </w:sdtContent>
          </w:sdt>
        </w:tc>
      </w:tr>
    </w:tbl>
    <w:p w14:paraId="3DB78ECA" w14:textId="77777777" w:rsidR="006749DB" w:rsidRPr="00A65A9D" w:rsidRDefault="006749DB" w:rsidP="006749DB">
      <w:pPr>
        <w:rPr>
          <w:rFonts w:ascii="Noto Serif" w:hAnsi="Noto Serif" w:cs="Noto Serif"/>
          <w:sz w:val="20"/>
          <w:szCs w:val="20"/>
        </w:rPr>
      </w:pPr>
    </w:p>
    <w:tbl>
      <w:tblPr>
        <w:tblStyle w:val="Relatrio"/>
        <w:tblW w:w="5000" w:type="pct"/>
        <w:tblLayout w:type="fixed"/>
        <w:tblLook w:val="0620" w:firstRow="1" w:lastRow="0" w:firstColumn="0" w:lastColumn="0" w:noHBand="1" w:noVBand="1"/>
        <w:tblDescription w:val="Tabela de objetivos a longo prazo"/>
      </w:tblPr>
      <w:tblGrid>
        <w:gridCol w:w="4111"/>
        <w:gridCol w:w="6355"/>
      </w:tblGrid>
      <w:tr w:rsidR="006749DB" w:rsidRPr="00A65A9D" w14:paraId="7EB8FF5D" w14:textId="77777777" w:rsidTr="005B40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11" w:type="dxa"/>
          </w:tcPr>
          <w:p w14:paraId="45EDC1BC" w14:textId="09E07FBF" w:rsidR="006749DB" w:rsidRPr="00A65A9D" w:rsidRDefault="006749DB" w:rsidP="005B40C4">
            <w:pPr>
              <w:rPr>
                <w:rFonts w:ascii="Noto Serif" w:hAnsi="Noto Serif" w:cs="Noto Serif"/>
                <w:color w:val="auto"/>
                <w:sz w:val="20"/>
                <w:szCs w:val="20"/>
              </w:rPr>
            </w:pPr>
            <w:r w:rsidRPr="00A65A9D"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  <w:t>Identificação do trabalho:</w:t>
            </w:r>
          </w:p>
        </w:tc>
        <w:tc>
          <w:tcPr>
            <w:tcW w:w="6355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-668556359"/>
              <w:placeholder>
                <w:docPart w:val="DD81BF934F0B444B8DD5E6A39B7BEC72"/>
              </w:placeholder>
            </w:sdtPr>
            <w:sdtContent>
              <w:p w14:paraId="4D2E27C8" w14:textId="77777777" w:rsidR="006749DB" w:rsidRPr="00A65A9D" w:rsidRDefault="006749DB" w:rsidP="005B40C4">
                <w:pPr>
                  <w:rPr>
                    <w:rFonts w:ascii="Noto Serif" w:hAnsi="Noto Serif" w:cs="Noto Serif"/>
                    <w:color w:val="auto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color w:val="auto"/>
                    <w:sz w:val="20"/>
                    <w:szCs w:val="20"/>
                  </w:rPr>
                  <w:t>Insira a identificação</w:t>
                </w:r>
              </w:p>
            </w:sdtContent>
          </w:sdt>
        </w:tc>
      </w:tr>
      <w:tr w:rsidR="006749DB" w:rsidRPr="00A65A9D" w14:paraId="0BF91C06" w14:textId="77777777" w:rsidTr="005B40C4">
        <w:tc>
          <w:tcPr>
            <w:tcW w:w="4111" w:type="dxa"/>
          </w:tcPr>
          <w:p w14:paraId="1A299F94" w14:textId="77777777" w:rsidR="006749DB" w:rsidRPr="00A65A9D" w:rsidRDefault="006749DB" w:rsidP="005B40C4">
            <w:pPr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A65A9D">
              <w:rPr>
                <w:rFonts w:ascii="Noto Serif" w:hAnsi="Noto Serif" w:cs="Noto Serif"/>
                <w:b/>
                <w:bCs/>
                <w:sz w:val="20"/>
                <w:szCs w:val="20"/>
              </w:rPr>
              <w:t>Identifique o anexo correspondente:</w:t>
            </w:r>
          </w:p>
        </w:tc>
        <w:tc>
          <w:tcPr>
            <w:tcW w:w="6355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1242992318"/>
              <w:placeholder>
                <w:docPart w:val="DD81BF934F0B444B8DD5E6A39B7BEC72"/>
              </w:placeholder>
            </w:sdtPr>
            <w:sdtContent>
              <w:p w14:paraId="49DBAFEE" w14:textId="77777777" w:rsidR="006749DB" w:rsidRPr="00A65A9D" w:rsidRDefault="006749DB" w:rsidP="005B40C4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Introduza a identificação do documento em anexo</w:t>
                </w:r>
              </w:p>
            </w:sdtContent>
          </w:sdt>
        </w:tc>
      </w:tr>
    </w:tbl>
    <w:p w14:paraId="51DACE51" w14:textId="77777777" w:rsidR="006749DB" w:rsidRPr="00A65A9D" w:rsidRDefault="006749DB" w:rsidP="006749DB">
      <w:pPr>
        <w:rPr>
          <w:rFonts w:ascii="Noto Serif" w:hAnsi="Noto Serif" w:cs="Noto Serif"/>
          <w:sz w:val="20"/>
          <w:szCs w:val="20"/>
        </w:rPr>
      </w:pPr>
    </w:p>
    <w:tbl>
      <w:tblPr>
        <w:tblStyle w:val="Relatrio"/>
        <w:tblW w:w="5000" w:type="pct"/>
        <w:tblLayout w:type="fixed"/>
        <w:tblLook w:val="0620" w:firstRow="1" w:lastRow="0" w:firstColumn="0" w:lastColumn="0" w:noHBand="1" w:noVBand="1"/>
        <w:tblDescription w:val="Tabela de objetivos a longo prazo"/>
      </w:tblPr>
      <w:tblGrid>
        <w:gridCol w:w="4111"/>
        <w:gridCol w:w="6355"/>
      </w:tblGrid>
      <w:tr w:rsidR="006749DB" w:rsidRPr="00A65A9D" w14:paraId="1189054E" w14:textId="77777777" w:rsidTr="005B40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11" w:type="dxa"/>
          </w:tcPr>
          <w:p w14:paraId="5229DE34" w14:textId="04916FA6" w:rsidR="006749DB" w:rsidRPr="00A65A9D" w:rsidRDefault="006749DB" w:rsidP="005B40C4">
            <w:pPr>
              <w:rPr>
                <w:rFonts w:ascii="Noto Serif" w:hAnsi="Noto Serif" w:cs="Noto Serif"/>
                <w:color w:val="auto"/>
                <w:sz w:val="20"/>
                <w:szCs w:val="20"/>
              </w:rPr>
            </w:pPr>
            <w:r w:rsidRPr="00A65A9D"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  <w:t>Identificação do trabalho:</w:t>
            </w:r>
          </w:p>
        </w:tc>
        <w:tc>
          <w:tcPr>
            <w:tcW w:w="6355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2125722184"/>
              <w:placeholder>
                <w:docPart w:val="9131760FE58148C7980379709D75F643"/>
              </w:placeholder>
            </w:sdtPr>
            <w:sdtContent>
              <w:p w14:paraId="2B3E567F" w14:textId="77777777" w:rsidR="006749DB" w:rsidRPr="00A65A9D" w:rsidRDefault="006749DB" w:rsidP="005B40C4">
                <w:pPr>
                  <w:rPr>
                    <w:rFonts w:ascii="Noto Serif" w:hAnsi="Noto Serif" w:cs="Noto Serif"/>
                    <w:color w:val="auto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color w:val="auto"/>
                    <w:sz w:val="20"/>
                    <w:szCs w:val="20"/>
                  </w:rPr>
                  <w:t>Insira a identificação</w:t>
                </w:r>
              </w:p>
            </w:sdtContent>
          </w:sdt>
        </w:tc>
      </w:tr>
      <w:tr w:rsidR="006749DB" w:rsidRPr="00A65A9D" w14:paraId="4BC4A34C" w14:textId="77777777" w:rsidTr="005B40C4">
        <w:tc>
          <w:tcPr>
            <w:tcW w:w="4111" w:type="dxa"/>
          </w:tcPr>
          <w:p w14:paraId="509D3988" w14:textId="77777777" w:rsidR="006749DB" w:rsidRPr="00A65A9D" w:rsidRDefault="006749DB" w:rsidP="005B40C4">
            <w:pPr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A65A9D">
              <w:rPr>
                <w:rFonts w:ascii="Noto Serif" w:hAnsi="Noto Serif" w:cs="Noto Serif"/>
                <w:b/>
                <w:bCs/>
                <w:sz w:val="20"/>
                <w:szCs w:val="20"/>
              </w:rPr>
              <w:t>Identifique o anexo correspondente:</w:t>
            </w:r>
          </w:p>
        </w:tc>
        <w:tc>
          <w:tcPr>
            <w:tcW w:w="6355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429942354"/>
              <w:placeholder>
                <w:docPart w:val="9131760FE58148C7980379709D75F643"/>
              </w:placeholder>
            </w:sdtPr>
            <w:sdtContent>
              <w:p w14:paraId="3AB4F916" w14:textId="77777777" w:rsidR="006749DB" w:rsidRPr="00A65A9D" w:rsidRDefault="006749DB" w:rsidP="005B40C4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Introduza a identificação do documento em anexo</w:t>
                </w:r>
              </w:p>
            </w:sdtContent>
          </w:sdt>
        </w:tc>
      </w:tr>
    </w:tbl>
    <w:p w14:paraId="3EF01794" w14:textId="77777777" w:rsidR="006749DB" w:rsidRPr="00A65A9D" w:rsidRDefault="006749DB" w:rsidP="006749DB">
      <w:pPr>
        <w:rPr>
          <w:rFonts w:ascii="Noto Serif" w:hAnsi="Noto Serif" w:cs="Noto Serif"/>
          <w:sz w:val="20"/>
          <w:szCs w:val="20"/>
        </w:rPr>
      </w:pPr>
    </w:p>
    <w:tbl>
      <w:tblPr>
        <w:tblStyle w:val="Relatrio"/>
        <w:tblW w:w="5000" w:type="pct"/>
        <w:tblLayout w:type="fixed"/>
        <w:tblLook w:val="0620" w:firstRow="1" w:lastRow="0" w:firstColumn="0" w:lastColumn="0" w:noHBand="1" w:noVBand="1"/>
        <w:tblDescription w:val="Tabela de objetivos a longo prazo"/>
      </w:tblPr>
      <w:tblGrid>
        <w:gridCol w:w="4111"/>
        <w:gridCol w:w="6355"/>
      </w:tblGrid>
      <w:tr w:rsidR="006749DB" w:rsidRPr="00A65A9D" w14:paraId="5AA705D3" w14:textId="77777777" w:rsidTr="005B40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11" w:type="dxa"/>
          </w:tcPr>
          <w:p w14:paraId="1BC563CE" w14:textId="5A74DBB1" w:rsidR="006749DB" w:rsidRPr="00A65A9D" w:rsidRDefault="006749DB" w:rsidP="005B40C4">
            <w:pPr>
              <w:rPr>
                <w:rFonts w:ascii="Noto Serif" w:hAnsi="Noto Serif" w:cs="Noto Serif"/>
                <w:color w:val="auto"/>
                <w:sz w:val="20"/>
                <w:szCs w:val="20"/>
              </w:rPr>
            </w:pPr>
            <w:r w:rsidRPr="00A65A9D"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  <w:lastRenderedPageBreak/>
              <w:t>Identificação do trabalho:</w:t>
            </w:r>
          </w:p>
        </w:tc>
        <w:tc>
          <w:tcPr>
            <w:tcW w:w="6355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1806584234"/>
              <w:placeholder>
                <w:docPart w:val="8BA550B9ADF5405B9E6CB1CE8175BC9B"/>
              </w:placeholder>
            </w:sdtPr>
            <w:sdtContent>
              <w:p w14:paraId="7E92A3E8" w14:textId="77777777" w:rsidR="006749DB" w:rsidRPr="00A65A9D" w:rsidRDefault="006749DB" w:rsidP="005B40C4">
                <w:pPr>
                  <w:rPr>
                    <w:rFonts w:ascii="Noto Serif" w:hAnsi="Noto Serif" w:cs="Noto Serif"/>
                    <w:color w:val="auto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color w:val="auto"/>
                    <w:sz w:val="20"/>
                    <w:szCs w:val="20"/>
                  </w:rPr>
                  <w:t>Insira a identificação</w:t>
                </w:r>
              </w:p>
            </w:sdtContent>
          </w:sdt>
        </w:tc>
      </w:tr>
      <w:tr w:rsidR="006749DB" w:rsidRPr="00A65A9D" w14:paraId="5C86AAE5" w14:textId="77777777" w:rsidTr="005B40C4">
        <w:tc>
          <w:tcPr>
            <w:tcW w:w="4111" w:type="dxa"/>
          </w:tcPr>
          <w:p w14:paraId="549743F2" w14:textId="77777777" w:rsidR="006749DB" w:rsidRPr="00A65A9D" w:rsidRDefault="006749DB" w:rsidP="005B40C4">
            <w:pPr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A65A9D">
              <w:rPr>
                <w:rFonts w:ascii="Noto Serif" w:hAnsi="Noto Serif" w:cs="Noto Serif"/>
                <w:b/>
                <w:bCs/>
                <w:sz w:val="20"/>
                <w:szCs w:val="20"/>
              </w:rPr>
              <w:t>Identifique o anexo correspondente:</w:t>
            </w:r>
          </w:p>
        </w:tc>
        <w:tc>
          <w:tcPr>
            <w:tcW w:w="6355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1539696659"/>
              <w:placeholder>
                <w:docPart w:val="8BA550B9ADF5405B9E6CB1CE8175BC9B"/>
              </w:placeholder>
            </w:sdtPr>
            <w:sdtContent>
              <w:p w14:paraId="4A168204" w14:textId="77777777" w:rsidR="006749DB" w:rsidRPr="00A65A9D" w:rsidRDefault="006749DB" w:rsidP="005B40C4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Introduza a identificação do documento em anexo</w:t>
                </w:r>
              </w:p>
            </w:sdtContent>
          </w:sdt>
        </w:tc>
      </w:tr>
    </w:tbl>
    <w:p w14:paraId="4E1A4E92" w14:textId="77777777" w:rsidR="006749DB" w:rsidRPr="00A65A9D" w:rsidRDefault="006749DB" w:rsidP="006749DB">
      <w:pPr>
        <w:rPr>
          <w:rFonts w:ascii="Noto Serif" w:hAnsi="Noto Serif" w:cs="Noto Serif"/>
          <w:sz w:val="20"/>
          <w:szCs w:val="20"/>
        </w:rPr>
      </w:pPr>
    </w:p>
    <w:tbl>
      <w:tblPr>
        <w:tblStyle w:val="Relatrio"/>
        <w:tblW w:w="5000" w:type="pct"/>
        <w:tblLayout w:type="fixed"/>
        <w:tblLook w:val="0620" w:firstRow="1" w:lastRow="0" w:firstColumn="0" w:lastColumn="0" w:noHBand="1" w:noVBand="1"/>
        <w:tblDescription w:val="Tabela de objetivos a longo prazo"/>
      </w:tblPr>
      <w:tblGrid>
        <w:gridCol w:w="4111"/>
        <w:gridCol w:w="6355"/>
      </w:tblGrid>
      <w:tr w:rsidR="006749DB" w:rsidRPr="00A65A9D" w14:paraId="003DB502" w14:textId="77777777" w:rsidTr="005B40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11" w:type="dxa"/>
          </w:tcPr>
          <w:p w14:paraId="624511ED" w14:textId="501CEB78" w:rsidR="006749DB" w:rsidRPr="00A65A9D" w:rsidRDefault="006749DB" w:rsidP="005B40C4">
            <w:pPr>
              <w:rPr>
                <w:rFonts w:ascii="Noto Serif" w:hAnsi="Noto Serif" w:cs="Noto Serif"/>
                <w:color w:val="auto"/>
                <w:sz w:val="20"/>
                <w:szCs w:val="20"/>
              </w:rPr>
            </w:pPr>
            <w:r w:rsidRPr="00A65A9D"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  <w:t>Identificação do trabalho:</w:t>
            </w:r>
          </w:p>
        </w:tc>
        <w:tc>
          <w:tcPr>
            <w:tcW w:w="6355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1706670235"/>
              <w:placeholder>
                <w:docPart w:val="5078FD8553E14AC8A837F3C2FCB306E4"/>
              </w:placeholder>
            </w:sdtPr>
            <w:sdtContent>
              <w:p w14:paraId="0ECD979A" w14:textId="77777777" w:rsidR="006749DB" w:rsidRPr="00A65A9D" w:rsidRDefault="006749DB" w:rsidP="005B40C4">
                <w:pPr>
                  <w:rPr>
                    <w:rFonts w:ascii="Noto Serif" w:hAnsi="Noto Serif" w:cs="Noto Serif"/>
                    <w:color w:val="auto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color w:val="auto"/>
                    <w:sz w:val="20"/>
                    <w:szCs w:val="20"/>
                  </w:rPr>
                  <w:t>Insira a identificação</w:t>
                </w:r>
              </w:p>
            </w:sdtContent>
          </w:sdt>
        </w:tc>
      </w:tr>
      <w:tr w:rsidR="006749DB" w:rsidRPr="00A65A9D" w14:paraId="1F378862" w14:textId="77777777" w:rsidTr="005B40C4">
        <w:tc>
          <w:tcPr>
            <w:tcW w:w="4111" w:type="dxa"/>
          </w:tcPr>
          <w:p w14:paraId="5A55BAD5" w14:textId="77777777" w:rsidR="006749DB" w:rsidRPr="00A65A9D" w:rsidRDefault="006749DB" w:rsidP="005B40C4">
            <w:pPr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A65A9D">
              <w:rPr>
                <w:rFonts w:ascii="Noto Serif" w:hAnsi="Noto Serif" w:cs="Noto Serif"/>
                <w:b/>
                <w:bCs/>
                <w:sz w:val="20"/>
                <w:szCs w:val="20"/>
              </w:rPr>
              <w:t>Identifique o anexo correspondente:</w:t>
            </w:r>
          </w:p>
        </w:tc>
        <w:tc>
          <w:tcPr>
            <w:tcW w:w="6355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1709369851"/>
              <w:placeholder>
                <w:docPart w:val="5078FD8553E14AC8A837F3C2FCB306E4"/>
              </w:placeholder>
            </w:sdtPr>
            <w:sdtContent>
              <w:p w14:paraId="25ED648F" w14:textId="77777777" w:rsidR="006749DB" w:rsidRPr="00A65A9D" w:rsidRDefault="006749DB" w:rsidP="005B40C4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Introduza a identificação do documento em anexo</w:t>
                </w:r>
              </w:p>
            </w:sdtContent>
          </w:sdt>
        </w:tc>
      </w:tr>
    </w:tbl>
    <w:p w14:paraId="3DF284D7" w14:textId="77777777" w:rsidR="006749DB" w:rsidRPr="00A65A9D" w:rsidRDefault="006749DB" w:rsidP="006749DB">
      <w:pPr>
        <w:rPr>
          <w:rFonts w:ascii="Noto Serif" w:hAnsi="Noto Serif" w:cs="Noto Serif"/>
          <w:sz w:val="20"/>
          <w:szCs w:val="20"/>
        </w:rPr>
      </w:pPr>
    </w:p>
    <w:tbl>
      <w:tblPr>
        <w:tblStyle w:val="Relatrio"/>
        <w:tblW w:w="5000" w:type="pct"/>
        <w:tblLayout w:type="fixed"/>
        <w:tblLook w:val="0620" w:firstRow="1" w:lastRow="0" w:firstColumn="0" w:lastColumn="0" w:noHBand="1" w:noVBand="1"/>
        <w:tblDescription w:val="Tabela de objetivos a longo prazo"/>
      </w:tblPr>
      <w:tblGrid>
        <w:gridCol w:w="4111"/>
        <w:gridCol w:w="6355"/>
      </w:tblGrid>
      <w:tr w:rsidR="006749DB" w:rsidRPr="00A65A9D" w14:paraId="02B0C144" w14:textId="77777777" w:rsidTr="005B40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11" w:type="dxa"/>
          </w:tcPr>
          <w:p w14:paraId="1BDF1156" w14:textId="00823017" w:rsidR="006749DB" w:rsidRPr="00A65A9D" w:rsidRDefault="006749DB" w:rsidP="005B40C4">
            <w:pPr>
              <w:rPr>
                <w:rFonts w:ascii="Noto Serif" w:hAnsi="Noto Serif" w:cs="Noto Serif"/>
                <w:color w:val="auto"/>
                <w:sz w:val="20"/>
                <w:szCs w:val="20"/>
              </w:rPr>
            </w:pPr>
            <w:r w:rsidRPr="00A65A9D"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  <w:t>Identificação do trabalho:</w:t>
            </w:r>
          </w:p>
        </w:tc>
        <w:tc>
          <w:tcPr>
            <w:tcW w:w="6355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-1409231971"/>
              <w:placeholder>
                <w:docPart w:val="C05D698762E046C599CCCFEBE2AEBCA9"/>
              </w:placeholder>
            </w:sdtPr>
            <w:sdtContent>
              <w:p w14:paraId="57A8D2ED" w14:textId="77777777" w:rsidR="006749DB" w:rsidRPr="00A65A9D" w:rsidRDefault="006749DB" w:rsidP="005B40C4">
                <w:pPr>
                  <w:rPr>
                    <w:rFonts w:ascii="Noto Serif" w:hAnsi="Noto Serif" w:cs="Noto Serif"/>
                    <w:color w:val="auto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color w:val="auto"/>
                    <w:sz w:val="20"/>
                    <w:szCs w:val="20"/>
                  </w:rPr>
                  <w:t>Insira a identificação</w:t>
                </w:r>
              </w:p>
            </w:sdtContent>
          </w:sdt>
        </w:tc>
      </w:tr>
      <w:tr w:rsidR="006749DB" w:rsidRPr="00A65A9D" w14:paraId="6C65FED3" w14:textId="77777777" w:rsidTr="005B40C4">
        <w:tc>
          <w:tcPr>
            <w:tcW w:w="4111" w:type="dxa"/>
          </w:tcPr>
          <w:p w14:paraId="51F30825" w14:textId="77777777" w:rsidR="006749DB" w:rsidRPr="00A65A9D" w:rsidRDefault="006749DB" w:rsidP="005B40C4">
            <w:pPr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A65A9D">
              <w:rPr>
                <w:rFonts w:ascii="Noto Serif" w:hAnsi="Noto Serif" w:cs="Noto Serif"/>
                <w:b/>
                <w:bCs/>
                <w:sz w:val="20"/>
                <w:szCs w:val="20"/>
              </w:rPr>
              <w:t>Identifique o anexo correspondente:</w:t>
            </w:r>
          </w:p>
        </w:tc>
        <w:tc>
          <w:tcPr>
            <w:tcW w:w="6355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-1938514341"/>
              <w:placeholder>
                <w:docPart w:val="C05D698762E046C599CCCFEBE2AEBCA9"/>
              </w:placeholder>
            </w:sdtPr>
            <w:sdtContent>
              <w:p w14:paraId="738C675B" w14:textId="77777777" w:rsidR="006749DB" w:rsidRPr="00A65A9D" w:rsidRDefault="006749DB" w:rsidP="005B40C4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Introduza a identificação do documento em anexo</w:t>
                </w:r>
              </w:p>
            </w:sdtContent>
          </w:sdt>
        </w:tc>
      </w:tr>
    </w:tbl>
    <w:p w14:paraId="1FEDCCBB" w14:textId="77777777" w:rsidR="006749DB" w:rsidRPr="00A65A9D" w:rsidRDefault="006749DB" w:rsidP="006749DB">
      <w:pPr>
        <w:rPr>
          <w:rFonts w:ascii="Noto Serif" w:hAnsi="Noto Serif" w:cs="Noto Serif"/>
          <w:sz w:val="20"/>
          <w:szCs w:val="20"/>
        </w:rPr>
      </w:pPr>
    </w:p>
    <w:p w14:paraId="3CE9EB9A" w14:textId="77777777" w:rsidR="006F3565" w:rsidRPr="00A65A9D" w:rsidRDefault="006F3565">
      <w:pPr>
        <w:rPr>
          <w:rFonts w:ascii="Noto Serif" w:hAnsi="Noto Serif" w:cs="Noto Serif"/>
          <w:sz w:val="20"/>
          <w:szCs w:val="20"/>
        </w:rPr>
      </w:pPr>
    </w:p>
    <w:p w14:paraId="794B9A41" w14:textId="1ADBEF2B" w:rsidR="00571ABD" w:rsidRPr="00A65A9D" w:rsidRDefault="006F3565">
      <w:pPr>
        <w:pStyle w:val="Ttulo2"/>
        <w:rPr>
          <w:rFonts w:ascii="Noto Serif" w:hAnsi="Noto Serif" w:cs="Noto Serif"/>
          <w:b/>
          <w:bCs/>
          <w:color w:val="auto"/>
          <w:sz w:val="20"/>
          <w:szCs w:val="20"/>
        </w:rPr>
      </w:pPr>
      <w:r w:rsidRPr="00A65A9D">
        <w:rPr>
          <w:rFonts w:ascii="Noto Serif" w:hAnsi="Noto Serif" w:cs="Noto Serif"/>
          <w:b/>
          <w:bCs/>
          <w:color w:val="auto"/>
          <w:sz w:val="20"/>
          <w:szCs w:val="20"/>
        </w:rPr>
        <w:t>Curr</w:t>
      </w:r>
      <w:r w:rsidR="00A65A9D">
        <w:rPr>
          <w:rFonts w:ascii="Noto Serif" w:hAnsi="Noto Serif" w:cs="Noto Serif"/>
          <w:b/>
          <w:bCs/>
          <w:color w:val="auto"/>
          <w:sz w:val="20"/>
          <w:szCs w:val="20"/>
        </w:rPr>
        <w:t>í</w:t>
      </w:r>
      <w:r w:rsidRPr="00A65A9D">
        <w:rPr>
          <w:rFonts w:ascii="Noto Serif" w:hAnsi="Noto Serif" w:cs="Noto Serif"/>
          <w:b/>
          <w:bCs/>
          <w:color w:val="auto"/>
          <w:sz w:val="20"/>
          <w:szCs w:val="20"/>
        </w:rPr>
        <w:t>culo universitário e pós-universitário</w:t>
      </w:r>
    </w:p>
    <w:tbl>
      <w:tblPr>
        <w:tblStyle w:val="Relatrio"/>
        <w:tblW w:w="5011" w:type="pct"/>
        <w:tblLayout w:type="fixed"/>
        <w:tblLook w:val="0620" w:firstRow="1" w:lastRow="0" w:firstColumn="0" w:lastColumn="0" w:noHBand="1" w:noVBand="1"/>
        <w:tblDescription w:val="Tabela de itens de ação a curto prazo"/>
      </w:tblPr>
      <w:tblGrid>
        <w:gridCol w:w="4111"/>
        <w:gridCol w:w="6354"/>
        <w:gridCol w:w="24"/>
      </w:tblGrid>
      <w:tr w:rsidR="00CF5FEF" w:rsidRPr="00A65A9D" w14:paraId="34B4E0CD" w14:textId="77777777" w:rsidTr="00A65A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11" w:type="dxa"/>
          </w:tcPr>
          <w:p w14:paraId="7B0CC719" w14:textId="0F7633FB" w:rsidR="006F3565" w:rsidRPr="00A65A9D" w:rsidRDefault="006F3565" w:rsidP="00E42150">
            <w:pPr>
              <w:pStyle w:val="Ttulo3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  <w:r w:rsidRPr="00A65A9D"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  <w:t>Identificação da licenciatura</w:t>
            </w:r>
            <w:r w:rsidR="00CF5FEF" w:rsidRPr="00A65A9D"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6378" w:type="dxa"/>
            <w:gridSpan w:val="2"/>
          </w:tcPr>
          <w:sdt>
            <w:sdtPr>
              <w:rPr>
                <w:rFonts w:ascii="Noto Serif" w:hAnsi="Noto Serif" w:cs="Noto Serif"/>
                <w:color w:val="auto"/>
                <w:sz w:val="20"/>
                <w:szCs w:val="20"/>
              </w:rPr>
              <w:id w:val="1995919149"/>
              <w:placeholder>
                <w:docPart w:val="DefaultPlaceholder_-1854013440"/>
              </w:placeholder>
            </w:sdtPr>
            <w:sdtEndPr>
              <w:rPr>
                <w:b/>
                <w:bCs/>
              </w:rPr>
            </w:sdtEndPr>
            <w:sdtContent>
              <w:p w14:paraId="343F009F" w14:textId="63DD4A67" w:rsidR="006F3565" w:rsidRPr="00A65A9D" w:rsidRDefault="00CF5FEF" w:rsidP="00E42150">
                <w:pPr>
                  <w:pStyle w:val="Ttulo3"/>
                  <w:rPr>
                    <w:rFonts w:ascii="Noto Serif" w:hAnsi="Noto Serif" w:cs="Noto Serif"/>
                    <w:b/>
                    <w:bCs/>
                    <w:color w:val="auto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color w:val="auto"/>
                    <w:sz w:val="20"/>
                    <w:szCs w:val="20"/>
                  </w:rPr>
                  <w:t>Indique o nome da licenciatura</w:t>
                </w:r>
                <w:r w:rsidRPr="00A65A9D">
                  <w:rPr>
                    <w:rFonts w:ascii="Noto Serif" w:hAnsi="Noto Serif" w:cs="Noto Serif"/>
                    <w:b/>
                    <w:bCs/>
                    <w:color w:val="auto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CF5FEF" w:rsidRPr="00A65A9D" w14:paraId="4B7E9F51" w14:textId="77777777" w:rsidTr="00A65A9D">
        <w:tc>
          <w:tcPr>
            <w:tcW w:w="4111" w:type="dxa"/>
          </w:tcPr>
          <w:p w14:paraId="1A20ECEB" w14:textId="331153AD" w:rsidR="006F3565" w:rsidRPr="00A65A9D" w:rsidRDefault="00CF5FEF" w:rsidP="00E42150">
            <w:pPr>
              <w:rPr>
                <w:rFonts w:ascii="Noto Serif" w:hAnsi="Noto Serif" w:cs="Noto Serif"/>
                <w:sz w:val="20"/>
                <w:szCs w:val="20"/>
              </w:rPr>
            </w:pPr>
            <w:r w:rsidRPr="00A65A9D">
              <w:rPr>
                <w:rFonts w:ascii="Noto Serif" w:hAnsi="Noto Serif" w:cs="Noto Serif"/>
                <w:b/>
                <w:bCs/>
                <w:sz w:val="20"/>
                <w:szCs w:val="20"/>
              </w:rPr>
              <w:t>Nota obtida:</w:t>
            </w:r>
          </w:p>
        </w:tc>
        <w:tc>
          <w:tcPr>
            <w:tcW w:w="6378" w:type="dxa"/>
            <w:gridSpan w:val="2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61066977"/>
              <w:placeholder>
                <w:docPart w:val="DefaultPlaceholder_-1854013438"/>
              </w:placeholder>
              <w:comboBox>
                <w:listItem w:value="Escolha um item.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</w:comboBox>
            </w:sdtPr>
            <w:sdtContent>
              <w:p w14:paraId="7C2DC20B" w14:textId="6102BA54" w:rsidR="006F3565" w:rsidRPr="00A65A9D" w:rsidRDefault="00A65A9D" w:rsidP="00E42150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Escolha uma nota</w:t>
                </w:r>
              </w:p>
            </w:sdtContent>
          </w:sdt>
        </w:tc>
      </w:tr>
      <w:tr w:rsidR="00CF5FEF" w:rsidRPr="00A65A9D" w14:paraId="111B717E" w14:textId="77777777" w:rsidTr="00A65A9D">
        <w:trPr>
          <w:gridAfter w:val="1"/>
          <w:wAfter w:w="24" w:type="dxa"/>
        </w:trPr>
        <w:tc>
          <w:tcPr>
            <w:tcW w:w="4111" w:type="dxa"/>
          </w:tcPr>
          <w:p w14:paraId="01C3BFAB" w14:textId="77777777" w:rsidR="006F3565" w:rsidRPr="00A65A9D" w:rsidRDefault="006F3565" w:rsidP="00E42150">
            <w:pPr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A65A9D">
              <w:rPr>
                <w:rFonts w:ascii="Noto Serif" w:hAnsi="Noto Serif" w:cs="Noto Serif"/>
                <w:b/>
                <w:bCs/>
                <w:sz w:val="20"/>
                <w:szCs w:val="20"/>
              </w:rPr>
              <w:t>Identifique o anexo correspondente:</w:t>
            </w:r>
          </w:p>
        </w:tc>
        <w:tc>
          <w:tcPr>
            <w:tcW w:w="6354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1609926614"/>
              <w:placeholder>
                <w:docPart w:val="DefaultPlaceholder_-1854013440"/>
              </w:placeholder>
            </w:sdtPr>
            <w:sdtContent>
              <w:p w14:paraId="4D9CBD6A" w14:textId="3B6F180F" w:rsidR="006F3565" w:rsidRPr="00A65A9D" w:rsidRDefault="006F3565" w:rsidP="00E42150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Introduza a identificação do documento comprovativo</w:t>
                </w:r>
              </w:p>
            </w:sdtContent>
          </w:sdt>
        </w:tc>
      </w:tr>
    </w:tbl>
    <w:p w14:paraId="6469A207" w14:textId="6721A3BB" w:rsidR="000C3800" w:rsidRPr="00A65A9D" w:rsidRDefault="000C3800" w:rsidP="006F3565">
      <w:pPr>
        <w:rPr>
          <w:rFonts w:ascii="Noto Serif" w:hAnsi="Noto Serif" w:cs="Noto Serif"/>
          <w:sz w:val="20"/>
          <w:szCs w:val="20"/>
        </w:rPr>
      </w:pPr>
    </w:p>
    <w:tbl>
      <w:tblPr>
        <w:tblStyle w:val="Relatrio"/>
        <w:tblW w:w="5011" w:type="pct"/>
        <w:tblLayout w:type="fixed"/>
        <w:tblLook w:val="0620" w:firstRow="1" w:lastRow="0" w:firstColumn="0" w:lastColumn="0" w:noHBand="1" w:noVBand="1"/>
        <w:tblDescription w:val="Tabela de itens de ação a curto prazo"/>
      </w:tblPr>
      <w:tblGrid>
        <w:gridCol w:w="4111"/>
        <w:gridCol w:w="6354"/>
        <w:gridCol w:w="24"/>
      </w:tblGrid>
      <w:tr w:rsidR="00CF5FEF" w:rsidRPr="00A65A9D" w14:paraId="60D3CE04" w14:textId="77777777" w:rsidTr="00A65A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11" w:type="dxa"/>
          </w:tcPr>
          <w:p w14:paraId="61DD0B84" w14:textId="3AC3D32A" w:rsidR="006F3565" w:rsidRPr="00A65A9D" w:rsidRDefault="006F3565" w:rsidP="00E42150">
            <w:pPr>
              <w:pStyle w:val="Ttulo3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  <w:r w:rsidRPr="00A65A9D"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  <w:t>Identificação do mestrado</w:t>
            </w:r>
            <w:r w:rsidR="00CF5FEF" w:rsidRPr="00A65A9D"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  <w:t>:</w:t>
            </w:r>
          </w:p>
        </w:tc>
        <w:tc>
          <w:tcPr>
            <w:tcW w:w="6378" w:type="dxa"/>
            <w:gridSpan w:val="2"/>
          </w:tcPr>
          <w:sdt>
            <w:sdtPr>
              <w:rPr>
                <w:rFonts w:ascii="Noto Serif" w:hAnsi="Noto Serif" w:cs="Noto Serif"/>
                <w:color w:val="auto"/>
                <w:sz w:val="20"/>
                <w:szCs w:val="20"/>
              </w:rPr>
              <w:id w:val="1978413757"/>
              <w:placeholder>
                <w:docPart w:val="DefaultPlaceholder_-1854013440"/>
              </w:placeholder>
            </w:sdtPr>
            <w:sdtEndPr>
              <w:rPr>
                <w:b/>
                <w:bCs/>
              </w:rPr>
            </w:sdtEndPr>
            <w:sdtContent>
              <w:p w14:paraId="780FA92E" w14:textId="553A5C5E" w:rsidR="006F3565" w:rsidRPr="00A65A9D" w:rsidRDefault="00CF5FEF" w:rsidP="00E42150">
                <w:pPr>
                  <w:pStyle w:val="Ttulo3"/>
                  <w:rPr>
                    <w:rFonts w:ascii="Noto Serif" w:hAnsi="Noto Serif" w:cs="Noto Serif"/>
                    <w:b/>
                    <w:bCs/>
                    <w:color w:val="auto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color w:val="auto"/>
                    <w:sz w:val="20"/>
                    <w:szCs w:val="20"/>
                  </w:rPr>
                  <w:t>Indique o nome do mestrado</w:t>
                </w:r>
                <w:r w:rsidRPr="00A65A9D">
                  <w:rPr>
                    <w:rFonts w:ascii="Noto Serif" w:hAnsi="Noto Serif" w:cs="Noto Serif"/>
                    <w:b/>
                    <w:bCs/>
                    <w:color w:val="auto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CF5FEF" w:rsidRPr="00A65A9D" w14:paraId="39EB35C2" w14:textId="77777777" w:rsidTr="00A65A9D">
        <w:tc>
          <w:tcPr>
            <w:tcW w:w="4111" w:type="dxa"/>
          </w:tcPr>
          <w:p w14:paraId="38934E8A" w14:textId="0588B865" w:rsidR="006F3565" w:rsidRPr="00A65A9D" w:rsidRDefault="00CF5FEF" w:rsidP="00E42150">
            <w:pPr>
              <w:rPr>
                <w:rFonts w:ascii="Noto Serif" w:hAnsi="Noto Serif" w:cs="Noto Serif"/>
                <w:sz w:val="20"/>
                <w:szCs w:val="20"/>
              </w:rPr>
            </w:pPr>
            <w:r w:rsidRPr="00A65A9D">
              <w:rPr>
                <w:rFonts w:ascii="Noto Serif" w:hAnsi="Noto Serif" w:cs="Noto Serif"/>
                <w:b/>
                <w:bCs/>
                <w:sz w:val="20"/>
                <w:szCs w:val="20"/>
              </w:rPr>
              <w:t>Nota obtida:</w:t>
            </w:r>
          </w:p>
        </w:tc>
        <w:tc>
          <w:tcPr>
            <w:tcW w:w="6378" w:type="dxa"/>
            <w:gridSpan w:val="2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-1508059911"/>
              <w:placeholder>
                <w:docPart w:val="85D6846C37C74AAC852C62191CA3107B"/>
              </w:placeholder>
              <w:comboBox>
                <w:listItem w:value="Escolha um item.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</w:comboBox>
            </w:sdtPr>
            <w:sdtContent>
              <w:p w14:paraId="0638CADE" w14:textId="564FA077" w:rsidR="006F3565" w:rsidRPr="00A65A9D" w:rsidRDefault="00A65A9D" w:rsidP="00E42150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Escolha</w:t>
                </w:r>
                <w:r w:rsidR="009D4F53" w:rsidRPr="00A65A9D">
                  <w:rPr>
                    <w:rFonts w:ascii="Noto Serif" w:hAnsi="Noto Serif" w:cs="Noto Serif"/>
                    <w:sz w:val="20"/>
                    <w:szCs w:val="20"/>
                  </w:rPr>
                  <w:t xml:space="preserve"> um</w:t>
                </w: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a</w:t>
                </w:r>
                <w:r w:rsidR="009D4F53" w:rsidRPr="00A65A9D">
                  <w:rPr>
                    <w:rFonts w:ascii="Noto Serif" w:hAnsi="Noto Serif" w:cs="Noto Serif"/>
                    <w:sz w:val="20"/>
                    <w:szCs w:val="20"/>
                  </w:rPr>
                  <w:t xml:space="preserve"> </w:t>
                </w: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nota</w:t>
                </w:r>
              </w:p>
            </w:sdtContent>
          </w:sdt>
        </w:tc>
      </w:tr>
      <w:tr w:rsidR="00CF5FEF" w:rsidRPr="00A65A9D" w14:paraId="76F49574" w14:textId="77777777" w:rsidTr="00A65A9D">
        <w:tblPrEx>
          <w:tblLook w:val="04A0" w:firstRow="1" w:lastRow="0" w:firstColumn="1" w:lastColumn="0" w:noHBand="0" w:noVBand="1"/>
        </w:tblPrEx>
        <w:trPr>
          <w:gridAfter w:val="1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6A3CE781" w14:textId="77777777" w:rsidR="00CF5FEF" w:rsidRPr="00A65A9D" w:rsidRDefault="00CF5FEF" w:rsidP="00D87FA9">
            <w:pPr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  <w:r w:rsidRPr="00A65A9D"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  <w:t>Identifique o anexo correspondente:</w:t>
            </w:r>
          </w:p>
        </w:tc>
        <w:tc>
          <w:tcPr>
            <w:tcW w:w="6354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-256597316"/>
              <w:placeholder>
                <w:docPart w:val="DefaultPlaceholder_-1854013440"/>
              </w:placeholder>
            </w:sdtPr>
            <w:sdtContent>
              <w:p w14:paraId="3D8A1FD9" w14:textId="68C56905" w:rsidR="00CF5FEF" w:rsidRPr="00A65A9D" w:rsidRDefault="00CF5FEF" w:rsidP="00D87FA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Introduza a identificação do documento comprovativo</w:t>
                </w:r>
              </w:p>
            </w:sdtContent>
          </w:sdt>
        </w:tc>
      </w:tr>
    </w:tbl>
    <w:p w14:paraId="7839F0EF" w14:textId="77777777" w:rsidR="006F3565" w:rsidRPr="00A65A9D" w:rsidRDefault="006F3565" w:rsidP="006F3565">
      <w:pPr>
        <w:rPr>
          <w:rFonts w:ascii="Noto Serif" w:hAnsi="Noto Serif" w:cs="Noto Serif"/>
          <w:sz w:val="20"/>
          <w:szCs w:val="20"/>
        </w:rPr>
      </w:pPr>
    </w:p>
    <w:tbl>
      <w:tblPr>
        <w:tblStyle w:val="Relatrio"/>
        <w:tblW w:w="5011" w:type="pct"/>
        <w:tblLayout w:type="fixed"/>
        <w:tblLook w:val="0620" w:firstRow="1" w:lastRow="0" w:firstColumn="0" w:lastColumn="0" w:noHBand="1" w:noVBand="1"/>
        <w:tblDescription w:val="Tabela de itens de ação a curto prazo"/>
      </w:tblPr>
      <w:tblGrid>
        <w:gridCol w:w="4111"/>
        <w:gridCol w:w="6355"/>
        <w:gridCol w:w="23"/>
      </w:tblGrid>
      <w:tr w:rsidR="00CF5FEF" w:rsidRPr="00A65A9D" w14:paraId="4E762B1D" w14:textId="77777777" w:rsidTr="00A65A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11" w:type="dxa"/>
          </w:tcPr>
          <w:p w14:paraId="384A9ED6" w14:textId="5B5E3634" w:rsidR="00CF5FEF" w:rsidRPr="00A65A9D" w:rsidRDefault="00CF5FEF" w:rsidP="00E42150">
            <w:pPr>
              <w:pStyle w:val="Ttulo3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  <w:r w:rsidRPr="00A65A9D"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  <w:t xml:space="preserve">Identificação do doutoramento: </w:t>
            </w:r>
          </w:p>
        </w:tc>
        <w:tc>
          <w:tcPr>
            <w:tcW w:w="6378" w:type="dxa"/>
            <w:gridSpan w:val="2"/>
          </w:tcPr>
          <w:sdt>
            <w:sdtPr>
              <w:rPr>
                <w:rFonts w:ascii="Noto Serif" w:hAnsi="Noto Serif" w:cs="Noto Serif"/>
                <w:color w:val="auto"/>
                <w:sz w:val="20"/>
                <w:szCs w:val="20"/>
              </w:rPr>
              <w:id w:val="44487357"/>
              <w:placeholder>
                <w:docPart w:val="DefaultPlaceholder_-1854013440"/>
              </w:placeholder>
            </w:sdtPr>
            <w:sdtEndPr>
              <w:rPr>
                <w:b/>
                <w:bCs/>
              </w:rPr>
            </w:sdtEndPr>
            <w:sdtContent>
              <w:p w14:paraId="21BC437F" w14:textId="689887C0" w:rsidR="00CF5FEF" w:rsidRPr="00A65A9D" w:rsidRDefault="00CF5FEF" w:rsidP="00E42150">
                <w:pPr>
                  <w:pStyle w:val="Ttulo3"/>
                  <w:rPr>
                    <w:rFonts w:ascii="Noto Serif" w:hAnsi="Noto Serif" w:cs="Noto Serif"/>
                    <w:b/>
                    <w:bCs/>
                    <w:color w:val="auto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color w:val="auto"/>
                    <w:sz w:val="20"/>
                    <w:szCs w:val="20"/>
                  </w:rPr>
                  <w:t xml:space="preserve">Indique o nome </w:t>
                </w:r>
                <w:r w:rsidR="009D4F53" w:rsidRPr="00A65A9D">
                  <w:rPr>
                    <w:rFonts w:ascii="Noto Serif" w:hAnsi="Noto Serif" w:cs="Noto Serif"/>
                    <w:color w:val="auto"/>
                    <w:sz w:val="20"/>
                    <w:szCs w:val="20"/>
                  </w:rPr>
                  <w:t>do doutoramento</w:t>
                </w:r>
                <w:r w:rsidRPr="00A65A9D">
                  <w:rPr>
                    <w:rFonts w:ascii="Noto Serif" w:hAnsi="Noto Serif" w:cs="Noto Serif"/>
                    <w:b/>
                    <w:bCs/>
                    <w:color w:val="auto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CF5FEF" w:rsidRPr="00A65A9D" w14:paraId="6AD2FF76" w14:textId="77777777" w:rsidTr="00A65A9D">
        <w:tblPrEx>
          <w:tblLook w:val="04A0" w:firstRow="1" w:lastRow="0" w:firstColumn="1" w:lastColumn="0" w:noHBand="0" w:noVBand="1"/>
        </w:tblPrEx>
        <w:trPr>
          <w:gridAfter w:val="1"/>
          <w:wAfter w:w="2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15BCE90A" w14:textId="77777777" w:rsidR="00CF5FEF" w:rsidRPr="00A65A9D" w:rsidRDefault="00CF5FEF" w:rsidP="001C6BE7">
            <w:pPr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  <w:r w:rsidRPr="00A65A9D"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  <w:t>Identifique o anexo correspondente:</w:t>
            </w:r>
          </w:p>
        </w:tc>
        <w:tc>
          <w:tcPr>
            <w:tcW w:w="6355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-1462110866"/>
              <w:placeholder>
                <w:docPart w:val="DefaultPlaceholder_-1854013440"/>
              </w:placeholder>
            </w:sdtPr>
            <w:sdtContent>
              <w:p w14:paraId="0B44D604" w14:textId="768B2DE9" w:rsidR="00CF5FEF" w:rsidRPr="00A65A9D" w:rsidRDefault="00CF5FEF" w:rsidP="001C6BE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Introduza a identificação do documento comprovativo</w:t>
                </w:r>
              </w:p>
            </w:sdtContent>
          </w:sdt>
        </w:tc>
      </w:tr>
    </w:tbl>
    <w:p w14:paraId="4902C708" w14:textId="67C21C58" w:rsidR="00DA78D1" w:rsidRPr="00A65A9D" w:rsidRDefault="00DA78D1" w:rsidP="006F3565">
      <w:pPr>
        <w:rPr>
          <w:rFonts w:ascii="Noto Serif" w:hAnsi="Noto Serif" w:cs="Noto Serif"/>
          <w:sz w:val="20"/>
          <w:szCs w:val="20"/>
        </w:rPr>
      </w:pPr>
    </w:p>
    <w:p w14:paraId="1CC65BF3" w14:textId="77777777" w:rsidR="00DA78D1" w:rsidRPr="00A65A9D" w:rsidRDefault="00DA78D1">
      <w:pPr>
        <w:rPr>
          <w:rFonts w:ascii="Noto Serif" w:hAnsi="Noto Serif" w:cs="Noto Serif"/>
          <w:sz w:val="20"/>
          <w:szCs w:val="20"/>
        </w:rPr>
      </w:pPr>
      <w:r w:rsidRPr="00A65A9D">
        <w:rPr>
          <w:rFonts w:ascii="Noto Serif" w:hAnsi="Noto Serif" w:cs="Noto Serif"/>
          <w:sz w:val="20"/>
          <w:szCs w:val="20"/>
        </w:rPr>
        <w:br w:type="page"/>
      </w:r>
    </w:p>
    <w:p w14:paraId="0D82A35F" w14:textId="77777777" w:rsidR="00CF5FEF" w:rsidRPr="00A65A9D" w:rsidRDefault="00CF5FEF" w:rsidP="006F3565">
      <w:pPr>
        <w:rPr>
          <w:rFonts w:ascii="Noto Serif" w:hAnsi="Noto Serif" w:cs="Noto Serif"/>
          <w:sz w:val="20"/>
          <w:szCs w:val="20"/>
        </w:rPr>
      </w:pPr>
    </w:p>
    <w:p w14:paraId="02A5870F" w14:textId="03D2DFB8" w:rsidR="00CF5FEF" w:rsidRPr="00A65A9D" w:rsidRDefault="00A65A9D" w:rsidP="00CF5FEF">
      <w:pPr>
        <w:pStyle w:val="Ttulo2"/>
        <w:rPr>
          <w:rFonts w:ascii="Noto Serif" w:hAnsi="Noto Serif" w:cs="Noto Serif"/>
          <w:b/>
          <w:bCs/>
          <w:color w:val="auto"/>
          <w:sz w:val="20"/>
          <w:szCs w:val="20"/>
        </w:rPr>
      </w:pPr>
      <w:r w:rsidRPr="00A65A9D">
        <w:rPr>
          <w:rFonts w:ascii="Noto Serif" w:hAnsi="Noto Serif" w:cs="Noto Serif"/>
          <w:b/>
          <w:bCs/>
          <w:color w:val="auto"/>
          <w:sz w:val="20"/>
          <w:szCs w:val="20"/>
        </w:rPr>
        <w:t>P</w:t>
      </w:r>
      <w:r w:rsidR="00CF5FEF" w:rsidRPr="00A65A9D">
        <w:rPr>
          <w:rFonts w:ascii="Noto Serif" w:hAnsi="Noto Serif" w:cs="Noto Serif"/>
          <w:b/>
          <w:bCs/>
          <w:color w:val="auto"/>
          <w:sz w:val="20"/>
          <w:szCs w:val="20"/>
        </w:rPr>
        <w:t>restígio profissional</w:t>
      </w:r>
      <w:r w:rsidRPr="00A65A9D">
        <w:rPr>
          <w:rFonts w:ascii="Noto Serif" w:hAnsi="Noto Serif" w:cs="Noto Serif"/>
          <w:b/>
          <w:bCs/>
          <w:color w:val="auto"/>
          <w:sz w:val="20"/>
          <w:szCs w:val="20"/>
        </w:rPr>
        <w:t xml:space="preserve"> demonstrado</w:t>
      </w:r>
    </w:p>
    <w:tbl>
      <w:tblPr>
        <w:tblStyle w:val="Relatrio"/>
        <w:tblW w:w="5000" w:type="pct"/>
        <w:tblLayout w:type="fixed"/>
        <w:tblLook w:val="0620" w:firstRow="1" w:lastRow="0" w:firstColumn="0" w:lastColumn="0" w:noHBand="1" w:noVBand="1"/>
        <w:tblDescription w:val="Tabela de itens de ação a curto prazo"/>
      </w:tblPr>
      <w:tblGrid>
        <w:gridCol w:w="5670"/>
        <w:gridCol w:w="1560"/>
        <w:gridCol w:w="3236"/>
      </w:tblGrid>
      <w:tr w:rsidR="000438CE" w:rsidRPr="00A65A9D" w14:paraId="6D0A955C" w14:textId="77777777" w:rsidTr="009D4F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70" w:type="dxa"/>
          </w:tcPr>
          <w:p w14:paraId="183CE48A" w14:textId="1F9E4DD8" w:rsidR="000438CE" w:rsidRPr="00A65A9D" w:rsidRDefault="000438CE" w:rsidP="00E42150">
            <w:pPr>
              <w:pStyle w:val="Ttulo3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  <w:r w:rsidRPr="00A65A9D"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  <w:t>Atividade</w:t>
            </w:r>
          </w:p>
        </w:tc>
        <w:tc>
          <w:tcPr>
            <w:tcW w:w="1560" w:type="dxa"/>
          </w:tcPr>
          <w:p w14:paraId="73184C75" w14:textId="09AFDC18" w:rsidR="000438CE" w:rsidRPr="00A65A9D" w:rsidRDefault="000438CE" w:rsidP="00E42150">
            <w:pPr>
              <w:pStyle w:val="Ttulo3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  <w:r w:rsidRPr="00A65A9D"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  <w:t>Data</w:t>
            </w:r>
          </w:p>
        </w:tc>
        <w:tc>
          <w:tcPr>
            <w:tcW w:w="3236" w:type="dxa"/>
          </w:tcPr>
          <w:p w14:paraId="063A2BE7" w14:textId="152DFE3B" w:rsidR="000438CE" w:rsidRPr="00A65A9D" w:rsidRDefault="000438CE" w:rsidP="00E42150">
            <w:pPr>
              <w:pStyle w:val="Ttulo3"/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</w:pPr>
            <w:r w:rsidRPr="00A65A9D">
              <w:rPr>
                <w:rFonts w:ascii="Noto Serif" w:hAnsi="Noto Serif" w:cs="Noto Serif"/>
                <w:b/>
                <w:bCs/>
                <w:color w:val="auto"/>
                <w:sz w:val="20"/>
                <w:szCs w:val="20"/>
              </w:rPr>
              <w:t>Observações</w:t>
            </w:r>
          </w:p>
        </w:tc>
      </w:tr>
      <w:tr w:rsidR="000438CE" w:rsidRPr="00A65A9D" w14:paraId="45B34A75" w14:textId="77777777" w:rsidTr="009D4F53">
        <w:tc>
          <w:tcPr>
            <w:tcW w:w="567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-1880853222"/>
              <w:placeholder>
                <w:docPart w:val="DefaultPlaceholder_-1854013440"/>
              </w:placeholder>
            </w:sdtPr>
            <w:sdtContent>
              <w:p w14:paraId="4A10D87E" w14:textId="6A152327" w:rsidR="000438CE" w:rsidRPr="00A65A9D" w:rsidRDefault="000438CE" w:rsidP="00E42150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1559739192"/>
              <w:placeholder>
                <w:docPart w:val="DefaultPlaceholder_-1854013437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034E38B6" w14:textId="3F40A80D" w:rsidR="000438CE" w:rsidRPr="00A65A9D" w:rsidRDefault="000438CE" w:rsidP="00E42150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-1501730267"/>
              <w:placeholder>
                <w:docPart w:val="FCBA55DC51CF4310A2EE0378DDCBA5BC"/>
              </w:placeholder>
            </w:sdtPr>
            <w:sdtContent>
              <w:p w14:paraId="6AE256E9" w14:textId="01F7580D" w:rsidR="000438CE" w:rsidRPr="00A65A9D" w:rsidRDefault="001C0BDE" w:rsidP="00E42150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65A9D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9D4F53" w:rsidRPr="00A65A9D" w14:paraId="256C641A" w14:textId="77777777" w:rsidTr="000B5A39">
        <w:tc>
          <w:tcPr>
            <w:tcW w:w="567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-1046062726"/>
              <w:placeholder>
                <w:docPart w:val="0691A09741544D3C90ABD951DB7A1F93"/>
              </w:placeholder>
            </w:sdtPr>
            <w:sdtContent>
              <w:p w14:paraId="3513869D" w14:textId="77777777" w:rsidR="009D4F53" w:rsidRPr="00A65A9D" w:rsidRDefault="009D4F53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-429895649"/>
              <w:placeholder>
                <w:docPart w:val="67A0A5B69AAA43AEA5BBAB45DA19A516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4920019D" w14:textId="77777777" w:rsidR="009D4F53" w:rsidRPr="00A65A9D" w:rsidRDefault="009D4F53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-98946511"/>
              <w:placeholder>
                <w:docPart w:val="6AAC43EF9804452F81F1111AA9E2DDC3"/>
              </w:placeholder>
            </w:sdtPr>
            <w:sdtContent>
              <w:p w14:paraId="6BEAAFEF" w14:textId="1B82407D" w:rsidR="009D4F53" w:rsidRPr="00A65A9D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65A9D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9D4F53" w:rsidRPr="00A65A9D" w14:paraId="4A6730C5" w14:textId="77777777" w:rsidTr="000B5A39">
        <w:tc>
          <w:tcPr>
            <w:tcW w:w="5670" w:type="dxa"/>
          </w:tcPr>
          <w:sdt>
            <w:sdtPr>
              <w:rPr>
                <w:rStyle w:val="Textoapsintroduo"/>
              </w:rPr>
              <w:id w:val="-1368681226"/>
              <w:placeholder>
                <w:docPart w:val="58785DA388FA48709ED079C9E39FAAB0"/>
              </w:placeholder>
            </w:sdtPr>
            <w:sdtContent>
              <w:p w14:paraId="42C911FD" w14:textId="3B40FC85" w:rsidR="009D4F53" w:rsidRPr="00A65A9D" w:rsidRDefault="009D4F53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Style w:val="Textoapsintroduo"/>
                    <w:rFonts w:ascii="Noto Serif" w:hAnsi="Noto Serif" w:cs="Noto Serif"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-142587357"/>
              <w:placeholder>
                <w:docPart w:val="B8956FF180424C0E9EE3033F60447364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36C3DF84" w14:textId="77777777" w:rsidR="009D4F53" w:rsidRPr="00A65A9D" w:rsidRDefault="009D4F53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1849296777"/>
              <w:placeholder>
                <w:docPart w:val="7229590C401144D9937BE3803166F224"/>
              </w:placeholder>
            </w:sdtPr>
            <w:sdtContent>
              <w:p w14:paraId="1362A52B" w14:textId="45C4F2EF" w:rsidR="009D4F53" w:rsidRPr="00A65A9D" w:rsidRDefault="001C0BDE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65A9D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1C0BDE" w:rsidRPr="00A65A9D" w14:paraId="557A98DE" w14:textId="77777777" w:rsidTr="000B5A39">
        <w:tc>
          <w:tcPr>
            <w:tcW w:w="567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-479077187"/>
              <w:placeholder>
                <w:docPart w:val="002099E94C424069B931CE9084F6D731"/>
              </w:placeholder>
            </w:sdtPr>
            <w:sdtContent>
              <w:p w14:paraId="6BDD3970" w14:textId="77777777" w:rsidR="001C0BDE" w:rsidRPr="00A65A9D" w:rsidRDefault="001C0BDE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-1318730959"/>
              <w:placeholder>
                <w:docPart w:val="3088D9B7B8224DEF941458CE5E10C6AB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20F15CEC" w14:textId="77777777" w:rsidR="001C0BDE" w:rsidRPr="00A65A9D" w:rsidRDefault="001C0BDE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-1634016899"/>
              <w:placeholder>
                <w:docPart w:val="79B721344FC844C6A714435525BC5264"/>
              </w:placeholder>
            </w:sdtPr>
            <w:sdtContent>
              <w:p w14:paraId="66869E7A" w14:textId="77777777" w:rsidR="001C0BDE" w:rsidRPr="00A65A9D" w:rsidRDefault="001C0BDE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65A9D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A65A9D" w14:paraId="76B81B9D" w14:textId="77777777" w:rsidTr="000B5A39">
        <w:tc>
          <w:tcPr>
            <w:tcW w:w="567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-2046129791"/>
              <w:placeholder>
                <w:docPart w:val="089F456AAE9247BFA9C799253A0BE7AF"/>
              </w:placeholder>
            </w:sdtPr>
            <w:sdtContent>
              <w:p w14:paraId="4A810979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-2129693734"/>
              <w:placeholder>
                <w:docPart w:val="1187E0BBAB004952B5C5C93EE9A3923D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53554F7B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-719522958"/>
              <w:placeholder>
                <w:docPart w:val="4BF22A0861BF4ADFB4FF462CE101B886"/>
              </w:placeholder>
            </w:sdtPr>
            <w:sdtContent>
              <w:p w14:paraId="0AD70A70" w14:textId="77777777" w:rsidR="00DA78D1" w:rsidRPr="00A65A9D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65A9D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A65A9D" w14:paraId="09AB3A72" w14:textId="77777777" w:rsidTr="000B5A39">
        <w:tc>
          <w:tcPr>
            <w:tcW w:w="5670" w:type="dxa"/>
          </w:tcPr>
          <w:sdt>
            <w:sdtPr>
              <w:rPr>
                <w:rStyle w:val="Textoapsintroduo"/>
              </w:rPr>
              <w:id w:val="-1218975326"/>
              <w:placeholder>
                <w:docPart w:val="76B9CCE06C6A46549F9B046C2F864715"/>
              </w:placeholder>
            </w:sdtPr>
            <w:sdtContent>
              <w:p w14:paraId="10084754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Style w:val="Textoapsintroduo"/>
                    <w:rFonts w:ascii="Noto Serif" w:hAnsi="Noto Serif" w:cs="Noto Serif"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1796634196"/>
              <w:placeholder>
                <w:docPart w:val="8C850146196A4A6EAE7FE0015A7B1656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28A52D92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-507602049"/>
              <w:placeholder>
                <w:docPart w:val="12905087A5EB4F74892CF7E9CAA14A87"/>
              </w:placeholder>
            </w:sdtPr>
            <w:sdtContent>
              <w:p w14:paraId="63D1FB86" w14:textId="77777777" w:rsidR="00DA78D1" w:rsidRPr="00A65A9D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65A9D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A65A9D" w14:paraId="478CA7B6" w14:textId="77777777" w:rsidTr="000B5A39">
        <w:tc>
          <w:tcPr>
            <w:tcW w:w="567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-1218499004"/>
              <w:placeholder>
                <w:docPart w:val="5E53E871335C4C8A800F0FDF02E0E142"/>
              </w:placeholder>
            </w:sdtPr>
            <w:sdtContent>
              <w:p w14:paraId="08EDD712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632289472"/>
              <w:placeholder>
                <w:docPart w:val="80E1ED145BA24AF1AE9A88B3EE86E3BD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27609519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1591344979"/>
              <w:placeholder>
                <w:docPart w:val="F2C1D13E83FC447B9AA2C57E5C8493D9"/>
              </w:placeholder>
            </w:sdtPr>
            <w:sdtContent>
              <w:p w14:paraId="3F44A577" w14:textId="77777777" w:rsidR="00DA78D1" w:rsidRPr="00A65A9D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65A9D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A65A9D" w14:paraId="066AB3CA" w14:textId="77777777" w:rsidTr="000B5A39">
        <w:tc>
          <w:tcPr>
            <w:tcW w:w="567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996620954"/>
              <w:placeholder>
                <w:docPart w:val="01E598CA8E2E4B9C990B0EB83473490A"/>
              </w:placeholder>
            </w:sdtPr>
            <w:sdtContent>
              <w:p w14:paraId="0E987CFF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1940332047"/>
              <w:placeholder>
                <w:docPart w:val="36AB88F570404562BB93B5516CDAF7C9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0AFFFC2F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1763332240"/>
              <w:placeholder>
                <w:docPart w:val="CD34CD3B019C489DA15643800F6938ED"/>
              </w:placeholder>
            </w:sdtPr>
            <w:sdtContent>
              <w:p w14:paraId="197A5DBC" w14:textId="77777777" w:rsidR="00DA78D1" w:rsidRPr="00A65A9D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65A9D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A65A9D" w14:paraId="216B6D97" w14:textId="77777777" w:rsidTr="000B5A39">
        <w:tc>
          <w:tcPr>
            <w:tcW w:w="5670" w:type="dxa"/>
          </w:tcPr>
          <w:sdt>
            <w:sdtPr>
              <w:rPr>
                <w:rStyle w:val="Textoapsintroduo"/>
              </w:rPr>
              <w:id w:val="30619245"/>
              <w:placeholder>
                <w:docPart w:val="4D2E52AD471E494BB94B1209A9B6FCDF"/>
              </w:placeholder>
            </w:sdtPr>
            <w:sdtContent>
              <w:p w14:paraId="46801297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Style w:val="Textoapsintroduo"/>
                    <w:rFonts w:ascii="Noto Serif" w:hAnsi="Noto Serif" w:cs="Noto Serif"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1310140072"/>
              <w:placeholder>
                <w:docPart w:val="957155B952F84B4F8A8FAA6676F7E65E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3A560C43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1554500671"/>
              <w:placeholder>
                <w:docPart w:val="5172577AA625403E94DACEA290EDED03"/>
              </w:placeholder>
            </w:sdtPr>
            <w:sdtContent>
              <w:p w14:paraId="12214547" w14:textId="77777777" w:rsidR="00DA78D1" w:rsidRPr="00A65A9D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65A9D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A65A9D" w14:paraId="19B3ED3B" w14:textId="77777777" w:rsidTr="000B5A39">
        <w:tc>
          <w:tcPr>
            <w:tcW w:w="567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-418247498"/>
              <w:placeholder>
                <w:docPart w:val="93F9A4D511D344A6BA7E3A718603B32F"/>
              </w:placeholder>
            </w:sdtPr>
            <w:sdtContent>
              <w:p w14:paraId="3158078F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-175418592"/>
              <w:placeholder>
                <w:docPart w:val="4D59508C022E4914A193BEA4AAC790DD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1926BA4A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1301579718"/>
              <w:placeholder>
                <w:docPart w:val="C1F1B7D7295F4ABA84029D8866ED9B61"/>
              </w:placeholder>
            </w:sdtPr>
            <w:sdtContent>
              <w:p w14:paraId="7DC56B57" w14:textId="77777777" w:rsidR="00DA78D1" w:rsidRPr="00A65A9D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65A9D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A65A9D" w14:paraId="7057D9CB" w14:textId="77777777" w:rsidTr="000B5A39">
        <w:tc>
          <w:tcPr>
            <w:tcW w:w="567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-888566642"/>
              <w:placeholder>
                <w:docPart w:val="90988509AB5C4E0B9198BA5C13FD4604"/>
              </w:placeholder>
            </w:sdtPr>
            <w:sdtContent>
              <w:p w14:paraId="52D94A8A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-2098857238"/>
              <w:placeholder>
                <w:docPart w:val="3D07B91686E547EB9E8F7E1F5A7CB30A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750D804C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1456523176"/>
              <w:placeholder>
                <w:docPart w:val="4EE1B8F7B69746A892284989BD9A8372"/>
              </w:placeholder>
            </w:sdtPr>
            <w:sdtContent>
              <w:p w14:paraId="21FFE098" w14:textId="77777777" w:rsidR="00DA78D1" w:rsidRPr="00A65A9D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65A9D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A65A9D" w14:paraId="1D51133F" w14:textId="77777777" w:rsidTr="000B5A39">
        <w:tc>
          <w:tcPr>
            <w:tcW w:w="5670" w:type="dxa"/>
          </w:tcPr>
          <w:sdt>
            <w:sdtPr>
              <w:rPr>
                <w:rStyle w:val="Textoapsintroduo"/>
              </w:rPr>
              <w:id w:val="-340697798"/>
              <w:placeholder>
                <w:docPart w:val="2B1B3BBA507E41E39E85E8E8547F8378"/>
              </w:placeholder>
            </w:sdtPr>
            <w:sdtContent>
              <w:p w14:paraId="754B31E3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Style w:val="Textoapsintroduo"/>
                    <w:rFonts w:ascii="Noto Serif" w:hAnsi="Noto Serif" w:cs="Noto Serif"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-982770283"/>
              <w:placeholder>
                <w:docPart w:val="A7AEFAC6D7234688BC4946B7055B6EA8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60C5B618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673692434"/>
              <w:placeholder>
                <w:docPart w:val="15C111288B0945B2881F1CDC70E806B9"/>
              </w:placeholder>
            </w:sdtPr>
            <w:sdtContent>
              <w:p w14:paraId="1BE78E76" w14:textId="77777777" w:rsidR="00DA78D1" w:rsidRPr="00A65A9D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65A9D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A65A9D" w14:paraId="65E87C02" w14:textId="77777777" w:rsidTr="000B5A39">
        <w:tc>
          <w:tcPr>
            <w:tcW w:w="567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55913680"/>
              <w:placeholder>
                <w:docPart w:val="86A1C53D40C941618F725492DC5E45ED"/>
              </w:placeholder>
            </w:sdtPr>
            <w:sdtContent>
              <w:p w14:paraId="4A5C0B36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-2143724429"/>
              <w:placeholder>
                <w:docPart w:val="0C24628968AA4FB1B8D4DF1169C351B7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482700B7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252167142"/>
              <w:placeholder>
                <w:docPart w:val="D1AC4BEB831F487B91154FF476097E0B"/>
              </w:placeholder>
            </w:sdtPr>
            <w:sdtContent>
              <w:p w14:paraId="1B534E1D" w14:textId="77777777" w:rsidR="00DA78D1" w:rsidRPr="00A65A9D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65A9D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A65A9D" w14:paraId="12089427" w14:textId="77777777" w:rsidTr="000B5A39">
        <w:tc>
          <w:tcPr>
            <w:tcW w:w="567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640699662"/>
              <w:placeholder>
                <w:docPart w:val="690B996CC3B5477B812F2003A91D9C59"/>
              </w:placeholder>
            </w:sdtPr>
            <w:sdtContent>
              <w:p w14:paraId="422B7B29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1567308037"/>
              <w:placeholder>
                <w:docPart w:val="5D072884588949EBB32965476712F67C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19209F93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-793838345"/>
              <w:placeholder>
                <w:docPart w:val="D961A4B401F341F5B12230A8A54522D1"/>
              </w:placeholder>
            </w:sdtPr>
            <w:sdtContent>
              <w:p w14:paraId="13968F6A" w14:textId="77777777" w:rsidR="00DA78D1" w:rsidRPr="00A65A9D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65A9D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A65A9D" w14:paraId="618CA227" w14:textId="77777777" w:rsidTr="000B5A39">
        <w:tc>
          <w:tcPr>
            <w:tcW w:w="5670" w:type="dxa"/>
          </w:tcPr>
          <w:sdt>
            <w:sdtPr>
              <w:rPr>
                <w:rStyle w:val="Textoapsintroduo"/>
              </w:rPr>
              <w:id w:val="102006091"/>
              <w:placeholder>
                <w:docPart w:val="1A3A8BF8628D43E899EC2253B92CFDD4"/>
              </w:placeholder>
            </w:sdtPr>
            <w:sdtContent>
              <w:p w14:paraId="6E2849F2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Style w:val="Textoapsintroduo"/>
                    <w:rFonts w:ascii="Noto Serif" w:hAnsi="Noto Serif" w:cs="Noto Serif"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279849524"/>
              <w:placeholder>
                <w:docPart w:val="0AB64A0E71A7436B92AFB523ABE8DFBA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1AA9C872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1597819424"/>
              <w:placeholder>
                <w:docPart w:val="414F29143553416BBE07339C0AE1CA3F"/>
              </w:placeholder>
            </w:sdtPr>
            <w:sdtContent>
              <w:p w14:paraId="7E7B76E1" w14:textId="77777777" w:rsidR="00DA78D1" w:rsidRPr="00A65A9D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65A9D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A65A9D" w14:paraId="621630BF" w14:textId="77777777" w:rsidTr="000B5A39">
        <w:tc>
          <w:tcPr>
            <w:tcW w:w="567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-976839810"/>
              <w:placeholder>
                <w:docPart w:val="E6647E8DA8B848098C1F51C03812D0C9"/>
              </w:placeholder>
            </w:sdtPr>
            <w:sdtContent>
              <w:p w14:paraId="6B359B4A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-2070027734"/>
              <w:placeholder>
                <w:docPart w:val="ACAECCA84640486396842CD2EEE6F4BD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02936005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-711882987"/>
              <w:placeholder>
                <w:docPart w:val="CCEABBECF9A941828ACFF5D05F96193C"/>
              </w:placeholder>
            </w:sdtPr>
            <w:sdtContent>
              <w:p w14:paraId="6AD75649" w14:textId="77777777" w:rsidR="00DA78D1" w:rsidRPr="00A65A9D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65A9D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A65A9D" w14:paraId="325339F7" w14:textId="77777777" w:rsidTr="000B5A39">
        <w:tc>
          <w:tcPr>
            <w:tcW w:w="567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593447174"/>
              <w:placeholder>
                <w:docPart w:val="44415688B81442C4AFF29880BDACDCF3"/>
              </w:placeholder>
            </w:sdtPr>
            <w:sdtContent>
              <w:p w14:paraId="2504C82C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-1285883289"/>
              <w:placeholder>
                <w:docPart w:val="D472F6D7BC0E4B88BD7EAB932FBE0C13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438018D9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-1572419179"/>
              <w:placeholder>
                <w:docPart w:val="32B68E11320C4023929C2F17F4995966"/>
              </w:placeholder>
            </w:sdtPr>
            <w:sdtContent>
              <w:p w14:paraId="24462702" w14:textId="77777777" w:rsidR="00DA78D1" w:rsidRPr="00A65A9D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65A9D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A65A9D" w14:paraId="26E23BD8" w14:textId="77777777" w:rsidTr="000B5A39">
        <w:tc>
          <w:tcPr>
            <w:tcW w:w="5670" w:type="dxa"/>
          </w:tcPr>
          <w:sdt>
            <w:sdtPr>
              <w:rPr>
                <w:rStyle w:val="Textoapsintroduo"/>
              </w:rPr>
              <w:id w:val="-1084215518"/>
              <w:placeholder>
                <w:docPart w:val="97E900577CE64AFF9E250E1830EDF114"/>
              </w:placeholder>
            </w:sdtPr>
            <w:sdtContent>
              <w:p w14:paraId="3DE38216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Style w:val="Textoapsintroduo"/>
                    <w:rFonts w:ascii="Noto Serif" w:hAnsi="Noto Serif" w:cs="Noto Serif"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1816443390"/>
              <w:placeholder>
                <w:docPart w:val="47A41142464A475FAB31DE7E8A0717F2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5C025929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-1338684730"/>
              <w:placeholder>
                <w:docPart w:val="44F7B3A22D8142D58CAB139D5666B89D"/>
              </w:placeholder>
            </w:sdtPr>
            <w:sdtContent>
              <w:p w14:paraId="61236B8F" w14:textId="77777777" w:rsidR="00DA78D1" w:rsidRPr="00A65A9D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65A9D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A65A9D" w14:paraId="515DA64D" w14:textId="77777777" w:rsidTr="000B5A39">
        <w:tc>
          <w:tcPr>
            <w:tcW w:w="567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-313875689"/>
              <w:placeholder>
                <w:docPart w:val="7D75C8787AE044E28F70DC63B79A94F9"/>
              </w:placeholder>
            </w:sdtPr>
            <w:sdtContent>
              <w:p w14:paraId="501EA0B7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267506218"/>
              <w:placeholder>
                <w:docPart w:val="67713618D55D45F2884584AF8D19823B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42085EC0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181245163"/>
              <w:placeholder>
                <w:docPart w:val="15C414AFCBEB475C82086707A1A22888"/>
              </w:placeholder>
            </w:sdtPr>
            <w:sdtContent>
              <w:p w14:paraId="5627D686" w14:textId="77777777" w:rsidR="00DA78D1" w:rsidRPr="00A65A9D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65A9D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A65A9D" w14:paraId="60E828C0" w14:textId="77777777" w:rsidTr="000B5A39">
        <w:tc>
          <w:tcPr>
            <w:tcW w:w="567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-407851707"/>
              <w:placeholder>
                <w:docPart w:val="058C65E80C2D4031B2AFE7250C64148C"/>
              </w:placeholder>
            </w:sdtPr>
            <w:sdtContent>
              <w:p w14:paraId="062BA010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-1569727626"/>
              <w:placeholder>
                <w:docPart w:val="DD88C1C56FE34D09B2AB0DC38CECF8F6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52A84BF2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-1240022172"/>
              <w:placeholder>
                <w:docPart w:val="31663AF4FE1D4541B8F0E4117FE2EB40"/>
              </w:placeholder>
            </w:sdtPr>
            <w:sdtContent>
              <w:p w14:paraId="1D765D5B" w14:textId="77777777" w:rsidR="00DA78D1" w:rsidRPr="00A65A9D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65A9D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A65A9D" w14:paraId="5F6DA701" w14:textId="77777777" w:rsidTr="000B5A39">
        <w:tc>
          <w:tcPr>
            <w:tcW w:w="5670" w:type="dxa"/>
          </w:tcPr>
          <w:sdt>
            <w:sdtPr>
              <w:rPr>
                <w:rStyle w:val="Textoapsintroduo"/>
              </w:rPr>
              <w:id w:val="764119611"/>
              <w:placeholder>
                <w:docPart w:val="8EF9DB0D177B49E285358F7883295D2A"/>
              </w:placeholder>
            </w:sdtPr>
            <w:sdtContent>
              <w:p w14:paraId="45702C89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Style w:val="Textoapsintroduo"/>
                    <w:rFonts w:ascii="Noto Serif" w:hAnsi="Noto Serif" w:cs="Noto Serif"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1705445508"/>
              <w:placeholder>
                <w:docPart w:val="0CFEDF4E09FB43FC8B46113BE2C3F885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7B6954FD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-220831181"/>
              <w:placeholder>
                <w:docPart w:val="CCE176B893514B129376E615640C1877"/>
              </w:placeholder>
            </w:sdtPr>
            <w:sdtContent>
              <w:p w14:paraId="12EE6A38" w14:textId="77777777" w:rsidR="00DA78D1" w:rsidRPr="00A65A9D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65A9D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A65A9D" w14:paraId="03867217" w14:textId="77777777" w:rsidTr="000B5A39">
        <w:tc>
          <w:tcPr>
            <w:tcW w:w="567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-1473674718"/>
              <w:placeholder>
                <w:docPart w:val="2C4C5BAD2E2742B5A470EEC442905DF0"/>
              </w:placeholder>
            </w:sdtPr>
            <w:sdtContent>
              <w:p w14:paraId="0CACC834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-1043828315"/>
              <w:placeholder>
                <w:docPart w:val="30E4871018B3416D94CD6DAEEF0F5D0F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5B892983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795951841"/>
              <w:placeholder>
                <w:docPart w:val="9284F4A4969F4C439095C023FE9EEC2A"/>
              </w:placeholder>
            </w:sdtPr>
            <w:sdtContent>
              <w:p w14:paraId="380A7064" w14:textId="77777777" w:rsidR="00DA78D1" w:rsidRPr="00A65A9D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65A9D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A65A9D" w14:paraId="713AF775" w14:textId="77777777" w:rsidTr="000B5A39">
        <w:tc>
          <w:tcPr>
            <w:tcW w:w="567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222946386"/>
              <w:placeholder>
                <w:docPart w:val="60D2337ED11B4241912B61B823D943C4"/>
              </w:placeholder>
            </w:sdtPr>
            <w:sdtContent>
              <w:p w14:paraId="2D23D6CC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2089957173"/>
              <w:placeholder>
                <w:docPart w:val="11A516AC912F4828850BAE64B6F2F655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52F425FA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935325733"/>
              <w:placeholder>
                <w:docPart w:val="5670DEF29C8D4A308D161B067777F117"/>
              </w:placeholder>
            </w:sdtPr>
            <w:sdtContent>
              <w:p w14:paraId="7B61C7CD" w14:textId="77777777" w:rsidR="00DA78D1" w:rsidRPr="00A65A9D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65A9D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A65A9D" w14:paraId="09FD128E" w14:textId="77777777" w:rsidTr="000B5A39">
        <w:tc>
          <w:tcPr>
            <w:tcW w:w="5670" w:type="dxa"/>
          </w:tcPr>
          <w:sdt>
            <w:sdtPr>
              <w:rPr>
                <w:rStyle w:val="Textoapsintroduo"/>
              </w:rPr>
              <w:id w:val="723489800"/>
              <w:placeholder>
                <w:docPart w:val="33692A06E580470582CB113055D78311"/>
              </w:placeholder>
            </w:sdtPr>
            <w:sdtContent>
              <w:p w14:paraId="7E344A99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Style w:val="Textoapsintroduo"/>
                    <w:rFonts w:ascii="Noto Serif" w:hAnsi="Noto Serif" w:cs="Noto Serif"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1173378272"/>
              <w:placeholder>
                <w:docPart w:val="463178FDFD40404D8C20CA02FADEBE9F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371EBC9B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2011104095"/>
              <w:placeholder>
                <w:docPart w:val="B584C6CB80CF41EF9CD3D7C4F1C1E6CA"/>
              </w:placeholder>
            </w:sdtPr>
            <w:sdtContent>
              <w:p w14:paraId="313644E0" w14:textId="77777777" w:rsidR="00DA78D1" w:rsidRPr="00A65A9D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65A9D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A65A9D" w14:paraId="69BBBE3D" w14:textId="77777777" w:rsidTr="000B5A39">
        <w:tc>
          <w:tcPr>
            <w:tcW w:w="567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-1810700733"/>
              <w:placeholder>
                <w:docPart w:val="D3B4E5EBD9AC4227BDDCB3AF113ACCE4"/>
              </w:placeholder>
            </w:sdtPr>
            <w:sdtContent>
              <w:p w14:paraId="4CBD8882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65543819"/>
              <w:placeholder>
                <w:docPart w:val="F8114708616B447DA54975A464F0F37E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1E2AC28A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344143810"/>
              <w:placeholder>
                <w:docPart w:val="1F3D03A72762408A8F1CE809B027E004"/>
              </w:placeholder>
            </w:sdtPr>
            <w:sdtContent>
              <w:p w14:paraId="6975DD68" w14:textId="77777777" w:rsidR="00DA78D1" w:rsidRPr="00A65A9D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65A9D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A65A9D" w14:paraId="0CB4B796" w14:textId="77777777" w:rsidTr="000B5A39">
        <w:tc>
          <w:tcPr>
            <w:tcW w:w="567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-580606757"/>
              <w:placeholder>
                <w:docPart w:val="76BDE96C49584B399855299F836D867B"/>
              </w:placeholder>
            </w:sdtPr>
            <w:sdtContent>
              <w:p w14:paraId="2637E1CE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-710569528"/>
              <w:placeholder>
                <w:docPart w:val="FA351F70DD264759AB4CDCB88DD78069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48DE5DC6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-197088987"/>
              <w:placeholder>
                <w:docPart w:val="B60A963A50DD4AACBA9625E4B6A59B47"/>
              </w:placeholder>
            </w:sdtPr>
            <w:sdtContent>
              <w:p w14:paraId="15C048C7" w14:textId="77777777" w:rsidR="00DA78D1" w:rsidRPr="00A65A9D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65A9D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A65A9D" w14:paraId="292EA4DF" w14:textId="77777777" w:rsidTr="000B5A39">
        <w:tc>
          <w:tcPr>
            <w:tcW w:w="5670" w:type="dxa"/>
          </w:tcPr>
          <w:sdt>
            <w:sdtPr>
              <w:rPr>
                <w:rStyle w:val="Textoapsintroduo"/>
              </w:rPr>
              <w:id w:val="1113171572"/>
              <w:placeholder>
                <w:docPart w:val="897A25B6A17D413AAFB41286276BA0BF"/>
              </w:placeholder>
            </w:sdtPr>
            <w:sdtContent>
              <w:p w14:paraId="0BF3BF4D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Style w:val="Textoapsintroduo"/>
                    <w:rFonts w:ascii="Noto Serif" w:hAnsi="Noto Serif" w:cs="Noto Serif"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308219917"/>
              <w:placeholder>
                <w:docPart w:val="03327A234A224884869A8281F0584FBF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20FE9D3B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61156084"/>
              <w:placeholder>
                <w:docPart w:val="61AA2424BA5A447DBDD4F19CD1FEF068"/>
              </w:placeholder>
            </w:sdtPr>
            <w:sdtContent>
              <w:p w14:paraId="62E29302" w14:textId="77777777" w:rsidR="00DA78D1" w:rsidRPr="00A65A9D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65A9D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A65A9D" w14:paraId="1A50DCE9" w14:textId="77777777" w:rsidTr="000B5A39">
        <w:tc>
          <w:tcPr>
            <w:tcW w:w="567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534779977"/>
              <w:placeholder>
                <w:docPart w:val="06085FF5FA674D96929717255B2AD304"/>
              </w:placeholder>
            </w:sdtPr>
            <w:sdtContent>
              <w:p w14:paraId="7D77BD20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44950786"/>
              <w:placeholder>
                <w:docPart w:val="C9986F243C7D4EEB9B2B0C2757D99B2D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759F64B7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-520936068"/>
              <w:placeholder>
                <w:docPart w:val="A87CBC1608D74DC39A116026A701E83B"/>
              </w:placeholder>
            </w:sdtPr>
            <w:sdtContent>
              <w:p w14:paraId="7EE7B67D" w14:textId="77777777" w:rsidR="00DA78D1" w:rsidRPr="00A65A9D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65A9D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A65A9D" w14:paraId="183369EC" w14:textId="77777777" w:rsidTr="000B5A39">
        <w:tc>
          <w:tcPr>
            <w:tcW w:w="567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246002476"/>
              <w:placeholder>
                <w:docPart w:val="C114026669B9417E961DA798D22F5884"/>
              </w:placeholder>
            </w:sdtPr>
            <w:sdtContent>
              <w:p w14:paraId="2F8C7E50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-166327218"/>
              <w:placeholder>
                <w:docPart w:val="E8A85AE6F949424C8BFBB7CF24DDA9A3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3BD68107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1454526639"/>
              <w:placeholder>
                <w:docPart w:val="217CD5EB09FA43CAA182FADA08C6CA89"/>
              </w:placeholder>
            </w:sdtPr>
            <w:sdtContent>
              <w:p w14:paraId="2F20CBB3" w14:textId="77777777" w:rsidR="00DA78D1" w:rsidRPr="00A65A9D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65A9D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A65A9D" w14:paraId="211FD159" w14:textId="77777777" w:rsidTr="000B5A39">
        <w:tc>
          <w:tcPr>
            <w:tcW w:w="5670" w:type="dxa"/>
          </w:tcPr>
          <w:sdt>
            <w:sdtPr>
              <w:rPr>
                <w:rStyle w:val="Textoapsintroduo"/>
              </w:rPr>
              <w:id w:val="-1471977056"/>
              <w:placeholder>
                <w:docPart w:val="0E78E0A5797A428CA61B426E46F93B87"/>
              </w:placeholder>
            </w:sdtPr>
            <w:sdtContent>
              <w:p w14:paraId="077338B0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Style w:val="Textoapsintroduo"/>
                    <w:rFonts w:ascii="Noto Serif" w:hAnsi="Noto Serif" w:cs="Noto Serif"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-2130544193"/>
              <w:placeholder>
                <w:docPart w:val="1C50C84B5E8A48B6BAC0EFD5363E311B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6A526305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-187291420"/>
              <w:placeholder>
                <w:docPart w:val="CC0BC6CAFAF84385ADF4164533E2970A"/>
              </w:placeholder>
            </w:sdtPr>
            <w:sdtContent>
              <w:p w14:paraId="75ADA1A9" w14:textId="77777777" w:rsidR="00DA78D1" w:rsidRPr="00A65A9D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65A9D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A65A9D" w14:paraId="756FE47F" w14:textId="77777777" w:rsidTr="000B5A39">
        <w:tc>
          <w:tcPr>
            <w:tcW w:w="567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-88476684"/>
              <w:placeholder>
                <w:docPart w:val="38CD572477144960BA7AA231D61AE7F2"/>
              </w:placeholder>
            </w:sdtPr>
            <w:sdtContent>
              <w:p w14:paraId="5CAF0E09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898869971"/>
              <w:placeholder>
                <w:docPart w:val="F5E79E2308DC44CFB68330FC2E981997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42BA4CC8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-956108595"/>
              <w:placeholder>
                <w:docPart w:val="31A11FD028EB416587B61A915EB7B803"/>
              </w:placeholder>
            </w:sdtPr>
            <w:sdtContent>
              <w:p w14:paraId="00206283" w14:textId="77777777" w:rsidR="00DA78D1" w:rsidRPr="00A65A9D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65A9D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A65A9D" w14:paraId="529FB291" w14:textId="77777777" w:rsidTr="000B5A39">
        <w:tc>
          <w:tcPr>
            <w:tcW w:w="567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78415502"/>
              <w:placeholder>
                <w:docPart w:val="CB18FF74541E4FF6A660053CFE0F094F"/>
              </w:placeholder>
            </w:sdtPr>
            <w:sdtContent>
              <w:p w14:paraId="6C577A8E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1124196528"/>
              <w:placeholder>
                <w:docPart w:val="61F632F21F4548D89E7E752FD0CE3BCD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730583C2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576092293"/>
              <w:placeholder>
                <w:docPart w:val="FBF0CDD3C7FB4F1CABB60736576C15F1"/>
              </w:placeholder>
            </w:sdtPr>
            <w:sdtContent>
              <w:p w14:paraId="359C9227" w14:textId="77777777" w:rsidR="00DA78D1" w:rsidRPr="00A65A9D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65A9D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A65A9D" w14:paraId="477799D6" w14:textId="77777777" w:rsidTr="000B5A39">
        <w:tc>
          <w:tcPr>
            <w:tcW w:w="5670" w:type="dxa"/>
          </w:tcPr>
          <w:sdt>
            <w:sdtPr>
              <w:rPr>
                <w:rStyle w:val="Textoapsintroduo"/>
              </w:rPr>
              <w:id w:val="-357428534"/>
              <w:placeholder>
                <w:docPart w:val="4001C1CF909F4245B5B64B4C33CDACA0"/>
              </w:placeholder>
            </w:sdtPr>
            <w:sdtContent>
              <w:p w14:paraId="53923AB1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Style w:val="Textoapsintroduo"/>
                    <w:rFonts w:ascii="Noto Serif" w:hAnsi="Noto Serif" w:cs="Noto Serif"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438646821"/>
              <w:placeholder>
                <w:docPart w:val="352EFAA9AC634F01928EB5D7BDF18AFE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2BE28639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898014910"/>
              <w:placeholder>
                <w:docPart w:val="581F377FE53C4BB1B334D1559B5CB3B4"/>
              </w:placeholder>
            </w:sdtPr>
            <w:sdtContent>
              <w:p w14:paraId="2C43FE18" w14:textId="77777777" w:rsidR="00DA78D1" w:rsidRPr="00A65A9D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65A9D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A65A9D" w14:paraId="481A9728" w14:textId="77777777" w:rsidTr="000B5A39">
        <w:tc>
          <w:tcPr>
            <w:tcW w:w="567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1041863720"/>
              <w:placeholder>
                <w:docPart w:val="2A7F365F02FF44FEA2DD2791A3E079F8"/>
              </w:placeholder>
            </w:sdtPr>
            <w:sdtContent>
              <w:p w14:paraId="52558CA5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286554346"/>
              <w:placeholder>
                <w:docPart w:val="68CDFC74889D4E00B58C8AF64D55DCB5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370170FB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48422492"/>
              <w:placeholder>
                <w:docPart w:val="394AD2CC374C41BDA7EC25F6F689C245"/>
              </w:placeholder>
            </w:sdtPr>
            <w:sdtContent>
              <w:p w14:paraId="4D581B42" w14:textId="77777777" w:rsidR="00DA78D1" w:rsidRPr="00A65A9D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65A9D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A65A9D" w14:paraId="6125A4BF" w14:textId="77777777" w:rsidTr="000B5A39">
        <w:tc>
          <w:tcPr>
            <w:tcW w:w="567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1830327751"/>
              <w:placeholder>
                <w:docPart w:val="877A17B9CD584576BEAD6C6CA5152BC8"/>
              </w:placeholder>
            </w:sdtPr>
            <w:sdtContent>
              <w:p w14:paraId="7AC4A851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1203519889"/>
              <w:placeholder>
                <w:docPart w:val="317DF1CC73B7405EA4E93FEC9218322F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657A2D46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-1425493495"/>
              <w:placeholder>
                <w:docPart w:val="3F4BE9AFC6744E638B8328501A66816E"/>
              </w:placeholder>
            </w:sdtPr>
            <w:sdtContent>
              <w:p w14:paraId="1B27CE64" w14:textId="77777777" w:rsidR="00DA78D1" w:rsidRPr="00A65A9D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65A9D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A65A9D" w14:paraId="2B0DA104" w14:textId="77777777" w:rsidTr="000B5A39">
        <w:tc>
          <w:tcPr>
            <w:tcW w:w="5670" w:type="dxa"/>
          </w:tcPr>
          <w:sdt>
            <w:sdtPr>
              <w:rPr>
                <w:rStyle w:val="Textoapsintroduo"/>
              </w:rPr>
              <w:id w:val="1674225059"/>
              <w:placeholder>
                <w:docPart w:val="7B1D920999464A9C921B1B480E6086C7"/>
              </w:placeholder>
            </w:sdtPr>
            <w:sdtContent>
              <w:p w14:paraId="7C2E2C18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Style w:val="Textoapsintroduo"/>
                    <w:rFonts w:ascii="Noto Serif" w:hAnsi="Noto Serif" w:cs="Noto Serif"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-782654843"/>
              <w:placeholder>
                <w:docPart w:val="92636DDA716A458C8853EBADBB700D49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125E8677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730574944"/>
              <w:placeholder>
                <w:docPart w:val="18B3E4414DD9410CBA2A6635914544A1"/>
              </w:placeholder>
            </w:sdtPr>
            <w:sdtContent>
              <w:p w14:paraId="4F592C84" w14:textId="77777777" w:rsidR="00DA78D1" w:rsidRPr="00A65A9D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65A9D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A65A9D" w14:paraId="04D2FB4D" w14:textId="77777777" w:rsidTr="000B5A39">
        <w:tc>
          <w:tcPr>
            <w:tcW w:w="567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-1049064606"/>
              <w:placeholder>
                <w:docPart w:val="CB1C39835BEB4A12AFA453EAD5353184"/>
              </w:placeholder>
            </w:sdtPr>
            <w:sdtContent>
              <w:p w14:paraId="44E6E0DB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-2025551589"/>
              <w:placeholder>
                <w:docPart w:val="BDA1D059493246DDB11BAEC10E15EE5F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684D198F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644170611"/>
              <w:placeholder>
                <w:docPart w:val="C56D688287A64B45BD2FD9ABD3C38B4D"/>
              </w:placeholder>
            </w:sdtPr>
            <w:sdtContent>
              <w:p w14:paraId="70DA6148" w14:textId="77777777" w:rsidR="00DA78D1" w:rsidRPr="00A65A9D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65A9D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A65A9D" w14:paraId="72D7BB1D" w14:textId="77777777" w:rsidTr="000B5A39">
        <w:tc>
          <w:tcPr>
            <w:tcW w:w="567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-1260748268"/>
              <w:placeholder>
                <w:docPart w:val="86E16824261945A89214D61AE3E0BF9D"/>
              </w:placeholder>
            </w:sdtPr>
            <w:sdtContent>
              <w:p w14:paraId="047DD5B6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-1874994540"/>
              <w:placeholder>
                <w:docPart w:val="975F50D3B6164C67B16F00C0FB2B9078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6A7C690D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-1104036570"/>
              <w:placeholder>
                <w:docPart w:val="2D35DFD8266242D19D905ADDEDE5C06B"/>
              </w:placeholder>
            </w:sdtPr>
            <w:sdtContent>
              <w:p w14:paraId="41D711EE" w14:textId="77777777" w:rsidR="00DA78D1" w:rsidRPr="00A65A9D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65A9D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A65A9D" w14:paraId="0576A8CB" w14:textId="77777777" w:rsidTr="000B5A39">
        <w:tc>
          <w:tcPr>
            <w:tcW w:w="5670" w:type="dxa"/>
          </w:tcPr>
          <w:sdt>
            <w:sdtPr>
              <w:rPr>
                <w:rStyle w:val="Textoapsintroduo"/>
              </w:rPr>
              <w:id w:val="-788966823"/>
              <w:placeholder>
                <w:docPart w:val="7FF3FCF3C905420FB3A1A62DBD00066E"/>
              </w:placeholder>
            </w:sdtPr>
            <w:sdtContent>
              <w:p w14:paraId="593237B4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Style w:val="Textoapsintroduo"/>
                    <w:rFonts w:ascii="Noto Serif" w:hAnsi="Noto Serif" w:cs="Noto Serif"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1924075070"/>
              <w:placeholder>
                <w:docPart w:val="C636595B3EE541D5A121B6E4778B0416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768FCB14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-1631086050"/>
              <w:placeholder>
                <w:docPart w:val="523F9A72B5574495B2C5EA4154EF2FFC"/>
              </w:placeholder>
            </w:sdtPr>
            <w:sdtContent>
              <w:p w14:paraId="056EC48B" w14:textId="77777777" w:rsidR="00DA78D1" w:rsidRPr="00A65A9D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65A9D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DA78D1" w:rsidRPr="00A65A9D" w14:paraId="0EAD9586" w14:textId="77777777" w:rsidTr="000B5A39">
        <w:tc>
          <w:tcPr>
            <w:tcW w:w="567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-620306971"/>
              <w:placeholder>
                <w:docPart w:val="BF1C9481506741C1B4C5D403D1244FCA"/>
              </w:placeholder>
            </w:sdtPr>
            <w:sdtContent>
              <w:p w14:paraId="3436323D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Identifique a atividade realizada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Noto Serif" w:hAnsi="Noto Serif" w:cs="Noto Serif"/>
                <w:sz w:val="20"/>
                <w:szCs w:val="20"/>
              </w:rPr>
              <w:id w:val="-225764973"/>
              <w:placeholder>
                <w:docPart w:val="94C40A2C3EF8478B93227E220EE619B1"/>
              </w:placeholder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14:paraId="1E32145F" w14:textId="77777777" w:rsidR="00DA78D1" w:rsidRPr="00A65A9D" w:rsidRDefault="00DA78D1" w:rsidP="000B5A39">
                <w:pPr>
                  <w:rPr>
                    <w:rFonts w:ascii="Noto Serif" w:hAnsi="Noto Serif" w:cs="Noto Serif"/>
                    <w:sz w:val="20"/>
                    <w:szCs w:val="20"/>
                  </w:rPr>
                </w:pPr>
                <w:r w:rsidRPr="00A65A9D">
                  <w:rPr>
                    <w:rFonts w:ascii="Noto Serif" w:hAnsi="Noto Serif" w:cs="Noto Serif"/>
                    <w:sz w:val="20"/>
                    <w:szCs w:val="20"/>
                  </w:rPr>
                  <w:t>DD-MM-AAAA</w:t>
                </w:r>
              </w:p>
            </w:sdtContent>
          </w:sdt>
        </w:tc>
        <w:tc>
          <w:tcPr>
            <w:tcW w:w="3236" w:type="dxa"/>
          </w:tcPr>
          <w:sdt>
            <w:sdtPr>
              <w:rPr>
                <w:rStyle w:val="Estilo3"/>
              </w:rPr>
              <w:id w:val="2050722895"/>
              <w:placeholder>
                <w:docPart w:val="BC08DF7885CC42D2B54FD7B9E5654CDE"/>
              </w:placeholder>
            </w:sdtPr>
            <w:sdtContent>
              <w:p w14:paraId="02443B8F" w14:textId="77777777" w:rsidR="00DA78D1" w:rsidRPr="00A65A9D" w:rsidRDefault="00DA78D1" w:rsidP="000B5A39">
                <w:pPr>
                  <w:rPr>
                    <w:rFonts w:ascii="Noto Serif" w:hAnsi="Noto Serif"/>
                    <w:color w:val="94A088" w:themeColor="accent6"/>
                    <w:sz w:val="20"/>
                  </w:rPr>
                </w:pPr>
                <w:r w:rsidRPr="00A65A9D">
                  <w:rPr>
                    <w:rStyle w:val="Estilo3"/>
                  </w:rPr>
                  <w:t>Clique para introduzir texto.</w:t>
                </w:r>
              </w:p>
            </w:sdtContent>
          </w:sdt>
        </w:tc>
      </w:tr>
      <w:tr w:rsidR="000438CE" w:rsidRPr="00A65A9D" w14:paraId="3DA9F8B1" w14:textId="77777777" w:rsidTr="009D4F53">
        <w:tc>
          <w:tcPr>
            <w:tcW w:w="5670" w:type="dxa"/>
          </w:tcPr>
          <w:p w14:paraId="0A3C4A44" w14:textId="77777777" w:rsidR="000438CE" w:rsidRPr="00A65A9D" w:rsidRDefault="000438CE" w:rsidP="00E42150">
            <w:pPr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5F9CB6C" w14:textId="77777777" w:rsidR="000438CE" w:rsidRPr="00A65A9D" w:rsidRDefault="000438CE" w:rsidP="00E42150">
            <w:pPr>
              <w:rPr>
                <w:rFonts w:ascii="Noto Serif" w:hAnsi="Noto Serif" w:cs="Noto Serif"/>
                <w:sz w:val="20"/>
                <w:szCs w:val="20"/>
              </w:rPr>
            </w:pPr>
          </w:p>
        </w:tc>
        <w:tc>
          <w:tcPr>
            <w:tcW w:w="3236" w:type="dxa"/>
          </w:tcPr>
          <w:p w14:paraId="1AFDDB55" w14:textId="77777777" w:rsidR="000438CE" w:rsidRPr="00A65A9D" w:rsidRDefault="000438CE" w:rsidP="00E42150">
            <w:pPr>
              <w:rPr>
                <w:rFonts w:ascii="Noto Serif" w:hAnsi="Noto Serif" w:cs="Noto Serif"/>
                <w:sz w:val="20"/>
                <w:szCs w:val="20"/>
              </w:rPr>
            </w:pPr>
          </w:p>
        </w:tc>
      </w:tr>
    </w:tbl>
    <w:p w14:paraId="6C7D6631" w14:textId="4F5272AB" w:rsidR="00CF5FEF" w:rsidRPr="00A65A9D" w:rsidRDefault="008429BF" w:rsidP="006F3565">
      <w:pPr>
        <w:rPr>
          <w:rFonts w:ascii="Noto Serif" w:hAnsi="Noto Serif" w:cs="Noto Serif"/>
          <w:sz w:val="20"/>
          <w:szCs w:val="20"/>
        </w:rPr>
      </w:pPr>
      <w:bookmarkStart w:id="1" w:name="_Hlk206774607"/>
      <w:r w:rsidRPr="00A65A9D">
        <w:rPr>
          <w:rFonts w:ascii="Noto Serif" w:hAnsi="Noto Serif" w:cs="Noto Serif"/>
          <w:sz w:val="20"/>
          <w:szCs w:val="20"/>
        </w:rPr>
        <w:t>Outras</w:t>
      </w:r>
      <w:r w:rsidR="00A65A9D" w:rsidRPr="00A65A9D">
        <w:rPr>
          <w:rFonts w:ascii="Noto Serif" w:hAnsi="Noto Serif" w:cs="Noto Serif"/>
          <w:sz w:val="20"/>
          <w:szCs w:val="20"/>
        </w:rPr>
        <w:t xml:space="preserve"> funções profissionais na área do direito e outras atividades desenvolvidas com relevância para a avaliação curricular</w:t>
      </w:r>
      <w:r w:rsidR="00D17BB2">
        <w:rPr>
          <w:rFonts w:ascii="Noto Serif" w:hAnsi="Noto Serif" w:cs="Noto Serif"/>
          <w:sz w:val="20"/>
          <w:szCs w:val="20"/>
        </w:rPr>
        <w:t xml:space="preserve"> no âmbito do ponto 6.5 do Aviso</w:t>
      </w:r>
      <w:r w:rsidRPr="00A65A9D">
        <w:rPr>
          <w:rFonts w:ascii="Noto Serif" w:hAnsi="Noto Serif" w:cs="Noto Serif"/>
          <w:sz w:val="20"/>
          <w:szCs w:val="20"/>
        </w:rPr>
        <w:t>:</w:t>
      </w:r>
      <w:bookmarkEnd w:id="1"/>
    </w:p>
    <w:sdt>
      <w:sdtPr>
        <w:rPr>
          <w:rStyle w:val="Estilo3"/>
        </w:rPr>
        <w:id w:val="-166489115"/>
        <w:placeholder>
          <w:docPart w:val="FBC679820CCE40B3BB832C2FB00819C8"/>
        </w:placeholder>
      </w:sdtPr>
      <w:sdtContent>
        <w:p w14:paraId="0D7E1A69" w14:textId="77777777" w:rsidR="00DA78D1" w:rsidRPr="00A65A9D" w:rsidRDefault="00DA78D1" w:rsidP="00DA78D1">
          <w:pPr>
            <w:rPr>
              <w:rStyle w:val="Estilo3"/>
            </w:rPr>
          </w:pPr>
          <w:r w:rsidRPr="00A65A9D">
            <w:rPr>
              <w:rStyle w:val="Estilo3"/>
            </w:rPr>
            <w:t>Clique para introduzir texto.</w:t>
          </w:r>
        </w:p>
      </w:sdtContent>
    </w:sdt>
    <w:p w14:paraId="3390B7E1" w14:textId="460164D0" w:rsidR="008429BF" w:rsidRPr="00A65A9D" w:rsidRDefault="008429BF" w:rsidP="006F3565">
      <w:pPr>
        <w:rPr>
          <w:rFonts w:ascii="Noto Serif" w:hAnsi="Noto Serif" w:cs="Noto Serif"/>
          <w:sz w:val="20"/>
          <w:szCs w:val="20"/>
        </w:rPr>
      </w:pPr>
    </w:p>
    <w:p w14:paraId="0EE1C7DC" w14:textId="2D4A65C6" w:rsidR="00DA78D1" w:rsidRPr="00A65A9D" w:rsidRDefault="00DA78D1">
      <w:pPr>
        <w:rPr>
          <w:rFonts w:ascii="Noto Serif" w:hAnsi="Noto Serif" w:cs="Noto Serif"/>
          <w:sz w:val="20"/>
          <w:szCs w:val="20"/>
        </w:rPr>
      </w:pPr>
      <w:r w:rsidRPr="00A65A9D">
        <w:rPr>
          <w:rFonts w:ascii="Noto Serif" w:hAnsi="Noto Serif" w:cs="Noto Serif"/>
          <w:sz w:val="20"/>
          <w:szCs w:val="20"/>
        </w:rPr>
        <w:br w:type="page"/>
      </w:r>
    </w:p>
    <w:p w14:paraId="253CB255" w14:textId="77777777" w:rsidR="00DA78D1" w:rsidRPr="00A65A9D" w:rsidRDefault="00DA78D1" w:rsidP="006F3565">
      <w:pPr>
        <w:rPr>
          <w:rFonts w:ascii="Noto Serif" w:hAnsi="Noto Serif" w:cs="Noto Serif"/>
          <w:sz w:val="20"/>
          <w:szCs w:val="20"/>
        </w:rPr>
      </w:pPr>
    </w:p>
    <w:p w14:paraId="5FB80E26" w14:textId="57BB7B11" w:rsidR="000438CE" w:rsidRPr="00A65A9D" w:rsidRDefault="000438CE" w:rsidP="000438CE">
      <w:pPr>
        <w:pStyle w:val="Ttulo2"/>
        <w:rPr>
          <w:rFonts w:ascii="Noto Serif" w:hAnsi="Noto Serif" w:cs="Noto Serif"/>
          <w:b/>
          <w:bCs/>
          <w:color w:val="auto"/>
          <w:sz w:val="20"/>
          <w:szCs w:val="20"/>
        </w:rPr>
      </w:pPr>
      <w:r w:rsidRPr="00A65A9D">
        <w:rPr>
          <w:rFonts w:ascii="Noto Serif" w:hAnsi="Noto Serif" w:cs="Noto Serif"/>
          <w:b/>
          <w:bCs/>
          <w:color w:val="auto"/>
          <w:sz w:val="20"/>
          <w:szCs w:val="20"/>
        </w:rPr>
        <w:t>Produtividade e tempestividade do trabalho</w:t>
      </w:r>
    </w:p>
    <w:p w14:paraId="0C890525" w14:textId="27DBADD5" w:rsidR="000438CE" w:rsidRPr="00A65A9D" w:rsidRDefault="000438CE" w:rsidP="006F3565">
      <w:pPr>
        <w:rPr>
          <w:rFonts w:ascii="Noto Serif" w:hAnsi="Noto Serif" w:cs="Noto Serif"/>
          <w:sz w:val="20"/>
          <w:szCs w:val="20"/>
        </w:rPr>
      </w:pPr>
      <w:r w:rsidRPr="00A65A9D">
        <w:rPr>
          <w:rFonts w:ascii="Noto Serif" w:hAnsi="Noto Serif" w:cs="Noto Serif"/>
          <w:sz w:val="20"/>
          <w:szCs w:val="20"/>
        </w:rPr>
        <w:t>Descrev</w:t>
      </w:r>
      <w:r w:rsidR="008B52A8" w:rsidRPr="00A65A9D">
        <w:rPr>
          <w:rFonts w:ascii="Noto Serif" w:hAnsi="Noto Serif" w:cs="Noto Serif"/>
          <w:sz w:val="20"/>
          <w:szCs w:val="20"/>
        </w:rPr>
        <w:t>a</w:t>
      </w:r>
      <w:r w:rsidRPr="00A65A9D">
        <w:rPr>
          <w:rFonts w:ascii="Noto Serif" w:hAnsi="Noto Serif" w:cs="Noto Serif"/>
          <w:sz w:val="20"/>
          <w:szCs w:val="20"/>
        </w:rPr>
        <w:t xml:space="preserve"> </w:t>
      </w:r>
      <w:r w:rsidR="006749DB" w:rsidRPr="00A65A9D">
        <w:rPr>
          <w:rFonts w:ascii="Noto Serif" w:hAnsi="Noto Serif" w:cs="Noto Serif"/>
          <w:sz w:val="20"/>
          <w:szCs w:val="20"/>
        </w:rPr>
        <w:t>o trabalho com contributo assinalável para o desenvolvimento do ensino jurídico, com base no percurso profissional e trabalhos desenvolvidos</w:t>
      </w:r>
      <w:r w:rsidRPr="00A65A9D">
        <w:rPr>
          <w:rFonts w:ascii="Noto Serif" w:hAnsi="Noto Serif" w:cs="Noto Serif"/>
          <w:sz w:val="20"/>
          <w:szCs w:val="20"/>
        </w:rPr>
        <w:t>:</w:t>
      </w:r>
    </w:p>
    <w:tbl>
      <w:tblPr>
        <w:tblStyle w:val="Relatrio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0438CE" w:rsidRPr="00A65A9D" w14:paraId="2F84AB69" w14:textId="77777777" w:rsidTr="00A65A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</w:tcPr>
          <w:sdt>
            <w:sdtPr>
              <w:rPr>
                <w:rStyle w:val="Estilo3"/>
              </w:rPr>
              <w:id w:val="722103911"/>
              <w:placeholder>
                <w:docPart w:val="1F8873646D834C588F078E47E7E5B137"/>
              </w:placeholder>
            </w:sdtPr>
            <w:sdtContent>
              <w:p w14:paraId="61F93224" w14:textId="0CACFCC7" w:rsidR="00DA78D1" w:rsidRPr="00A65A9D" w:rsidRDefault="00DA78D1" w:rsidP="00DA78D1">
                <w:pPr>
                  <w:rPr>
                    <w:rStyle w:val="Estilo3"/>
                  </w:rPr>
                </w:pPr>
                <w:r w:rsidRPr="00A65A9D">
                  <w:rPr>
                    <w:rStyle w:val="Estilo3"/>
                  </w:rPr>
                  <w:t>Clique para introduzir texto.</w:t>
                </w:r>
              </w:p>
            </w:sdtContent>
          </w:sdt>
          <w:p w14:paraId="0C8D9B1F" w14:textId="2492243F" w:rsidR="000438CE" w:rsidRPr="00A65A9D" w:rsidRDefault="000438CE" w:rsidP="006F3565">
            <w:pPr>
              <w:rPr>
                <w:rFonts w:ascii="Noto Serif" w:hAnsi="Noto Serif" w:cs="Noto Serif"/>
                <w:color w:val="auto"/>
                <w:sz w:val="20"/>
                <w:szCs w:val="20"/>
              </w:rPr>
            </w:pPr>
          </w:p>
        </w:tc>
      </w:tr>
    </w:tbl>
    <w:p w14:paraId="372C232B" w14:textId="6361B159" w:rsidR="00DA78D1" w:rsidRPr="00A65A9D" w:rsidRDefault="00DA78D1" w:rsidP="006F3565">
      <w:pPr>
        <w:rPr>
          <w:rFonts w:ascii="Noto Serif" w:hAnsi="Noto Serif" w:cs="Noto Serif"/>
          <w:sz w:val="20"/>
          <w:szCs w:val="20"/>
        </w:rPr>
      </w:pPr>
    </w:p>
    <w:p w14:paraId="35DD9107" w14:textId="77777777" w:rsidR="00DA78D1" w:rsidRPr="00A65A9D" w:rsidRDefault="00DA78D1">
      <w:pPr>
        <w:rPr>
          <w:rFonts w:ascii="Noto Serif" w:hAnsi="Noto Serif" w:cs="Noto Serif"/>
          <w:sz w:val="20"/>
          <w:szCs w:val="20"/>
        </w:rPr>
      </w:pPr>
      <w:r w:rsidRPr="00A65A9D">
        <w:rPr>
          <w:rFonts w:ascii="Noto Serif" w:hAnsi="Noto Serif" w:cs="Noto Serif"/>
          <w:sz w:val="20"/>
          <w:szCs w:val="20"/>
        </w:rPr>
        <w:br w:type="page"/>
      </w:r>
    </w:p>
    <w:p w14:paraId="65C5768B" w14:textId="77777777" w:rsidR="000438CE" w:rsidRPr="00A65A9D" w:rsidRDefault="000438CE" w:rsidP="006F3565">
      <w:pPr>
        <w:rPr>
          <w:rFonts w:ascii="Noto Serif" w:hAnsi="Noto Serif" w:cs="Noto Serif"/>
          <w:sz w:val="20"/>
          <w:szCs w:val="20"/>
        </w:rPr>
      </w:pPr>
    </w:p>
    <w:p w14:paraId="0CC45A4D" w14:textId="529B85C6" w:rsidR="00DA78D1" w:rsidRPr="00A65A9D" w:rsidRDefault="00F64223" w:rsidP="00DA78D1">
      <w:pPr>
        <w:pStyle w:val="Ttulo2"/>
        <w:rPr>
          <w:rFonts w:ascii="Noto Serif" w:hAnsi="Noto Serif" w:cs="Noto Serif"/>
          <w:color w:val="auto"/>
          <w:sz w:val="20"/>
          <w:szCs w:val="20"/>
        </w:rPr>
      </w:pPr>
      <w:r w:rsidRPr="00A65A9D">
        <w:rPr>
          <w:rFonts w:ascii="Noto Serif" w:hAnsi="Noto Serif" w:cs="Noto Serif"/>
          <w:b/>
          <w:bCs/>
          <w:color w:val="auto"/>
          <w:sz w:val="20"/>
          <w:szCs w:val="20"/>
        </w:rPr>
        <w:t xml:space="preserve">Outros </w:t>
      </w:r>
      <w:r w:rsidR="005513F5" w:rsidRPr="00A65A9D">
        <w:rPr>
          <w:rFonts w:ascii="Noto Serif" w:hAnsi="Noto Serif" w:cs="Noto Serif"/>
          <w:b/>
          <w:bCs/>
          <w:color w:val="auto"/>
          <w:sz w:val="20"/>
          <w:szCs w:val="20"/>
        </w:rPr>
        <w:t>elementos</w:t>
      </w:r>
      <w:r w:rsidRPr="00A65A9D">
        <w:rPr>
          <w:rFonts w:ascii="Noto Serif" w:hAnsi="Noto Serif" w:cs="Noto Serif"/>
          <w:b/>
          <w:bCs/>
          <w:color w:val="auto"/>
          <w:sz w:val="20"/>
          <w:szCs w:val="20"/>
        </w:rPr>
        <w:t xml:space="preserve"> relevantes</w:t>
      </w:r>
    </w:p>
    <w:p w14:paraId="2F8B93BA" w14:textId="3FB8F61B" w:rsidR="00DA78D1" w:rsidRPr="00A65A9D" w:rsidRDefault="00F64223" w:rsidP="00F64223">
      <w:pPr>
        <w:jc w:val="both"/>
        <w:rPr>
          <w:rFonts w:ascii="Noto Serif" w:hAnsi="Noto Serif" w:cs="Noto Serif"/>
          <w:sz w:val="20"/>
          <w:szCs w:val="20"/>
        </w:rPr>
      </w:pPr>
      <w:r w:rsidRPr="00A65A9D">
        <w:rPr>
          <w:rFonts w:ascii="Noto Serif" w:hAnsi="Noto Serif" w:cs="Noto Serif"/>
          <w:sz w:val="20"/>
          <w:szCs w:val="20"/>
        </w:rPr>
        <w:t>Caso pretenda referir outras informações relevantes para a sua avaliação curricular</w:t>
      </w:r>
      <w:r w:rsidR="00A65A9D" w:rsidRPr="00A65A9D">
        <w:rPr>
          <w:rFonts w:ascii="Noto Serif" w:hAnsi="Noto Serif" w:cs="Noto Serif"/>
          <w:sz w:val="20"/>
          <w:szCs w:val="20"/>
        </w:rPr>
        <w:t>,</w:t>
      </w:r>
      <w:r w:rsidRPr="00A65A9D">
        <w:rPr>
          <w:rFonts w:ascii="Noto Serif" w:hAnsi="Noto Serif" w:cs="Noto Serif"/>
          <w:sz w:val="20"/>
          <w:szCs w:val="20"/>
        </w:rPr>
        <w:t xml:space="preserve"> conforme os critérios definidos no Aviso de abertura</w:t>
      </w:r>
      <w:r w:rsidR="00A65A9D" w:rsidRPr="00A65A9D">
        <w:rPr>
          <w:rFonts w:ascii="Noto Serif" w:hAnsi="Noto Serif" w:cs="Noto Serif"/>
          <w:sz w:val="20"/>
          <w:szCs w:val="20"/>
        </w:rPr>
        <w:t>,</w:t>
      </w:r>
      <w:r w:rsidRPr="00A65A9D">
        <w:rPr>
          <w:rFonts w:ascii="Noto Serif" w:hAnsi="Noto Serif" w:cs="Noto Serif"/>
          <w:sz w:val="20"/>
          <w:szCs w:val="20"/>
        </w:rPr>
        <w:t xml:space="preserve"> utilize o seguinte campo:</w:t>
      </w:r>
    </w:p>
    <w:sdt>
      <w:sdtPr>
        <w:rPr>
          <w:rStyle w:val="Estilo3"/>
        </w:rPr>
        <w:id w:val="1842434676"/>
        <w:placeholder>
          <w:docPart w:val="CD7928AEFBC34C65B8BC08DF40D12355"/>
        </w:placeholder>
      </w:sdtPr>
      <w:sdtContent>
        <w:p w14:paraId="3AC5CB58" w14:textId="77777777" w:rsidR="00F64223" w:rsidRPr="00A65A9D" w:rsidRDefault="00F64223" w:rsidP="00F64223">
          <w:pPr>
            <w:jc w:val="both"/>
            <w:rPr>
              <w:rStyle w:val="Estilo3"/>
            </w:rPr>
          </w:pPr>
          <w:r w:rsidRPr="00A65A9D">
            <w:rPr>
              <w:rStyle w:val="Estilo3"/>
            </w:rPr>
            <w:t>Clique para introduzir texto.</w:t>
          </w:r>
        </w:p>
      </w:sdtContent>
    </w:sdt>
    <w:p w14:paraId="3442ECF5" w14:textId="77777777" w:rsidR="00F64223" w:rsidRPr="00A65A9D" w:rsidRDefault="00F64223" w:rsidP="00F64223">
      <w:pPr>
        <w:rPr>
          <w:rFonts w:ascii="Noto Serif" w:hAnsi="Noto Serif" w:cs="Noto Serif"/>
          <w:sz w:val="20"/>
          <w:szCs w:val="20"/>
        </w:rPr>
      </w:pPr>
    </w:p>
    <w:p w14:paraId="133F97F3" w14:textId="09B4F276" w:rsidR="008B52A8" w:rsidRPr="00A65A9D" w:rsidRDefault="008B52A8">
      <w:pPr>
        <w:rPr>
          <w:rFonts w:ascii="Noto Serif" w:hAnsi="Noto Serif" w:cs="Noto Serif"/>
          <w:sz w:val="20"/>
          <w:szCs w:val="20"/>
        </w:rPr>
      </w:pPr>
      <w:r w:rsidRPr="00A65A9D">
        <w:rPr>
          <w:rFonts w:ascii="Noto Serif" w:hAnsi="Noto Serif" w:cs="Noto Serif"/>
          <w:sz w:val="20"/>
          <w:szCs w:val="20"/>
        </w:rPr>
        <w:br w:type="page"/>
      </w:r>
    </w:p>
    <w:p w14:paraId="7DC660A5" w14:textId="67CCCC97" w:rsidR="008B52A8" w:rsidRPr="00A65A9D" w:rsidRDefault="008B52A8" w:rsidP="00F64223">
      <w:pPr>
        <w:rPr>
          <w:rFonts w:ascii="Noto Serif" w:hAnsi="Noto Serif" w:cs="Noto Serif"/>
          <w:sz w:val="20"/>
          <w:szCs w:val="20"/>
        </w:rPr>
      </w:pPr>
      <w:r w:rsidRPr="00A65A9D">
        <w:rPr>
          <w:rFonts w:ascii="Noto Serif" w:hAnsi="Noto Serif" w:cs="Noto Serif"/>
          <w:sz w:val="20"/>
          <w:szCs w:val="20"/>
        </w:rPr>
        <w:lastRenderedPageBreak/>
        <w:t>Requer a sua admissão ao concurso curricular, nos termos definidos pelo Aviso aprovado pelo Plenário do Conselho Superior da Magistratura,</w:t>
      </w:r>
    </w:p>
    <w:p w14:paraId="051FF8FE" w14:textId="77777777" w:rsidR="008B52A8" w:rsidRPr="00A65A9D" w:rsidRDefault="008B52A8" w:rsidP="00F64223">
      <w:pPr>
        <w:rPr>
          <w:rFonts w:ascii="Noto Serif" w:hAnsi="Noto Serif" w:cs="Noto Serif"/>
          <w:sz w:val="20"/>
          <w:szCs w:val="20"/>
        </w:rPr>
      </w:pPr>
    </w:p>
    <w:p w14:paraId="2C6815D0" w14:textId="333DBEAC" w:rsidR="008B52A8" w:rsidRPr="00A65A9D" w:rsidRDefault="00A7356B" w:rsidP="00F64223">
      <w:pPr>
        <w:rPr>
          <w:rFonts w:ascii="Noto Serif" w:hAnsi="Noto Serif" w:cs="Noto Serif"/>
          <w:sz w:val="20"/>
          <w:szCs w:val="20"/>
        </w:rPr>
      </w:pPr>
      <w:r>
        <w:rPr>
          <w:rFonts w:ascii="Noto Serif" w:hAnsi="Noto Serif" w:cs="Noto Serif"/>
          <w:sz w:val="20"/>
          <w:szCs w:val="20"/>
        </w:rPr>
        <w:pict w14:anchorId="6BD6B3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inha de Assinatura, Não assinado" style="width:315pt;height:96pt">
            <v:imagedata r:id="rId11" o:title=""/>
            <o:lock v:ext="edit" ungrouping="t" rotation="t" cropping="t" verticies="t" text="t" grouping="t"/>
            <o:signatureline v:ext="edit" id="{D9805D66-B15F-4B01-8A41-CC8B0C6E0444}" provid="{00000000-0000-0000-0000-000000000000}" issignatureline="t"/>
          </v:shape>
        </w:pict>
      </w:r>
    </w:p>
    <w:p w14:paraId="1604DC5C" w14:textId="614A937A" w:rsidR="008B52A8" w:rsidRDefault="008B52A8" w:rsidP="00F64223">
      <w:pPr>
        <w:rPr>
          <w:rFonts w:ascii="Noto Serif" w:hAnsi="Noto Serif" w:cs="Noto Serif"/>
          <w:sz w:val="20"/>
          <w:szCs w:val="20"/>
        </w:rPr>
      </w:pPr>
      <w:r w:rsidRPr="00A65A9D">
        <w:rPr>
          <w:rFonts w:ascii="Noto Serif" w:hAnsi="Noto Serif" w:cs="Noto Serif"/>
          <w:sz w:val="20"/>
          <w:szCs w:val="20"/>
        </w:rPr>
        <w:t>(Assinatura)</w:t>
      </w:r>
      <w:bookmarkEnd w:id="0"/>
    </w:p>
    <w:sectPr w:rsidR="008B52A8" w:rsidSect="00FD2584">
      <w:footerReference w:type="default" r:id="rId12"/>
      <w:headerReference w:type="first" r:id="rId13"/>
      <w:pgSz w:w="11906" w:h="16838" w:code="9"/>
      <w:pgMar w:top="720" w:right="720" w:bottom="720" w:left="720" w:header="794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15C48" w14:textId="77777777" w:rsidR="002D5013" w:rsidRPr="00A65A9D" w:rsidRDefault="002D5013">
      <w:r w:rsidRPr="00A65A9D">
        <w:separator/>
      </w:r>
    </w:p>
  </w:endnote>
  <w:endnote w:type="continuationSeparator" w:id="0">
    <w:p w14:paraId="435FFCCE" w14:textId="77777777" w:rsidR="002D5013" w:rsidRPr="00A65A9D" w:rsidRDefault="002D5013">
      <w:r w:rsidRPr="00A65A9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26EDE" w14:textId="77777777" w:rsidR="00571ABD" w:rsidRPr="00FD2584" w:rsidRDefault="000F739B">
    <w:pPr>
      <w:pStyle w:val="Rodap"/>
      <w:rPr>
        <w:rFonts w:ascii="Noto Serif" w:hAnsi="Noto Serif" w:cs="Noto Serif"/>
        <w:sz w:val="18"/>
      </w:rPr>
    </w:pPr>
    <w:r w:rsidRPr="00FD2584">
      <w:rPr>
        <w:rFonts w:ascii="Noto Serif" w:hAnsi="Noto Serif" w:cs="Noto Serif"/>
        <w:sz w:val="18"/>
        <w:lang w:bidi="pt-PT"/>
      </w:rPr>
      <w:t xml:space="preserve">Página | </w:t>
    </w:r>
    <w:r w:rsidRPr="00FD2584">
      <w:rPr>
        <w:rFonts w:ascii="Noto Serif" w:hAnsi="Noto Serif" w:cs="Noto Serif"/>
        <w:sz w:val="18"/>
        <w:lang w:bidi="pt-PT"/>
      </w:rPr>
      <w:fldChar w:fldCharType="begin"/>
    </w:r>
    <w:r w:rsidRPr="00FD2584">
      <w:rPr>
        <w:rFonts w:ascii="Noto Serif" w:hAnsi="Noto Serif" w:cs="Noto Serif"/>
        <w:sz w:val="18"/>
        <w:lang w:bidi="pt-PT"/>
      </w:rPr>
      <w:instrText xml:space="preserve"> PAGE   \* MERGEFORMAT </w:instrText>
    </w:r>
    <w:r w:rsidRPr="00FD2584">
      <w:rPr>
        <w:rFonts w:ascii="Noto Serif" w:hAnsi="Noto Serif" w:cs="Noto Serif"/>
        <w:sz w:val="18"/>
        <w:lang w:bidi="pt-PT"/>
      </w:rPr>
      <w:fldChar w:fldCharType="separate"/>
    </w:r>
    <w:r w:rsidR="002B07FF" w:rsidRPr="00FD2584">
      <w:rPr>
        <w:rFonts w:ascii="Noto Serif" w:hAnsi="Noto Serif" w:cs="Noto Serif"/>
        <w:sz w:val="18"/>
        <w:lang w:bidi="pt-PT"/>
      </w:rPr>
      <w:t>2</w:t>
    </w:r>
    <w:r w:rsidRPr="00FD2584">
      <w:rPr>
        <w:rFonts w:ascii="Noto Serif" w:hAnsi="Noto Serif" w:cs="Noto Serif"/>
        <w:sz w:val="18"/>
        <w:lang w:bidi="pt-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543C9" w14:textId="77777777" w:rsidR="002D5013" w:rsidRPr="00A65A9D" w:rsidRDefault="002D5013">
      <w:r w:rsidRPr="00A65A9D">
        <w:separator/>
      </w:r>
    </w:p>
  </w:footnote>
  <w:footnote w:type="continuationSeparator" w:id="0">
    <w:p w14:paraId="58D0701F" w14:textId="77777777" w:rsidR="002D5013" w:rsidRPr="00A65A9D" w:rsidRDefault="002D5013">
      <w:r w:rsidRPr="00A65A9D">
        <w:continuationSeparator/>
      </w:r>
    </w:p>
  </w:footnote>
  <w:footnote w:id="1">
    <w:p w14:paraId="2F6D247E" w14:textId="458125EF" w:rsidR="00321928" w:rsidRPr="00FD2584" w:rsidRDefault="00321928" w:rsidP="006749DB">
      <w:pPr>
        <w:pStyle w:val="Textodenotaderodap"/>
        <w:jc w:val="both"/>
        <w:rPr>
          <w:rFonts w:ascii="Noto Serif" w:hAnsi="Noto Serif" w:cs="Noto Serif"/>
          <w:sz w:val="19"/>
          <w:szCs w:val="19"/>
        </w:rPr>
      </w:pPr>
      <w:r w:rsidRPr="00FD2584">
        <w:rPr>
          <w:rStyle w:val="Refdenotaderodap"/>
          <w:rFonts w:ascii="Noto Serif" w:hAnsi="Noto Serif" w:cs="Noto Serif"/>
          <w:sz w:val="19"/>
          <w:szCs w:val="19"/>
        </w:rPr>
        <w:footnoteRef/>
      </w:r>
      <w:r w:rsidRPr="00FD2584">
        <w:rPr>
          <w:rFonts w:ascii="Noto Serif" w:hAnsi="Noto Serif" w:cs="Noto Serif"/>
          <w:sz w:val="19"/>
          <w:szCs w:val="19"/>
        </w:rPr>
        <w:t xml:space="preserve"> </w:t>
      </w:r>
      <w:r w:rsidR="00FD2584" w:rsidRPr="00FD2584">
        <w:rPr>
          <w:rFonts w:ascii="Noto Serif" w:hAnsi="Noto Serif" w:cs="Noto Serif"/>
          <w:sz w:val="19"/>
          <w:szCs w:val="19"/>
        </w:rPr>
        <w:t xml:space="preserve">O presente modelo não é de utilização obrigatória, servindo apenas como referência. Inclui os elementos essenciais para a avaliação curricular dos concorrentes referidos na alínea </w:t>
      </w:r>
      <w:r w:rsidR="003A3529" w:rsidRPr="00FD2584">
        <w:rPr>
          <w:rFonts w:ascii="Noto Serif" w:hAnsi="Noto Serif" w:cs="Noto Serif"/>
          <w:sz w:val="19"/>
          <w:szCs w:val="19"/>
        </w:rPr>
        <w:t>b</w:t>
      </w:r>
      <w:r w:rsidR="006749DB" w:rsidRPr="00FD2584">
        <w:rPr>
          <w:rFonts w:ascii="Noto Serif" w:hAnsi="Noto Serif" w:cs="Noto Serif"/>
          <w:sz w:val="19"/>
          <w:szCs w:val="19"/>
        </w:rPr>
        <w:t xml:space="preserve">) do n.º 3 do artigo 51.º do EMJ, </w:t>
      </w:r>
      <w:r w:rsidR="00FD2584" w:rsidRPr="00FD2584">
        <w:rPr>
          <w:rFonts w:ascii="Noto Serif" w:hAnsi="Noto Serif" w:cs="Noto Serif"/>
          <w:sz w:val="19"/>
          <w:szCs w:val="19"/>
        </w:rPr>
        <w:t>sem prejuízo da possibilidade de apresentação de outros elementos ou de nota curricular de modelo alternativo</w:t>
      </w:r>
      <w:r w:rsidR="00FD2584">
        <w:rPr>
          <w:rFonts w:ascii="Noto Serif" w:hAnsi="Noto Serif" w:cs="Noto Serif"/>
          <w:sz w:val="19"/>
          <w:szCs w:val="19"/>
        </w:rPr>
        <w:t xml:space="preserve"> </w:t>
      </w:r>
      <w:r w:rsidR="00FD2584" w:rsidRPr="00FD2584">
        <w:rPr>
          <w:rFonts w:ascii="Noto Serif" w:hAnsi="Noto Serif" w:cs="Noto Serif"/>
          <w:sz w:val="19"/>
          <w:szCs w:val="19"/>
        </w:rPr>
        <w:t>da preferência do concorrente</w:t>
      </w:r>
      <w:r w:rsidR="006749DB" w:rsidRPr="00FD2584">
        <w:rPr>
          <w:rFonts w:ascii="Noto Serif" w:hAnsi="Noto Serif" w:cs="Noto Serif"/>
          <w:sz w:val="19"/>
          <w:szCs w:val="19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DB12A" w14:textId="721A9908" w:rsidR="002D111F" w:rsidRPr="00A65A9D" w:rsidRDefault="002D111F">
    <w:pPr>
      <w:pStyle w:val="Cabealho"/>
    </w:pPr>
    <w:r w:rsidRPr="00A65A9D">
      <w:rPr>
        <w:noProof/>
      </w:rPr>
      <w:drawing>
        <wp:anchor distT="0" distB="0" distL="114300" distR="114300" simplePos="0" relativeHeight="251659264" behindDoc="1" locked="0" layoutInCell="1" allowOverlap="1" wp14:anchorId="2993BFD0" wp14:editId="68954C69">
          <wp:simplePos x="0" y="0"/>
          <wp:positionH relativeFrom="margin">
            <wp:posOffset>2310765</wp:posOffset>
          </wp:positionH>
          <wp:positionV relativeFrom="margin">
            <wp:posOffset>-781050</wp:posOffset>
          </wp:positionV>
          <wp:extent cx="1871980" cy="719455"/>
          <wp:effectExtent l="0" t="0" r="0" b="4445"/>
          <wp:wrapSquare wrapText="bothSides"/>
          <wp:docPr id="21884306" name="Imagem 1" descr="Uma imagem com Tipo de letra, logótipo, Gráficos, design gráfico&#10;&#10;Os conteúdos gerados por IA podem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84306" name="Imagem 1" descr="Uma imagem com Tipo de letra, logótipo, Gráficos, design gráfico&#10;&#10;Os conteúdos gerados por IA podem estar incorretos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2D1022" w14:textId="1536CB1B" w:rsidR="002D111F" w:rsidRPr="00A65A9D" w:rsidRDefault="002D111F">
    <w:pPr>
      <w:pStyle w:val="Cabealho"/>
    </w:pPr>
  </w:p>
  <w:p w14:paraId="5100B0D6" w14:textId="12CE3235" w:rsidR="002D111F" w:rsidRPr="00A65A9D" w:rsidRDefault="002D111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242B50A"/>
    <w:lvl w:ilvl="0">
      <w:start w:val="1"/>
      <w:numFmt w:val="decimal"/>
      <w:pStyle w:val="Lista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A454E"/>
    <w:lvl w:ilvl="0">
      <w:start w:val="1"/>
      <w:numFmt w:val="decimal"/>
      <w:pStyle w:val="Lista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06C94C"/>
    <w:lvl w:ilvl="0">
      <w:start w:val="1"/>
      <w:numFmt w:val="decimal"/>
      <w:pStyle w:val="Lista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5EFFA4"/>
    <w:lvl w:ilvl="0">
      <w:start w:val="1"/>
      <w:numFmt w:val="decimal"/>
      <w:pStyle w:val="Lista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744C68"/>
    <w:lvl w:ilvl="0">
      <w:start w:val="1"/>
      <w:numFmt w:val="bullet"/>
      <w:pStyle w:val="Listacommarc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16F58A"/>
    <w:lvl w:ilvl="0">
      <w:start w:val="1"/>
      <w:numFmt w:val="bullet"/>
      <w:pStyle w:val="Listacommarc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273E8"/>
    <w:lvl w:ilvl="0">
      <w:start w:val="1"/>
      <w:numFmt w:val="bullet"/>
      <w:pStyle w:val="Listacommarc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38E964"/>
    <w:lvl w:ilvl="0">
      <w:start w:val="1"/>
      <w:numFmt w:val="bullet"/>
      <w:pStyle w:val="Listacommarc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7A479C"/>
    <w:lvl w:ilvl="0">
      <w:start w:val="1"/>
      <w:numFmt w:val="decimal"/>
      <w:pStyle w:val="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762CE4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DC5FD1"/>
    <w:multiLevelType w:val="hybridMultilevel"/>
    <w:tmpl w:val="22C0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3770B"/>
    <w:multiLevelType w:val="hybridMultilevel"/>
    <w:tmpl w:val="5090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796656">
    <w:abstractNumId w:val="9"/>
  </w:num>
  <w:num w:numId="2" w16cid:durableId="1145316701">
    <w:abstractNumId w:val="7"/>
  </w:num>
  <w:num w:numId="3" w16cid:durableId="905728641">
    <w:abstractNumId w:val="6"/>
  </w:num>
  <w:num w:numId="4" w16cid:durableId="56902386">
    <w:abstractNumId w:val="5"/>
  </w:num>
  <w:num w:numId="5" w16cid:durableId="1436243055">
    <w:abstractNumId w:val="4"/>
  </w:num>
  <w:num w:numId="6" w16cid:durableId="806821516">
    <w:abstractNumId w:val="8"/>
  </w:num>
  <w:num w:numId="7" w16cid:durableId="1350328521">
    <w:abstractNumId w:val="3"/>
  </w:num>
  <w:num w:numId="8" w16cid:durableId="1735203992">
    <w:abstractNumId w:val="2"/>
  </w:num>
  <w:num w:numId="9" w16cid:durableId="322054992">
    <w:abstractNumId w:val="1"/>
  </w:num>
  <w:num w:numId="10" w16cid:durableId="954481935">
    <w:abstractNumId w:val="0"/>
  </w:num>
  <w:num w:numId="11" w16cid:durableId="1635140882">
    <w:abstractNumId w:val="11"/>
  </w:num>
  <w:num w:numId="12" w16cid:durableId="5494587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11F"/>
    <w:rsid w:val="00003E29"/>
    <w:rsid w:val="00007E63"/>
    <w:rsid w:val="00040E01"/>
    <w:rsid w:val="000438CE"/>
    <w:rsid w:val="000466A6"/>
    <w:rsid w:val="0005386B"/>
    <w:rsid w:val="000C3800"/>
    <w:rsid w:val="000F739B"/>
    <w:rsid w:val="00156DFB"/>
    <w:rsid w:val="001B7FE7"/>
    <w:rsid w:val="001C0BDE"/>
    <w:rsid w:val="001D6F3F"/>
    <w:rsid w:val="001F039C"/>
    <w:rsid w:val="00237E27"/>
    <w:rsid w:val="00257F4C"/>
    <w:rsid w:val="00267213"/>
    <w:rsid w:val="002B07FF"/>
    <w:rsid w:val="002D111F"/>
    <w:rsid w:val="002D5013"/>
    <w:rsid w:val="002D63D9"/>
    <w:rsid w:val="00321928"/>
    <w:rsid w:val="003A12B5"/>
    <w:rsid w:val="003A3529"/>
    <w:rsid w:val="003C7553"/>
    <w:rsid w:val="00413740"/>
    <w:rsid w:val="004412CB"/>
    <w:rsid w:val="0048263E"/>
    <w:rsid w:val="004835D4"/>
    <w:rsid w:val="004A1D74"/>
    <w:rsid w:val="004A4768"/>
    <w:rsid w:val="004C64B0"/>
    <w:rsid w:val="004D0129"/>
    <w:rsid w:val="005513F5"/>
    <w:rsid w:val="00571ABD"/>
    <w:rsid w:val="00602D15"/>
    <w:rsid w:val="006611D9"/>
    <w:rsid w:val="00671D6C"/>
    <w:rsid w:val="006749DB"/>
    <w:rsid w:val="0068098F"/>
    <w:rsid w:val="006952EB"/>
    <w:rsid w:val="00697967"/>
    <w:rsid w:val="006F3565"/>
    <w:rsid w:val="0070244F"/>
    <w:rsid w:val="00737650"/>
    <w:rsid w:val="00760E45"/>
    <w:rsid w:val="0078345D"/>
    <w:rsid w:val="007844B0"/>
    <w:rsid w:val="007D682C"/>
    <w:rsid w:val="007E173F"/>
    <w:rsid w:val="008429BF"/>
    <w:rsid w:val="00860BE1"/>
    <w:rsid w:val="00875DA4"/>
    <w:rsid w:val="008B52A8"/>
    <w:rsid w:val="00917EAE"/>
    <w:rsid w:val="0098288D"/>
    <w:rsid w:val="009D4F53"/>
    <w:rsid w:val="00A65A9D"/>
    <w:rsid w:val="00A7356B"/>
    <w:rsid w:val="00A94464"/>
    <w:rsid w:val="00AA1716"/>
    <w:rsid w:val="00AE6673"/>
    <w:rsid w:val="00B068E6"/>
    <w:rsid w:val="00B109B2"/>
    <w:rsid w:val="00B67F83"/>
    <w:rsid w:val="00B95031"/>
    <w:rsid w:val="00BA2AA7"/>
    <w:rsid w:val="00BA5045"/>
    <w:rsid w:val="00BE2CCF"/>
    <w:rsid w:val="00C048FB"/>
    <w:rsid w:val="00C065BE"/>
    <w:rsid w:val="00C2434B"/>
    <w:rsid w:val="00C2505B"/>
    <w:rsid w:val="00C464FA"/>
    <w:rsid w:val="00CA0433"/>
    <w:rsid w:val="00CB768F"/>
    <w:rsid w:val="00CC30F3"/>
    <w:rsid w:val="00CF2207"/>
    <w:rsid w:val="00CF5FEF"/>
    <w:rsid w:val="00D11F1F"/>
    <w:rsid w:val="00D17BB2"/>
    <w:rsid w:val="00D452E5"/>
    <w:rsid w:val="00D729FC"/>
    <w:rsid w:val="00D92E28"/>
    <w:rsid w:val="00DA78D1"/>
    <w:rsid w:val="00DC265C"/>
    <w:rsid w:val="00DC4535"/>
    <w:rsid w:val="00DD4059"/>
    <w:rsid w:val="00E365B1"/>
    <w:rsid w:val="00EF16BE"/>
    <w:rsid w:val="00F64223"/>
    <w:rsid w:val="00FD2584"/>
    <w:rsid w:val="00FE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B9B8F4"/>
  <w15:chartTrackingRefBased/>
  <w15:docId w15:val="{E67A59FC-1A73-4675-8E45-C4BF7B32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553"/>
    <w:rPr>
      <w:szCs w:val="18"/>
    </w:rPr>
  </w:style>
  <w:style w:type="paragraph" w:styleId="Ttulo1">
    <w:name w:val="heading 1"/>
    <w:basedOn w:val="Normal"/>
    <w:next w:val="Normal"/>
    <w:uiPriority w:val="9"/>
    <w:qFormat/>
    <w:rsid w:val="001F039C"/>
    <w:pPr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724109" w:themeColor="accent1" w:themeShade="80"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rsid w:val="001F039C"/>
    <w:pPr>
      <w:shd w:val="clear" w:color="auto" w:fill="EADBD4" w:themeFill="accent3" w:themeFillTint="33"/>
      <w:spacing w:before="240"/>
      <w:outlineLvl w:val="1"/>
    </w:pPr>
    <w:rPr>
      <w:color w:val="644030" w:themeColor="accent3" w:themeShade="BF"/>
      <w:szCs w:val="22"/>
    </w:rPr>
  </w:style>
  <w:style w:type="paragraph" w:styleId="Ttulo3">
    <w:name w:val="heading 3"/>
    <w:basedOn w:val="Normal"/>
    <w:next w:val="Normal"/>
    <w:uiPriority w:val="9"/>
    <w:unhideWhenUsed/>
    <w:qFormat/>
    <w:rsid w:val="00C464FA"/>
    <w:pPr>
      <w:outlineLvl w:val="2"/>
    </w:pPr>
    <w:rPr>
      <w:rFonts w:asciiTheme="majorHAnsi" w:eastAsiaTheme="majorEastAsia" w:hAnsiTheme="majorHAnsi" w:cstheme="majorBidi"/>
      <w:color w:val="8D4121" w:themeColor="accent2" w:themeShade="BF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4826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D4121" w:themeColor="accent2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rsid w:val="00C464FA"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48263E"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724109" w:themeColor="accent1" w:themeShade="80"/>
      <w:szCs w:val="22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48263E"/>
    <w:pPr>
      <w:spacing w:before="240" w:after="60"/>
      <w:outlineLvl w:val="6"/>
    </w:pPr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1F039C"/>
    <w:pPr>
      <w:spacing w:before="240" w:after="60"/>
      <w:outlineLvl w:val="7"/>
    </w:pPr>
    <w:rPr>
      <w:rFonts w:asciiTheme="majorHAnsi" w:eastAsiaTheme="majorEastAsia" w:hAnsiTheme="majorHAnsi" w:cstheme="majorBidi"/>
      <w:i/>
      <w:iCs/>
      <w:szCs w:val="24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Pr>
      <w:color w:val="808080"/>
    </w:rPr>
  </w:style>
  <w:style w:type="table" w:styleId="TabeladeGrelha1Clara-Destaque1">
    <w:name w:val="Grid Table 1 Light Accent 1"/>
    <w:aliases w:val="Employee status"/>
    <w:basedOn w:val="Tabelanormal"/>
    <w:uiPriority w:val="46"/>
    <w:rPr>
      <w:kern w:val="22"/>
      <w14:ligatures w14:val="standard"/>
    </w:rPr>
    <w:tblPr>
      <w:tblStyleRowBandSize w:val="1"/>
      <w:tblStyleColBandSize w:val="1"/>
      <w:tblBorders>
        <w:insideH w:val="single" w:sz="4" w:space="0" w:color="E48312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E4831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Rodap">
    <w:name w:val="footer"/>
    <w:basedOn w:val="Normal"/>
    <w:link w:val="RodapCarter"/>
    <w:uiPriority w:val="99"/>
    <w:unhideWhenUsed/>
    <w:pPr>
      <w:spacing w:before="80" w:after="80"/>
      <w:jc w:val="right"/>
    </w:pPr>
    <w:rPr>
      <w:color w:val="865640" w:themeColor="accent3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860BE1"/>
    <w:rPr>
      <w:color w:val="865640" w:themeColor="accent3"/>
      <w:sz w:val="18"/>
      <w:szCs w:val="1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48263E"/>
    <w:rPr>
      <w:rFonts w:asciiTheme="majorHAnsi" w:eastAsiaTheme="majorEastAsia" w:hAnsiTheme="majorHAnsi" w:cstheme="majorBidi"/>
      <w:i/>
      <w:iCs/>
      <w:color w:val="8D4121" w:themeColor="accent2" w:themeShade="BF"/>
      <w:szCs w:val="18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C464FA"/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48263E"/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48263E"/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1F039C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Pr>
      <w:rFonts w:asciiTheme="majorHAnsi" w:eastAsiaTheme="majorEastAsia" w:hAnsiTheme="majorHAnsi" w:cstheme="majorBidi"/>
    </w:rPr>
  </w:style>
  <w:style w:type="paragraph" w:styleId="Legenda">
    <w:name w:val="caption"/>
    <w:basedOn w:val="Normal"/>
    <w:next w:val="Normal"/>
    <w:uiPriority w:val="35"/>
    <w:semiHidden/>
    <w:unhideWhenUsed/>
    <w:rPr>
      <w:b/>
      <w:bCs/>
      <w:color w:val="404040" w:themeColor="text1" w:themeTint="BF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pPr>
      <w:outlineLvl w:val="9"/>
    </w:pPr>
  </w:style>
  <w:style w:type="table" w:styleId="TabelacomGrelha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tipo">
    <w:name w:val="Logótipo"/>
    <w:basedOn w:val="Normal"/>
    <w:uiPriority w:val="2"/>
    <w:qFormat/>
    <w:pPr>
      <w:jc w:val="center"/>
    </w:pPr>
  </w:style>
  <w:style w:type="table" w:styleId="TabeladeGrelha1Clara">
    <w:name w:val="Grid Table 1 Light"/>
    <w:basedOn w:val="Tabelanormal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mplesTabela2">
    <w:name w:val="Plain Table 2"/>
    <w:basedOn w:val="Tabelanormal"/>
    <w:uiPriority w:val="42"/>
    <w:tblPr>
      <w:tblStyleRowBandSize w:val="1"/>
      <w:tblStyleColBandSize w:val="1"/>
      <w:tblBorders>
        <w:top w:val="single" w:sz="4" w:space="0" w:color="F4DCD1" w:themeColor="accent2" w:themeTint="33"/>
        <w:bottom w:val="single" w:sz="4" w:space="0" w:color="F4DCD1" w:themeColor="accent2" w:themeTint="33"/>
        <w:insideH w:val="single" w:sz="4" w:space="0" w:color="F4DCD1" w:themeColor="accent2" w:themeTint="33"/>
      </w:tblBorders>
      <w:tblCellMar>
        <w:top w:w="29" w:type="dxa"/>
        <w:bottom w:w="29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Lista1Clara-Destaque6">
    <w:name w:val="List Table 1 Light Accent 6"/>
    <w:basedOn w:val="Tabelanormal"/>
    <w:uiPriority w:val="46"/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eladeLista6Colorida">
    <w:name w:val="List Table 6 Colorful"/>
    <w:basedOn w:val="Tabelanormal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">
    <w:name w:val="List Table 2"/>
    <w:basedOn w:val="Tabelanormal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Destaque2">
    <w:name w:val="List Table 2 Accent 2"/>
    <w:basedOn w:val="Tabelanormal"/>
    <w:uiPriority w:val="47"/>
    <w:tblPr>
      <w:tblStyleRowBandSize w:val="1"/>
      <w:tblStyleColBandSize w:val="1"/>
      <w:tblBorders>
        <w:top w:val="single" w:sz="4" w:space="0" w:color="DF9778" w:themeColor="accent2" w:themeTint="99"/>
        <w:bottom w:val="single" w:sz="4" w:space="0" w:color="DF9778" w:themeColor="accent2" w:themeTint="99"/>
        <w:insideH w:val="single" w:sz="4" w:space="0" w:color="DF9778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eladeLista2-Destaque1">
    <w:name w:val="List Table 2 Accent 1"/>
    <w:basedOn w:val="Tabelanormal"/>
    <w:uiPriority w:val="47"/>
    <w:tblPr>
      <w:tblStyleRowBandSize w:val="1"/>
      <w:tblStyleColBandSize w:val="1"/>
      <w:tblBorders>
        <w:top w:val="single" w:sz="4" w:space="0" w:color="F3B46B" w:themeColor="accent1" w:themeTint="99"/>
        <w:bottom w:val="single" w:sz="4" w:space="0" w:color="F3B46B" w:themeColor="accent1" w:themeTint="99"/>
        <w:insideH w:val="single" w:sz="4" w:space="0" w:color="F3B46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eladeLista2-Destaque3">
    <w:name w:val="List Table 2 Accent 3"/>
    <w:basedOn w:val="Tabelanormal"/>
    <w:uiPriority w:val="47"/>
    <w:tblPr>
      <w:tblStyleRowBandSize w:val="1"/>
      <w:tblStyleColBandSize w:val="1"/>
      <w:tblBorders>
        <w:top w:val="single" w:sz="4" w:space="0" w:color="C29480" w:themeColor="accent3" w:themeTint="99"/>
        <w:bottom w:val="single" w:sz="4" w:space="0" w:color="C29480" w:themeColor="accent3" w:themeTint="99"/>
        <w:insideH w:val="single" w:sz="4" w:space="0" w:color="C29480" w:themeColor="accent3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paragraph" w:styleId="Subttulo">
    <w:name w:val="Subtitle"/>
    <w:basedOn w:val="Normal"/>
    <w:next w:val="Normal"/>
    <w:link w:val="SubttuloCarte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tuloCarter">
    <w:name w:val="Subtítulo Caráter"/>
    <w:basedOn w:val="Tipodeletrapredefinidodopargrafo"/>
    <w:link w:val="Subttulo"/>
    <w:uiPriority w:val="11"/>
    <w:semiHidden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Cabealho">
    <w:name w:val="header"/>
    <w:basedOn w:val="Normal"/>
    <w:link w:val="CabealhoCarter"/>
    <w:uiPriority w:val="99"/>
    <w:unhideWhenUsed/>
    <w:rsid w:val="00875DA4"/>
    <w:pPr>
      <w:spacing w:before="0" w:after="0"/>
    </w:pPr>
  </w:style>
  <w:style w:type="paragraph" w:customStyle="1" w:styleId="Nomedaempresa">
    <w:name w:val="Nome da empresa"/>
    <w:basedOn w:val="Normal"/>
    <w:next w:val="Normal"/>
    <w:uiPriority w:val="1"/>
    <w:qFormat/>
    <w:pPr>
      <w:spacing w:before="0" w:after="0"/>
      <w:jc w:val="center"/>
    </w:pPr>
    <w:rPr>
      <w:b/>
      <w:bCs/>
      <w:color w:val="49533D" w:themeColor="text2" w:themeShade="BF"/>
      <w:sz w:val="28"/>
      <w:szCs w:val="28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875DA4"/>
    <w:rPr>
      <w:color w:val="000000" w:themeColor="text1"/>
      <w:szCs w:val="18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02D15"/>
    <w:rPr>
      <w:rFonts w:ascii="Segoe UI" w:hAnsi="Segoe UI" w:cs="Segoe UI"/>
      <w:color w:val="000000" w:themeColor="text1"/>
      <w:sz w:val="18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602D15"/>
  </w:style>
  <w:style w:type="paragraph" w:styleId="Textodebloco">
    <w:name w:val="Block Text"/>
    <w:basedOn w:val="Normal"/>
    <w:uiPriority w:val="99"/>
    <w:semiHidden/>
    <w:unhideWhenUsed/>
    <w:rsid w:val="00602D15"/>
    <w:pPr>
      <w:pBdr>
        <w:top w:val="single" w:sz="2" w:space="10" w:color="E48312" w:themeColor="accent1"/>
        <w:left w:val="single" w:sz="2" w:space="10" w:color="E48312" w:themeColor="accent1"/>
        <w:bottom w:val="single" w:sz="2" w:space="10" w:color="E48312" w:themeColor="accent1"/>
        <w:right w:val="single" w:sz="2" w:space="10" w:color="E48312" w:themeColor="accent1"/>
      </w:pBdr>
      <w:ind w:left="1152" w:right="1152"/>
    </w:pPr>
    <w:rPr>
      <w:i/>
      <w:iCs/>
      <w:color w:val="E48312" w:themeColor="accent1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602D15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602D15"/>
    <w:rPr>
      <w:color w:val="000000" w:themeColor="text1"/>
      <w:szCs w:val="18"/>
    </w:rPr>
  </w:style>
  <w:style w:type="paragraph" w:styleId="Corpodetexto2">
    <w:name w:val="Body Text 2"/>
    <w:basedOn w:val="Normal"/>
    <w:link w:val="Corpodetexto2Carter"/>
    <w:uiPriority w:val="99"/>
    <w:semiHidden/>
    <w:unhideWhenUsed/>
    <w:rsid w:val="00602D15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semiHidden/>
    <w:rsid w:val="00602D15"/>
    <w:rPr>
      <w:color w:val="000000" w:themeColor="text1"/>
      <w:szCs w:val="18"/>
    </w:rPr>
  </w:style>
  <w:style w:type="paragraph" w:styleId="Corpodetexto3">
    <w:name w:val="Body Text 3"/>
    <w:basedOn w:val="Normal"/>
    <w:link w:val="Corpodetexto3Carter"/>
    <w:uiPriority w:val="99"/>
    <w:semiHidden/>
    <w:unhideWhenUsed/>
    <w:rsid w:val="00602D15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semiHidden/>
    <w:rsid w:val="00602D15"/>
    <w:rPr>
      <w:color w:val="000000" w:themeColor="text1"/>
      <w:sz w:val="16"/>
      <w:szCs w:val="16"/>
    </w:rPr>
  </w:style>
  <w:style w:type="paragraph" w:styleId="Primeiroavanodecorpodetexto">
    <w:name w:val="Body Text First Indent"/>
    <w:basedOn w:val="Corpodetexto"/>
    <w:link w:val="PrimeiroavanodecorpodetextoCarter"/>
    <w:uiPriority w:val="99"/>
    <w:semiHidden/>
    <w:unhideWhenUsed/>
    <w:rsid w:val="00602D15"/>
    <w:pPr>
      <w:spacing w:after="100"/>
      <w:ind w:firstLine="360"/>
    </w:pPr>
  </w:style>
  <w:style w:type="character" w:customStyle="1" w:styleId="PrimeiroavanodecorpodetextoCarter">
    <w:name w:val="Primeiro avanço de corpo de texto Caráter"/>
    <w:basedOn w:val="CorpodetextoCarter"/>
    <w:link w:val="Primeiroavanodecorpodetexto"/>
    <w:uiPriority w:val="99"/>
    <w:semiHidden/>
    <w:rsid w:val="00602D15"/>
    <w:rPr>
      <w:color w:val="000000" w:themeColor="text1"/>
      <w:szCs w:val="18"/>
    </w:rPr>
  </w:style>
  <w:style w:type="paragraph" w:styleId="Avanodecorpodetexto">
    <w:name w:val="Body Text Indent"/>
    <w:basedOn w:val="Normal"/>
    <w:link w:val="AvanodecorpodetextoCarter"/>
    <w:uiPriority w:val="99"/>
    <w:semiHidden/>
    <w:unhideWhenUsed/>
    <w:rsid w:val="00602D15"/>
    <w:pPr>
      <w:spacing w:after="120"/>
      <w:ind w:left="360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602D15"/>
    <w:rPr>
      <w:color w:val="000000" w:themeColor="text1"/>
      <w:szCs w:val="18"/>
    </w:rPr>
  </w:style>
  <w:style w:type="paragraph" w:styleId="Primeiroavanodecorpodetexto2">
    <w:name w:val="Body Text First Indent 2"/>
    <w:basedOn w:val="Avanodecorpodetexto"/>
    <w:link w:val="Primeiroavanodecorpodetexto2Carter"/>
    <w:uiPriority w:val="99"/>
    <w:semiHidden/>
    <w:unhideWhenUsed/>
    <w:rsid w:val="00602D15"/>
    <w:pPr>
      <w:spacing w:after="100"/>
      <w:ind w:firstLine="360"/>
    </w:pPr>
  </w:style>
  <w:style w:type="character" w:customStyle="1" w:styleId="Primeiroavanodecorpodetexto2Carter">
    <w:name w:val="Primeiro avanço de corpo de texto 2 Caráter"/>
    <w:basedOn w:val="AvanodecorpodetextoCarter"/>
    <w:link w:val="Primeiroavanodecorpodetexto2"/>
    <w:uiPriority w:val="99"/>
    <w:semiHidden/>
    <w:rsid w:val="00602D15"/>
    <w:rPr>
      <w:color w:val="000000" w:themeColor="text1"/>
      <w:szCs w:val="18"/>
    </w:rPr>
  </w:style>
  <w:style w:type="paragraph" w:styleId="Avanodecorpodetexto2">
    <w:name w:val="Body Text Indent 2"/>
    <w:basedOn w:val="Normal"/>
    <w:link w:val="Avanodecorpodetexto2Carter"/>
    <w:uiPriority w:val="99"/>
    <w:semiHidden/>
    <w:unhideWhenUsed/>
    <w:rsid w:val="00602D15"/>
    <w:pPr>
      <w:spacing w:after="120" w:line="480" w:lineRule="auto"/>
      <w:ind w:left="360"/>
    </w:pPr>
  </w:style>
  <w:style w:type="character" w:customStyle="1" w:styleId="Avanodecorpodetexto2Carter">
    <w:name w:val="Avanço de corpo de texto 2 Caráter"/>
    <w:basedOn w:val="Tipodeletrapredefinidodopargrafo"/>
    <w:link w:val="Avanodecorpodetexto2"/>
    <w:uiPriority w:val="99"/>
    <w:semiHidden/>
    <w:rsid w:val="00602D15"/>
    <w:rPr>
      <w:color w:val="000000" w:themeColor="text1"/>
      <w:szCs w:val="18"/>
    </w:rPr>
  </w:style>
  <w:style w:type="paragraph" w:styleId="Avanodecorpodetexto3">
    <w:name w:val="Body Text Indent 3"/>
    <w:basedOn w:val="Normal"/>
    <w:link w:val="Avanodecorpodetexto3Carter"/>
    <w:uiPriority w:val="99"/>
    <w:semiHidden/>
    <w:unhideWhenUsed/>
    <w:rsid w:val="00602D15"/>
    <w:pPr>
      <w:spacing w:after="120"/>
      <w:ind w:left="360"/>
    </w:pPr>
    <w:rPr>
      <w:sz w:val="16"/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uiPriority w:val="99"/>
    <w:semiHidden/>
    <w:rsid w:val="00602D15"/>
    <w:rPr>
      <w:color w:val="000000" w:themeColor="text1"/>
      <w:sz w:val="16"/>
      <w:szCs w:val="16"/>
    </w:rPr>
  </w:style>
  <w:style w:type="character" w:styleId="TtulodoLivro">
    <w:name w:val="Book Title"/>
    <w:basedOn w:val="Tipodeletrapredefinidodopargrafo"/>
    <w:uiPriority w:val="33"/>
    <w:semiHidden/>
    <w:unhideWhenUsed/>
    <w:qFormat/>
    <w:rsid w:val="001F039C"/>
    <w:rPr>
      <w:b/>
      <w:bCs/>
      <w:i/>
      <w:iCs/>
      <w:spacing w:val="0"/>
    </w:rPr>
  </w:style>
  <w:style w:type="paragraph" w:styleId="Rematedecarta">
    <w:name w:val="Closing"/>
    <w:basedOn w:val="Normal"/>
    <w:link w:val="RematedecartaCarte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RematedecartaCarter">
    <w:name w:val="Remate de carta Caráter"/>
    <w:basedOn w:val="Tipodeletrapredefinidodopargrafo"/>
    <w:link w:val="Rematedecarta"/>
    <w:uiPriority w:val="99"/>
    <w:semiHidden/>
    <w:rsid w:val="00602D15"/>
    <w:rPr>
      <w:color w:val="000000" w:themeColor="text1"/>
      <w:szCs w:val="18"/>
    </w:rPr>
  </w:style>
  <w:style w:type="table" w:styleId="GrelhaColorida">
    <w:name w:val="Colorful Grid"/>
    <w:basedOn w:val="Tabe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Colorida-Cor1">
    <w:name w:val="Colorful Grid Accent 1"/>
    <w:basedOn w:val="Tabe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</w:rPr>
      <w:tblPr/>
      <w:tcPr>
        <w:shd w:val="clear" w:color="auto" w:fill="F7CD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D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GrelhaColorida-Cor2">
    <w:name w:val="Colorful Grid Accent 2"/>
    <w:basedOn w:val="Tabe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</w:rPr>
      <w:tblPr/>
      <w:tcPr>
        <w:shd w:val="clear" w:color="auto" w:fill="EAB9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B9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GrelhaColorida-Cor3">
    <w:name w:val="Colorful Grid Accent 3"/>
    <w:basedOn w:val="Tabe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</w:rPr>
      <w:tblPr/>
      <w:tcPr>
        <w:shd w:val="clear" w:color="auto" w:fill="D6B8A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B8A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GrelhaColorida-Cor4">
    <w:name w:val="Colorful Grid Accent 4"/>
    <w:basedOn w:val="Tabe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</w:rPr>
      <w:tblPr/>
      <w:tcPr>
        <w:shd w:val="clear" w:color="auto" w:fill="D8CDB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CD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GrelhaColorida-Cor5">
    <w:name w:val="Colorful Grid Accent 5"/>
    <w:basedOn w:val="Tabe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</w:rPr>
      <w:tblPr/>
      <w:tcPr>
        <w:shd w:val="clear" w:color="auto" w:fill="E6E4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E4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GrelhaColorida-Cor6">
    <w:name w:val="Colorful Grid Accent 6"/>
    <w:basedOn w:val="Tabe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</w:rPr>
      <w:tblPr/>
      <w:tcPr>
        <w:shd w:val="clear" w:color="auto" w:fill="D4D9C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D9C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Cor1">
    <w:name w:val="Colorful List Accent 1"/>
    <w:basedOn w:val="Tabe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D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aColorida-Cor2">
    <w:name w:val="Colorful List Accent 2"/>
    <w:basedOn w:val="Tabe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AED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aColorida-Cor3">
    <w:name w:val="Colorful List Accent 3"/>
    <w:basedOn w:val="Tabe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ED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6845" w:themeFill="accent4" w:themeFillShade="CC"/>
      </w:tcPr>
    </w:tblStylePr>
    <w:tblStylePr w:type="lastRow">
      <w:rPr>
        <w:b/>
        <w:bCs/>
        <w:color w:val="7B684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staColorida-Cor4">
    <w:name w:val="Colorful List Accent 4"/>
    <w:basedOn w:val="Tabe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F2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4433" w:themeFill="accent3" w:themeFillShade="CC"/>
      </w:tcPr>
    </w:tblStylePr>
    <w:tblStylePr w:type="lastRow">
      <w:rPr>
        <w:b/>
        <w:bCs/>
        <w:color w:val="6B443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aColorida-Cor5">
    <w:name w:val="Colorful List Accent 5"/>
    <w:basedOn w:val="Tabe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9F8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8369" w:themeFill="accent6" w:themeFillShade="CC"/>
      </w:tcPr>
    </w:tblStylePr>
    <w:tblStylePr w:type="lastRow">
      <w:rPr>
        <w:b/>
        <w:bCs/>
        <w:color w:val="76836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aColorida-Cor6">
    <w:name w:val="Colorful List Accent 6"/>
    <w:basedOn w:val="Tabe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4F5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DA454" w:themeFill="accent5" w:themeFillShade="CC"/>
      </w:tcPr>
    </w:tblStylePr>
    <w:tblStylePr w:type="lastRow">
      <w:rPr>
        <w:b/>
        <w:bCs/>
        <w:color w:val="ADA45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SombreadoColorido">
    <w:name w:val="Colorful Shading"/>
    <w:basedOn w:val="Tabe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1">
    <w:name w:val="Colorful Shading Accent 1"/>
    <w:basedOn w:val="Tabe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4E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4E0A" w:themeColor="accent1" w:themeShade="99"/>
          <w:insideV w:val="nil"/>
        </w:tcBorders>
        <w:shd w:val="clear" w:color="auto" w:fill="884E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4E0A" w:themeFill="accent1" w:themeFillShade="99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5C1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2">
    <w:name w:val="Colorful Shading Accent 2"/>
    <w:basedOn w:val="Tabe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D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341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341A" w:themeColor="accent2" w:themeShade="99"/>
          <w:insideV w:val="nil"/>
        </w:tcBorders>
        <w:shd w:val="clear" w:color="auto" w:fill="71341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341A" w:themeFill="accent2" w:themeFillShade="99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5A88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3">
    <w:name w:val="Colorful Shading Accent 3"/>
    <w:basedOn w:val="Tabe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B8357" w:themeColor="accent4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332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3326" w:themeColor="accent3" w:themeShade="99"/>
          <w:insideV w:val="nil"/>
        </w:tcBorders>
        <w:shd w:val="clear" w:color="auto" w:fill="50332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3326" w:themeFill="accent3" w:themeFillShade="99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SombreadoColorido-Cor4">
    <w:name w:val="Colorful Shading Accent 4"/>
    <w:basedOn w:val="Tabe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865640" w:themeColor="accent3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4E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4E34" w:themeColor="accent4" w:themeShade="99"/>
          <w:insideV w:val="nil"/>
        </w:tcBorders>
        <w:shd w:val="clear" w:color="auto" w:fill="5C4E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E34" w:themeFill="accent4" w:themeFillShade="99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CFC1A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5">
    <w:name w:val="Colorful Shading Accent 5"/>
    <w:basedOn w:val="Tabe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4A088" w:themeColor="accent6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7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7B3E" w:themeColor="accent5" w:themeShade="99"/>
          <w:insideV w:val="nil"/>
        </w:tcBorders>
        <w:shd w:val="clear" w:color="auto" w:fill="827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7B3E" w:themeFill="accent5" w:themeFillShade="99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0DD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6">
    <w:name w:val="Colorful Shading Accent 6"/>
    <w:basedOn w:val="Tabe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C2BC80" w:themeColor="accent5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4E" w:themeColor="accent6" w:themeShade="99"/>
          <w:insideV w:val="nil"/>
        </w:tcBorders>
        <w:shd w:val="clear" w:color="auto" w:fill="5862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4E" w:themeFill="accent6" w:themeFillShade="99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C9CFC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Tipodeletrapredefinidodopargrafo"/>
    <w:uiPriority w:val="99"/>
    <w:semiHidden/>
    <w:unhideWhenUsed/>
    <w:rsid w:val="00602D1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02D15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02D15"/>
    <w:rPr>
      <w:color w:val="000000" w:themeColor="text1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02D1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02D15"/>
    <w:rPr>
      <w:b/>
      <w:bCs/>
      <w:color w:val="000000" w:themeColor="text1"/>
      <w:sz w:val="20"/>
      <w:szCs w:val="20"/>
    </w:rPr>
  </w:style>
  <w:style w:type="table" w:styleId="ListaEscura">
    <w:name w:val="Dark List"/>
    <w:basedOn w:val="Tabe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Cor1">
    <w:name w:val="Dark List Accent 1"/>
    <w:basedOn w:val="Tabe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1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10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</w:style>
  <w:style w:type="table" w:styleId="ListaEscura-Cor2">
    <w:name w:val="Dark List Accent 2"/>
    <w:basedOn w:val="Tabe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2B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41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</w:style>
  <w:style w:type="table" w:styleId="ListaEscura-Cor3">
    <w:name w:val="Dark List Accent 3"/>
    <w:basedOn w:val="Tabe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A1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403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</w:style>
  <w:style w:type="table" w:styleId="ListaEscura-Cor4">
    <w:name w:val="Dark List Accent 4"/>
    <w:basedOn w:val="Tabe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41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6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</w:style>
  <w:style w:type="table" w:styleId="ListaEscura-Cor5">
    <w:name w:val="Dark List Accent 5"/>
    <w:basedOn w:val="Tabe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66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9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</w:style>
  <w:style w:type="table" w:styleId="ListaEscura-Cor6">
    <w:name w:val="Dark List Accent 6"/>
    <w:basedOn w:val="Tabe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1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6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</w:style>
  <w:style w:type="paragraph" w:styleId="Data">
    <w:name w:val="Date"/>
    <w:basedOn w:val="Normal"/>
    <w:next w:val="Normal"/>
    <w:link w:val="DataCarter"/>
    <w:uiPriority w:val="99"/>
    <w:semiHidden/>
    <w:unhideWhenUsed/>
    <w:rsid w:val="00602D15"/>
  </w:style>
  <w:style w:type="character" w:customStyle="1" w:styleId="DataCarter">
    <w:name w:val="Data Caráter"/>
    <w:basedOn w:val="Tipodeletrapredefinidodopargrafo"/>
    <w:link w:val="Data"/>
    <w:uiPriority w:val="99"/>
    <w:semiHidden/>
    <w:rsid w:val="00602D15"/>
    <w:rPr>
      <w:color w:val="000000" w:themeColor="text1"/>
      <w:szCs w:val="18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602D15"/>
    <w:rPr>
      <w:rFonts w:ascii="Segoe UI" w:hAnsi="Segoe UI" w:cs="Segoe UI"/>
      <w:color w:val="000000" w:themeColor="text1"/>
      <w:sz w:val="16"/>
      <w:szCs w:val="16"/>
    </w:rPr>
  </w:style>
  <w:style w:type="paragraph" w:styleId="Assinaturadecorreioeletrnico">
    <w:name w:val="E-mail Signature"/>
    <w:basedOn w:val="Normal"/>
    <w:link w:val="AssinaturadecorreioeletrnicoCarter"/>
    <w:uiPriority w:val="99"/>
    <w:semiHidden/>
    <w:unhideWhenUsed/>
    <w:rsid w:val="00602D15"/>
    <w:pPr>
      <w:spacing w:before="0" w:after="0"/>
    </w:pPr>
  </w:style>
  <w:style w:type="character" w:customStyle="1" w:styleId="AssinaturadecorreioeletrnicoCarter">
    <w:name w:val="Assinatura de correio eletrónico Caráter"/>
    <w:basedOn w:val="Tipodeletrapredefinidodopargrafo"/>
    <w:link w:val="Assinaturadecorreioeletrnico"/>
    <w:uiPriority w:val="99"/>
    <w:semiHidden/>
    <w:rsid w:val="00602D15"/>
    <w:rPr>
      <w:color w:val="000000" w:themeColor="text1"/>
      <w:szCs w:val="18"/>
    </w:rPr>
  </w:style>
  <w:style w:type="character" w:styleId="nfase">
    <w:name w:val="Emphasis"/>
    <w:basedOn w:val="Tipodeletrapredefinidodopargrafo"/>
    <w:uiPriority w:val="20"/>
    <w:semiHidden/>
    <w:unhideWhenUsed/>
    <w:rsid w:val="00602D15"/>
    <w:rPr>
      <w:i/>
      <w:iCs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602D15"/>
    <w:rPr>
      <w:vertAlign w:val="superscript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602D15"/>
    <w:rPr>
      <w:color w:val="000000" w:themeColor="text1"/>
      <w:sz w:val="20"/>
      <w:szCs w:val="20"/>
    </w:rPr>
  </w:style>
  <w:style w:type="paragraph" w:styleId="Destinatrio">
    <w:name w:val="envelope address"/>
    <w:basedOn w:val="Normal"/>
    <w:uiPriority w:val="99"/>
    <w:semiHidden/>
    <w:unhideWhenUsed/>
    <w:rsid w:val="00602D15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602D15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602D15"/>
    <w:rPr>
      <w:color w:val="8C8C8C" w:themeColor="followedHyperlink"/>
      <w:u w:val="singl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602D15"/>
    <w:rPr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602D15"/>
    <w:rPr>
      <w:color w:val="000000" w:themeColor="text1"/>
      <w:sz w:val="20"/>
      <w:szCs w:val="20"/>
    </w:rPr>
  </w:style>
  <w:style w:type="table" w:styleId="TabeladeGrelha1Clara-Destaque2">
    <w:name w:val="Grid Table 1 Light Accent 2"/>
    <w:basedOn w:val="Tabelanormal"/>
    <w:uiPriority w:val="46"/>
    <w:rsid w:val="00602D15"/>
    <w:tblPr>
      <w:tblStyleRowBandSize w:val="1"/>
      <w:tblStyleColBandSize w:val="1"/>
      <w:tblBorders>
        <w:top w:val="single" w:sz="4" w:space="0" w:color="EAB9A4" w:themeColor="accent2" w:themeTint="66"/>
        <w:left w:val="single" w:sz="4" w:space="0" w:color="EAB9A4" w:themeColor="accent2" w:themeTint="66"/>
        <w:bottom w:val="single" w:sz="4" w:space="0" w:color="EAB9A4" w:themeColor="accent2" w:themeTint="66"/>
        <w:right w:val="single" w:sz="4" w:space="0" w:color="EAB9A4" w:themeColor="accent2" w:themeTint="66"/>
        <w:insideH w:val="single" w:sz="4" w:space="0" w:color="EAB9A4" w:themeColor="accent2" w:themeTint="66"/>
        <w:insideV w:val="single" w:sz="4" w:space="0" w:color="EAB9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3">
    <w:name w:val="Grid Table 1 Light Accent 3"/>
    <w:basedOn w:val="Tabelanormal"/>
    <w:uiPriority w:val="46"/>
    <w:rsid w:val="00602D15"/>
    <w:tblPr>
      <w:tblStyleRowBandSize w:val="1"/>
      <w:tblStyleColBandSize w:val="1"/>
      <w:tblBorders>
        <w:top w:val="single" w:sz="4" w:space="0" w:color="D6B8AA" w:themeColor="accent3" w:themeTint="66"/>
        <w:left w:val="single" w:sz="4" w:space="0" w:color="D6B8AA" w:themeColor="accent3" w:themeTint="66"/>
        <w:bottom w:val="single" w:sz="4" w:space="0" w:color="D6B8AA" w:themeColor="accent3" w:themeTint="66"/>
        <w:right w:val="single" w:sz="4" w:space="0" w:color="D6B8AA" w:themeColor="accent3" w:themeTint="66"/>
        <w:insideH w:val="single" w:sz="4" w:space="0" w:color="D6B8AA" w:themeColor="accent3" w:themeTint="66"/>
        <w:insideV w:val="single" w:sz="4" w:space="0" w:color="D6B8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4">
    <w:name w:val="Grid Table 1 Light Accent 4"/>
    <w:basedOn w:val="Tabelanormal"/>
    <w:uiPriority w:val="46"/>
    <w:rsid w:val="00602D15"/>
    <w:tblPr>
      <w:tblStyleRowBandSize w:val="1"/>
      <w:tblStyleColBandSize w:val="1"/>
      <w:tblBorders>
        <w:top w:val="single" w:sz="4" w:space="0" w:color="D8CDBA" w:themeColor="accent4" w:themeTint="66"/>
        <w:left w:val="single" w:sz="4" w:space="0" w:color="D8CDBA" w:themeColor="accent4" w:themeTint="66"/>
        <w:bottom w:val="single" w:sz="4" w:space="0" w:color="D8CDBA" w:themeColor="accent4" w:themeTint="66"/>
        <w:right w:val="single" w:sz="4" w:space="0" w:color="D8CDBA" w:themeColor="accent4" w:themeTint="66"/>
        <w:insideH w:val="single" w:sz="4" w:space="0" w:color="D8CDBA" w:themeColor="accent4" w:themeTint="66"/>
        <w:insideV w:val="single" w:sz="4" w:space="0" w:color="D8CDB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5">
    <w:name w:val="Grid Table 1 Light Accent 5"/>
    <w:basedOn w:val="Tabelanormal"/>
    <w:uiPriority w:val="46"/>
    <w:rsid w:val="00602D15"/>
    <w:tblPr>
      <w:tblStyleRowBandSize w:val="1"/>
      <w:tblStyleColBandSize w:val="1"/>
      <w:tblBorders>
        <w:top w:val="single" w:sz="4" w:space="0" w:color="E6E4CC" w:themeColor="accent5" w:themeTint="66"/>
        <w:left w:val="single" w:sz="4" w:space="0" w:color="E6E4CC" w:themeColor="accent5" w:themeTint="66"/>
        <w:bottom w:val="single" w:sz="4" w:space="0" w:color="E6E4CC" w:themeColor="accent5" w:themeTint="66"/>
        <w:right w:val="single" w:sz="4" w:space="0" w:color="E6E4CC" w:themeColor="accent5" w:themeTint="66"/>
        <w:insideH w:val="single" w:sz="4" w:space="0" w:color="E6E4CC" w:themeColor="accent5" w:themeTint="66"/>
        <w:insideV w:val="single" w:sz="4" w:space="0" w:color="E6E4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6">
    <w:name w:val="Grid Table 1 Light Accent 6"/>
    <w:basedOn w:val="Tabelanormal"/>
    <w:uiPriority w:val="46"/>
    <w:rsid w:val="00602D15"/>
    <w:tblPr>
      <w:tblStyleRowBandSize w:val="1"/>
      <w:tblStyleColBandSize w:val="1"/>
      <w:tblBorders>
        <w:top w:val="single" w:sz="4" w:space="0" w:color="D4D9CF" w:themeColor="accent6" w:themeTint="66"/>
        <w:left w:val="single" w:sz="4" w:space="0" w:color="D4D9CF" w:themeColor="accent6" w:themeTint="66"/>
        <w:bottom w:val="single" w:sz="4" w:space="0" w:color="D4D9CF" w:themeColor="accent6" w:themeTint="66"/>
        <w:right w:val="single" w:sz="4" w:space="0" w:color="D4D9CF" w:themeColor="accent6" w:themeTint="66"/>
        <w:insideH w:val="single" w:sz="4" w:space="0" w:color="D4D9CF" w:themeColor="accent6" w:themeTint="66"/>
        <w:insideV w:val="single" w:sz="4" w:space="0" w:color="D4D9C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2">
    <w:name w:val="Grid Table 2"/>
    <w:basedOn w:val="Tabelanormal"/>
    <w:uiPriority w:val="47"/>
    <w:rsid w:val="00602D1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elha2-Destaque1">
    <w:name w:val="Grid Table 2 Accent 1"/>
    <w:basedOn w:val="Tabelanormal"/>
    <w:uiPriority w:val="47"/>
    <w:rsid w:val="00602D15"/>
    <w:tblPr>
      <w:tblStyleRowBandSize w:val="1"/>
      <w:tblStyleColBandSize w:val="1"/>
      <w:tblBorders>
        <w:top w:val="single" w:sz="2" w:space="0" w:color="F3B46B" w:themeColor="accent1" w:themeTint="99"/>
        <w:bottom w:val="single" w:sz="2" w:space="0" w:color="F3B46B" w:themeColor="accent1" w:themeTint="99"/>
        <w:insideH w:val="single" w:sz="2" w:space="0" w:color="F3B46B" w:themeColor="accent1" w:themeTint="99"/>
        <w:insideV w:val="single" w:sz="2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B4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eladeGrelha2-Destaque2">
    <w:name w:val="Grid Table 2 Accent 2"/>
    <w:basedOn w:val="Tabelanormal"/>
    <w:uiPriority w:val="47"/>
    <w:rsid w:val="00602D15"/>
    <w:tblPr>
      <w:tblStyleRowBandSize w:val="1"/>
      <w:tblStyleColBandSize w:val="1"/>
      <w:tblBorders>
        <w:top w:val="single" w:sz="2" w:space="0" w:color="DF9778" w:themeColor="accent2" w:themeTint="99"/>
        <w:bottom w:val="single" w:sz="2" w:space="0" w:color="DF9778" w:themeColor="accent2" w:themeTint="99"/>
        <w:insideH w:val="single" w:sz="2" w:space="0" w:color="DF9778" w:themeColor="accent2" w:themeTint="99"/>
        <w:insideV w:val="single" w:sz="2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977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eladeGrelha2-Destaque3">
    <w:name w:val="Grid Table 2 Accent 3"/>
    <w:basedOn w:val="Tabelanormal"/>
    <w:uiPriority w:val="47"/>
    <w:rsid w:val="00602D15"/>
    <w:tblPr>
      <w:tblStyleRowBandSize w:val="1"/>
      <w:tblStyleColBandSize w:val="1"/>
      <w:tblBorders>
        <w:top w:val="single" w:sz="2" w:space="0" w:color="C29480" w:themeColor="accent3" w:themeTint="99"/>
        <w:bottom w:val="single" w:sz="2" w:space="0" w:color="C29480" w:themeColor="accent3" w:themeTint="99"/>
        <w:insideH w:val="single" w:sz="2" w:space="0" w:color="C29480" w:themeColor="accent3" w:themeTint="99"/>
        <w:insideV w:val="single" w:sz="2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948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eladeGrelha2-Destaque4">
    <w:name w:val="Grid Table 2 Accent 4"/>
    <w:basedOn w:val="Tabelanormal"/>
    <w:uiPriority w:val="47"/>
    <w:rsid w:val="00602D15"/>
    <w:tblPr>
      <w:tblStyleRowBandSize w:val="1"/>
      <w:tblStyleColBandSize w:val="1"/>
      <w:tblBorders>
        <w:top w:val="single" w:sz="2" w:space="0" w:color="C5B597" w:themeColor="accent4" w:themeTint="99"/>
        <w:bottom w:val="single" w:sz="2" w:space="0" w:color="C5B597" w:themeColor="accent4" w:themeTint="99"/>
        <w:insideH w:val="single" w:sz="2" w:space="0" w:color="C5B597" w:themeColor="accent4" w:themeTint="99"/>
        <w:insideV w:val="single" w:sz="2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B59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eladeGrelha2-Destaque5">
    <w:name w:val="Grid Table 2 Accent 5"/>
    <w:basedOn w:val="Tabelanormal"/>
    <w:uiPriority w:val="47"/>
    <w:rsid w:val="00602D15"/>
    <w:tblPr>
      <w:tblStyleRowBandSize w:val="1"/>
      <w:tblStyleColBandSize w:val="1"/>
      <w:tblBorders>
        <w:top w:val="single" w:sz="2" w:space="0" w:color="DAD6B2" w:themeColor="accent5" w:themeTint="99"/>
        <w:bottom w:val="single" w:sz="2" w:space="0" w:color="DAD6B2" w:themeColor="accent5" w:themeTint="99"/>
        <w:insideH w:val="single" w:sz="2" w:space="0" w:color="DAD6B2" w:themeColor="accent5" w:themeTint="99"/>
        <w:insideV w:val="single" w:sz="2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AD6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eladeGrelha2-Destaque6">
    <w:name w:val="Grid Table 2 Accent 6"/>
    <w:basedOn w:val="Tabelanormal"/>
    <w:uiPriority w:val="47"/>
    <w:rsid w:val="00602D15"/>
    <w:tblPr>
      <w:tblStyleRowBandSize w:val="1"/>
      <w:tblStyleColBandSize w:val="1"/>
      <w:tblBorders>
        <w:top w:val="single" w:sz="2" w:space="0" w:color="BEC6B7" w:themeColor="accent6" w:themeTint="99"/>
        <w:bottom w:val="single" w:sz="2" w:space="0" w:color="BEC6B7" w:themeColor="accent6" w:themeTint="99"/>
        <w:insideH w:val="single" w:sz="2" w:space="0" w:color="BEC6B7" w:themeColor="accent6" w:themeTint="99"/>
        <w:insideV w:val="single" w:sz="2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C6B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eladeGrelha3">
    <w:name w:val="Grid Table 3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elha3-Destaque1">
    <w:name w:val="Grid Table 3 Accent 1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TabeladeGrelha3-Destaque2">
    <w:name w:val="Grid Table 3 Accent 2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TabeladeGrelha3-Destaque3">
    <w:name w:val="Grid Table 3 Accent 3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TabeladeGrelha3-Destaque4">
    <w:name w:val="Grid Table 3 Accent 4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TabeladeGrelha3-Destaque5">
    <w:name w:val="Grid Table 3 Accent 5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TabeladeGrelha3-Destaque6">
    <w:name w:val="Grid Table 3 Accent 6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table" w:styleId="TabeladeGrelha4">
    <w:name w:val="Grid Table 4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elha4-Destaque1">
    <w:name w:val="Grid Table 4 Accent 1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eladeGrelha4-Destaque2">
    <w:name w:val="Grid Table 4 Accent 2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eladeGrelha4-Destaque3">
    <w:name w:val="Grid Table 4 Accent 3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eladeGrelha4-Destaque4">
    <w:name w:val="Grid Table 4 Accent 4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eladeGrelha4-Destaque5">
    <w:name w:val="Grid Table 4 Accent 5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eladeGrelha4-Destaque6">
    <w:name w:val="Grid Table 4 Accent 6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eladeGrelha5Escura">
    <w:name w:val="Grid Table 5 Dark"/>
    <w:basedOn w:val="Tabela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elha5Escura-Destaque1">
    <w:name w:val="Grid Table 5 Dark Accent 1"/>
    <w:basedOn w:val="Tabela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7CD9D" w:themeFill="accent1" w:themeFillTint="66"/>
      </w:tcPr>
    </w:tblStylePr>
  </w:style>
  <w:style w:type="table" w:styleId="TabeladeGrelha5Escura-Destaque2">
    <w:name w:val="Grid Table 5 Dark Accent 2"/>
    <w:basedOn w:val="Tabela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AB9A4" w:themeFill="accent2" w:themeFillTint="66"/>
      </w:tcPr>
    </w:tblStylePr>
  </w:style>
  <w:style w:type="table" w:styleId="TabeladeGrelha5Escura-Destaque3">
    <w:name w:val="Grid Table 5 Dark Accent 3"/>
    <w:basedOn w:val="Tabela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D6B8AA" w:themeFill="accent3" w:themeFillTint="66"/>
      </w:tcPr>
    </w:tblStylePr>
  </w:style>
  <w:style w:type="table" w:styleId="TabeladeGrelha5Escura-Destaque4">
    <w:name w:val="Grid Table 5 Dark Accent 4"/>
    <w:basedOn w:val="Tabela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D8CDBA" w:themeFill="accent4" w:themeFillTint="66"/>
      </w:tcPr>
    </w:tblStylePr>
  </w:style>
  <w:style w:type="table" w:styleId="TabeladeGrelha5Escura-Destaque5">
    <w:name w:val="Grid Table 5 Dark Accent 5"/>
    <w:basedOn w:val="Tabela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6E4CC" w:themeFill="accent5" w:themeFillTint="66"/>
      </w:tcPr>
    </w:tblStylePr>
  </w:style>
  <w:style w:type="table" w:styleId="TabeladeGrelha5Escura-Destaque6">
    <w:name w:val="Grid Table 5 Dark Accent 6"/>
    <w:basedOn w:val="Tabela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D4D9CF" w:themeFill="accent6" w:themeFillTint="66"/>
      </w:tcPr>
    </w:tblStylePr>
  </w:style>
  <w:style w:type="table" w:styleId="TabeladeGrelha6Colorida">
    <w:name w:val="Grid Table 6 Colorful"/>
    <w:basedOn w:val="Tabelanormal"/>
    <w:uiPriority w:val="51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elha6Colorida-Destaque1">
    <w:name w:val="Grid Table 6 Colorful Accent 1"/>
    <w:basedOn w:val="Tabelanormal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eladeGrelha6Colorida-Destaque2">
    <w:name w:val="Grid Table 6 Colorful Accent 2"/>
    <w:basedOn w:val="Tabelanormal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eladeGrelha6Colorida-Destaque3">
    <w:name w:val="Grid Table 6 Colorful Accent 3"/>
    <w:basedOn w:val="Tabelanormal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eladeGrelha6Colorida-Destaque4">
    <w:name w:val="Grid Table 6 Colorful Accent 4"/>
    <w:basedOn w:val="Tabelanormal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eladeGrelha6Colorida-Destaque5">
    <w:name w:val="Grid Table 6 Colorful Accent 5"/>
    <w:basedOn w:val="Tabelanormal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eladeGrelha6Colorida-Destaque6">
    <w:name w:val="Grid Table 6 Colorful Accent 6"/>
    <w:basedOn w:val="Tabelanormal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eladeGrelha7Colorida">
    <w:name w:val="Grid Table 7 Colorful"/>
    <w:basedOn w:val="Tabelanormal"/>
    <w:uiPriority w:val="52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elha7Colorida-Destaque1">
    <w:name w:val="Grid Table 7 Colorful Accent 1"/>
    <w:basedOn w:val="Tabelanormal"/>
    <w:uiPriority w:val="52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TabeladeGrelha7Colorida-Destaque2">
    <w:name w:val="Grid Table 7 Colorful Accent 2"/>
    <w:basedOn w:val="Tabelanormal"/>
    <w:uiPriority w:val="52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TabeladeGrelha7Colorida-Destaque3">
    <w:name w:val="Grid Table 7 Colorful Accent 3"/>
    <w:basedOn w:val="Tabelanormal"/>
    <w:uiPriority w:val="52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TabeladeGrelha7Colorida-Destaque4">
    <w:name w:val="Grid Table 7 Colorful Accent 4"/>
    <w:basedOn w:val="Tabelanormal"/>
    <w:uiPriority w:val="52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TabeladeGrelha7Colorida-Destaque5">
    <w:name w:val="Grid Table 7 Colorful Accent 5"/>
    <w:basedOn w:val="Tabelanormal"/>
    <w:uiPriority w:val="52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TabeladeGrelha7Colorida-Destaque6">
    <w:name w:val="Grid Table 7 Colorful Accent 6"/>
    <w:basedOn w:val="Tabelanormal"/>
    <w:uiPriority w:val="52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character" w:styleId="AcrnimoHTML">
    <w:name w:val="HTML Acronym"/>
    <w:basedOn w:val="Tipodeletrapredefinidodopargrafo"/>
    <w:uiPriority w:val="99"/>
    <w:semiHidden/>
    <w:unhideWhenUsed/>
    <w:rsid w:val="00602D15"/>
  </w:style>
  <w:style w:type="paragraph" w:styleId="EndereoHTML">
    <w:name w:val="HTML Address"/>
    <w:basedOn w:val="Normal"/>
    <w:link w:val="EndereoHTMLCarter"/>
    <w:uiPriority w:val="99"/>
    <w:semiHidden/>
    <w:unhideWhenUsed/>
    <w:rsid w:val="00602D15"/>
    <w:pPr>
      <w:spacing w:before="0" w:after="0"/>
    </w:pPr>
    <w:rPr>
      <w:i/>
      <w:iCs/>
    </w:rPr>
  </w:style>
  <w:style w:type="character" w:customStyle="1" w:styleId="EndereoHTMLCarter">
    <w:name w:val="Endereço HTML Caráter"/>
    <w:basedOn w:val="Tipodeletrapredefinidodopargrafo"/>
    <w:link w:val="EndereoHTML"/>
    <w:uiPriority w:val="99"/>
    <w:semiHidden/>
    <w:rsid w:val="00602D15"/>
    <w:rPr>
      <w:i/>
      <w:iCs/>
      <w:color w:val="000000" w:themeColor="text1"/>
      <w:szCs w:val="18"/>
    </w:rPr>
  </w:style>
  <w:style w:type="character" w:styleId="CitaoHTML">
    <w:name w:val="HTML Cite"/>
    <w:basedOn w:val="Tipodeletrapredefinidodopargrafo"/>
    <w:uiPriority w:val="99"/>
    <w:semiHidden/>
    <w:unhideWhenUsed/>
    <w:rsid w:val="00602D15"/>
    <w:rPr>
      <w:i/>
      <w:iCs/>
    </w:rPr>
  </w:style>
  <w:style w:type="character" w:styleId="CdigoHTML">
    <w:name w:val="HTML Code"/>
    <w:basedOn w:val="Tipodeletrapredefinidodopargrafo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DefinioHTML">
    <w:name w:val="HTML Definition"/>
    <w:basedOn w:val="Tipodeletrapredefinidodopargrafo"/>
    <w:uiPriority w:val="99"/>
    <w:semiHidden/>
    <w:unhideWhenUsed/>
    <w:rsid w:val="00602D15"/>
    <w:rPr>
      <w:i/>
      <w:iCs/>
    </w:rPr>
  </w:style>
  <w:style w:type="character" w:styleId="TecladoHTML">
    <w:name w:val="HTML Keyboard"/>
    <w:basedOn w:val="Tipodeletrapredefinidodopargrafo"/>
    <w:uiPriority w:val="99"/>
    <w:semiHidden/>
    <w:unhideWhenUsed/>
    <w:rsid w:val="00602D15"/>
    <w:rPr>
      <w:rFonts w:ascii="Consolas" w:hAnsi="Consolas"/>
      <w:sz w:val="20"/>
      <w:szCs w:val="20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602D15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character" w:styleId="ExemplodeHTML">
    <w:name w:val="HTML Sample"/>
    <w:basedOn w:val="Tipodeletrapredefinidodopargrafo"/>
    <w:uiPriority w:val="99"/>
    <w:semiHidden/>
    <w:unhideWhenUsed/>
    <w:rsid w:val="00602D15"/>
    <w:rPr>
      <w:rFonts w:ascii="Consolas" w:hAnsi="Consolas"/>
      <w:sz w:val="24"/>
      <w:szCs w:val="24"/>
    </w:rPr>
  </w:style>
  <w:style w:type="character" w:styleId="MquinadeescreverHTML">
    <w:name w:val="HTML Typewriter"/>
    <w:basedOn w:val="Tipodeletrapredefinidodopargrafo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VarivelHTML">
    <w:name w:val="HTML Variable"/>
    <w:basedOn w:val="Tipodeletrapredefinidodopargrafo"/>
    <w:uiPriority w:val="99"/>
    <w:semiHidden/>
    <w:unhideWhenUsed/>
    <w:rsid w:val="00602D15"/>
    <w:rPr>
      <w:i/>
      <w:iCs/>
    </w:rPr>
  </w:style>
  <w:style w:type="character" w:styleId="Hiperligao">
    <w:name w:val="Hyperlink"/>
    <w:basedOn w:val="Tipodeletrapredefinidodopargrafo"/>
    <w:uiPriority w:val="99"/>
    <w:semiHidden/>
    <w:unhideWhenUsed/>
    <w:rsid w:val="00602D15"/>
    <w:rPr>
      <w:color w:val="2998E3" w:themeColor="hyperlink"/>
      <w:u w:val="single"/>
    </w:rPr>
  </w:style>
  <w:style w:type="paragraph" w:styleId="ndiceremissivo1">
    <w:name w:val="index 1"/>
    <w:basedOn w:val="Normal"/>
    <w:next w:val="Normal"/>
    <w:autoRedefine/>
    <w:uiPriority w:val="99"/>
    <w:semiHidden/>
    <w:unhideWhenUsed/>
    <w:rsid w:val="00602D15"/>
    <w:pPr>
      <w:spacing w:before="0" w:after="0"/>
      <w:ind w:left="220" w:hanging="220"/>
    </w:pPr>
  </w:style>
  <w:style w:type="paragraph" w:styleId="ndiceremissivo2">
    <w:name w:val="index 2"/>
    <w:basedOn w:val="Normal"/>
    <w:next w:val="Normal"/>
    <w:autoRedefine/>
    <w:uiPriority w:val="99"/>
    <w:semiHidden/>
    <w:unhideWhenUsed/>
    <w:rsid w:val="00602D15"/>
    <w:pPr>
      <w:spacing w:before="0" w:after="0"/>
      <w:ind w:left="440" w:hanging="220"/>
    </w:pPr>
  </w:style>
  <w:style w:type="paragraph" w:styleId="ndiceremissivo3">
    <w:name w:val="index 3"/>
    <w:basedOn w:val="Normal"/>
    <w:next w:val="Normal"/>
    <w:autoRedefine/>
    <w:uiPriority w:val="99"/>
    <w:semiHidden/>
    <w:unhideWhenUsed/>
    <w:rsid w:val="00602D15"/>
    <w:pPr>
      <w:spacing w:before="0" w:after="0"/>
      <w:ind w:left="660" w:hanging="220"/>
    </w:pPr>
  </w:style>
  <w:style w:type="paragraph" w:styleId="ndiceremissivo4">
    <w:name w:val="index 4"/>
    <w:basedOn w:val="Normal"/>
    <w:next w:val="Normal"/>
    <w:autoRedefine/>
    <w:uiPriority w:val="99"/>
    <w:semiHidden/>
    <w:unhideWhenUsed/>
    <w:rsid w:val="00602D15"/>
    <w:pPr>
      <w:spacing w:before="0" w:after="0"/>
      <w:ind w:left="880" w:hanging="220"/>
    </w:pPr>
  </w:style>
  <w:style w:type="paragraph" w:styleId="ndiceremissivo5">
    <w:name w:val="index 5"/>
    <w:basedOn w:val="Normal"/>
    <w:next w:val="Normal"/>
    <w:autoRedefine/>
    <w:uiPriority w:val="99"/>
    <w:semiHidden/>
    <w:unhideWhenUsed/>
    <w:rsid w:val="00602D15"/>
    <w:pPr>
      <w:spacing w:before="0" w:after="0"/>
      <w:ind w:left="1100" w:hanging="220"/>
    </w:pPr>
  </w:style>
  <w:style w:type="paragraph" w:styleId="ndiceremissivo6">
    <w:name w:val="index 6"/>
    <w:basedOn w:val="Normal"/>
    <w:next w:val="Normal"/>
    <w:autoRedefine/>
    <w:uiPriority w:val="99"/>
    <w:semiHidden/>
    <w:unhideWhenUsed/>
    <w:rsid w:val="00602D15"/>
    <w:pPr>
      <w:spacing w:before="0" w:after="0"/>
      <w:ind w:left="1320" w:hanging="220"/>
    </w:pPr>
  </w:style>
  <w:style w:type="paragraph" w:styleId="ndiceremissivo7">
    <w:name w:val="index 7"/>
    <w:basedOn w:val="Normal"/>
    <w:next w:val="Normal"/>
    <w:autoRedefine/>
    <w:uiPriority w:val="99"/>
    <w:semiHidden/>
    <w:unhideWhenUsed/>
    <w:rsid w:val="00602D15"/>
    <w:pPr>
      <w:spacing w:before="0" w:after="0"/>
      <w:ind w:left="1540" w:hanging="220"/>
    </w:pPr>
  </w:style>
  <w:style w:type="paragraph" w:styleId="ndiceremissivo8">
    <w:name w:val="index 8"/>
    <w:basedOn w:val="Normal"/>
    <w:next w:val="Normal"/>
    <w:autoRedefine/>
    <w:uiPriority w:val="99"/>
    <w:semiHidden/>
    <w:unhideWhenUsed/>
    <w:rsid w:val="00602D15"/>
    <w:pPr>
      <w:spacing w:before="0" w:after="0"/>
      <w:ind w:left="1760" w:hanging="220"/>
    </w:pPr>
  </w:style>
  <w:style w:type="paragraph" w:styleId="ndiceremissivo9">
    <w:name w:val="index 9"/>
    <w:basedOn w:val="Normal"/>
    <w:next w:val="Normal"/>
    <w:autoRedefine/>
    <w:uiPriority w:val="99"/>
    <w:semiHidden/>
    <w:unhideWhenUsed/>
    <w:rsid w:val="00602D15"/>
    <w:pPr>
      <w:spacing w:before="0" w:after="0"/>
      <w:ind w:left="1980" w:hanging="220"/>
    </w:pPr>
  </w:style>
  <w:style w:type="paragraph" w:styleId="Cabealhodendiceremissivo">
    <w:name w:val="index heading"/>
    <w:basedOn w:val="Normal"/>
    <w:next w:val="ndiceremissivo1"/>
    <w:uiPriority w:val="99"/>
    <w:semiHidden/>
    <w:unhideWhenUsed/>
    <w:rsid w:val="00602D15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Tipodeletrapredefinidodopargrafo"/>
    <w:uiPriority w:val="21"/>
    <w:semiHidden/>
    <w:unhideWhenUsed/>
    <w:qFormat/>
    <w:rsid w:val="001F039C"/>
    <w:rPr>
      <w:i/>
      <w:iCs/>
      <w:color w:val="724109" w:themeColor="accent1" w:themeShade="80"/>
    </w:rPr>
  </w:style>
  <w:style w:type="paragraph" w:styleId="CitaoIntensa">
    <w:name w:val="Intense Quote"/>
    <w:basedOn w:val="Normal"/>
    <w:next w:val="Normal"/>
    <w:link w:val="CitaoIntensaCarter"/>
    <w:uiPriority w:val="30"/>
    <w:semiHidden/>
    <w:unhideWhenUsed/>
    <w:qFormat/>
    <w:rsid w:val="001F039C"/>
    <w:pPr>
      <w:pBdr>
        <w:top w:val="single" w:sz="4" w:space="10" w:color="724109" w:themeColor="accent1" w:themeShade="80"/>
        <w:bottom w:val="single" w:sz="4" w:space="10" w:color="724109" w:themeColor="accent1" w:themeShade="80"/>
      </w:pBdr>
      <w:spacing w:before="360" w:after="360"/>
      <w:jc w:val="center"/>
    </w:pPr>
    <w:rPr>
      <w:i/>
      <w:iCs/>
      <w:color w:val="724109" w:themeColor="accent1" w:themeShade="80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semiHidden/>
    <w:rsid w:val="001F039C"/>
    <w:rPr>
      <w:i/>
      <w:iCs/>
      <w:color w:val="724109" w:themeColor="accent1" w:themeShade="80"/>
      <w:szCs w:val="18"/>
    </w:rPr>
  </w:style>
  <w:style w:type="character" w:styleId="RefernciaIntensa">
    <w:name w:val="Intense Reference"/>
    <w:basedOn w:val="Tipodeletrapredefinidodopargrafo"/>
    <w:uiPriority w:val="32"/>
    <w:semiHidden/>
    <w:unhideWhenUsed/>
    <w:qFormat/>
    <w:rsid w:val="001F039C"/>
    <w:rPr>
      <w:b/>
      <w:bCs/>
      <w:caps w:val="0"/>
      <w:smallCaps/>
      <w:color w:val="724109" w:themeColor="accent1" w:themeShade="80"/>
      <w:spacing w:val="0"/>
    </w:rPr>
  </w:style>
  <w:style w:type="table" w:styleId="GrelhaClara">
    <w:name w:val="Light Grid"/>
    <w:basedOn w:val="Tabela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elhaClara-Cor1">
    <w:name w:val="Light Grid Accent 1"/>
    <w:basedOn w:val="Tabela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1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  <w:shd w:val="clear" w:color="auto" w:fill="FAE0C2" w:themeFill="accent1" w:themeFillTint="3F"/>
      </w:tcPr>
    </w:tblStylePr>
    <w:tblStylePr w:type="band2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</w:tcPr>
    </w:tblStylePr>
  </w:style>
  <w:style w:type="table" w:styleId="GrelhaClara-Cor2">
    <w:name w:val="Light Grid Accent 2"/>
    <w:basedOn w:val="Tabela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1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  <w:shd w:val="clear" w:color="auto" w:fill="F2D4C7" w:themeFill="accent2" w:themeFillTint="3F"/>
      </w:tcPr>
    </w:tblStylePr>
    <w:tblStylePr w:type="band2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</w:tcPr>
    </w:tblStylePr>
  </w:style>
  <w:style w:type="table" w:styleId="GrelhaClara-Cor3">
    <w:name w:val="Light Grid Accent 3"/>
    <w:basedOn w:val="Tabela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1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  <w:shd w:val="clear" w:color="auto" w:fill="E6D3CA" w:themeFill="accent3" w:themeFillTint="3F"/>
      </w:tcPr>
    </w:tblStylePr>
    <w:tblStylePr w:type="band2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</w:tcPr>
    </w:tblStylePr>
  </w:style>
  <w:style w:type="table" w:styleId="GrelhaClara-Cor4">
    <w:name w:val="Light Grid Accent 4"/>
    <w:basedOn w:val="Tabela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1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  <w:shd w:val="clear" w:color="auto" w:fill="E7E0D4" w:themeFill="accent4" w:themeFillTint="3F"/>
      </w:tcPr>
    </w:tblStylePr>
    <w:tblStylePr w:type="band2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</w:tcPr>
    </w:tblStylePr>
  </w:style>
  <w:style w:type="table" w:styleId="GrelhaClara-Cor5">
    <w:name w:val="Light Grid Accent 5"/>
    <w:basedOn w:val="Tabela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1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  <w:shd w:val="clear" w:color="auto" w:fill="F0EEDF" w:themeFill="accent5" w:themeFillTint="3F"/>
      </w:tcPr>
    </w:tblStylePr>
    <w:tblStylePr w:type="band2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</w:tcPr>
    </w:tblStylePr>
  </w:style>
  <w:style w:type="table" w:styleId="GrelhaClara-Cor6">
    <w:name w:val="Light Grid Accent 6"/>
    <w:basedOn w:val="Tabela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1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  <w:shd w:val="clear" w:color="auto" w:fill="E4E7E1" w:themeFill="accent6" w:themeFillTint="3F"/>
      </w:tcPr>
    </w:tblStylePr>
    <w:tblStylePr w:type="band2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Cor1">
    <w:name w:val="Light List Accent 1"/>
    <w:basedOn w:val="Tabela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</w:style>
  <w:style w:type="table" w:styleId="ListaClara-Cor2">
    <w:name w:val="Light List Accent 2"/>
    <w:basedOn w:val="Tabela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</w:style>
  <w:style w:type="table" w:styleId="ListaClara-Cor3">
    <w:name w:val="Light List Accent 3"/>
    <w:basedOn w:val="Tabela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</w:style>
  <w:style w:type="table" w:styleId="ListaClara-Cor4">
    <w:name w:val="Light List Accent 4"/>
    <w:basedOn w:val="Tabela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</w:style>
  <w:style w:type="table" w:styleId="ListaClara-Cor5">
    <w:name w:val="Light List Accent 5"/>
    <w:basedOn w:val="Tabela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</w:style>
  <w:style w:type="table" w:styleId="ListaClara-Cor6">
    <w:name w:val="Light List Accent 6"/>
    <w:basedOn w:val="Tabela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</w:style>
  <w:style w:type="table" w:styleId="SombreadoClaro">
    <w:name w:val="Light Shading"/>
    <w:basedOn w:val="Tabelanormal"/>
    <w:uiPriority w:val="60"/>
    <w:semiHidden/>
    <w:unhideWhenUsed/>
    <w:rsid w:val="00602D1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Cor1">
    <w:name w:val="Light Shading Accent 1"/>
    <w:basedOn w:val="Tabelanormal"/>
    <w:uiPriority w:val="60"/>
    <w:semiHidden/>
    <w:unhideWhenUsed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</w:style>
  <w:style w:type="table" w:styleId="SombreadoClaro-Cor2">
    <w:name w:val="Light Shading Accent 2"/>
    <w:basedOn w:val="Tabelanormal"/>
    <w:uiPriority w:val="60"/>
    <w:semiHidden/>
    <w:unhideWhenUsed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</w:style>
  <w:style w:type="table" w:styleId="SombreadoClaro-Cor3">
    <w:name w:val="Light Shading Accent 3"/>
    <w:basedOn w:val="Tabelanormal"/>
    <w:uiPriority w:val="60"/>
    <w:semiHidden/>
    <w:unhideWhenUsed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</w:style>
  <w:style w:type="table" w:styleId="SombreadoClaro-Cor4">
    <w:name w:val="Light Shading Accent 4"/>
    <w:basedOn w:val="Tabelanormal"/>
    <w:uiPriority w:val="60"/>
    <w:semiHidden/>
    <w:unhideWhenUsed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</w:style>
  <w:style w:type="table" w:styleId="SombreadoClaro-Cor5">
    <w:name w:val="Light Shading Accent 5"/>
    <w:basedOn w:val="Tabelanormal"/>
    <w:uiPriority w:val="60"/>
    <w:semiHidden/>
    <w:unhideWhenUsed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</w:style>
  <w:style w:type="table" w:styleId="SombreadoClaro-Cor6">
    <w:name w:val="Light Shading Accent 6"/>
    <w:basedOn w:val="Tabelanormal"/>
    <w:uiPriority w:val="60"/>
    <w:semiHidden/>
    <w:unhideWhenUsed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</w:style>
  <w:style w:type="character" w:styleId="Nmerodelinha">
    <w:name w:val="line number"/>
    <w:basedOn w:val="Tipodeletrapredefinidodopargrafo"/>
    <w:uiPriority w:val="99"/>
    <w:semiHidden/>
    <w:unhideWhenUsed/>
    <w:rsid w:val="00602D15"/>
  </w:style>
  <w:style w:type="paragraph" w:styleId="Lista">
    <w:name w:val="List"/>
    <w:basedOn w:val="Normal"/>
    <w:uiPriority w:val="99"/>
    <w:semiHidden/>
    <w:unhideWhenUsed/>
    <w:rsid w:val="00602D15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602D15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602D15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602D15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602D15"/>
    <w:pPr>
      <w:ind w:left="1800" w:hanging="360"/>
      <w:contextualSpacing/>
    </w:pPr>
  </w:style>
  <w:style w:type="paragraph" w:styleId="Listacommarcas">
    <w:name w:val="List Bullet"/>
    <w:basedOn w:val="Normal"/>
    <w:uiPriority w:val="99"/>
    <w:semiHidden/>
    <w:unhideWhenUsed/>
    <w:rsid w:val="00602D15"/>
    <w:pPr>
      <w:numPr>
        <w:numId w:val="1"/>
      </w:numPr>
      <w:contextualSpacing/>
    </w:pPr>
  </w:style>
  <w:style w:type="paragraph" w:styleId="Listacommarcas2">
    <w:name w:val="List Bullet 2"/>
    <w:basedOn w:val="Normal"/>
    <w:uiPriority w:val="99"/>
    <w:semiHidden/>
    <w:unhideWhenUsed/>
    <w:rsid w:val="00602D15"/>
    <w:pPr>
      <w:numPr>
        <w:numId w:val="2"/>
      </w:numPr>
      <w:contextualSpacing/>
    </w:pPr>
  </w:style>
  <w:style w:type="paragraph" w:styleId="Listacommarcas3">
    <w:name w:val="List Bullet 3"/>
    <w:basedOn w:val="Normal"/>
    <w:uiPriority w:val="99"/>
    <w:semiHidden/>
    <w:unhideWhenUsed/>
    <w:rsid w:val="00602D15"/>
    <w:pPr>
      <w:numPr>
        <w:numId w:val="3"/>
      </w:numPr>
      <w:contextualSpacing/>
    </w:pPr>
  </w:style>
  <w:style w:type="paragraph" w:styleId="Listacommarcas4">
    <w:name w:val="List Bullet 4"/>
    <w:basedOn w:val="Normal"/>
    <w:uiPriority w:val="99"/>
    <w:semiHidden/>
    <w:unhideWhenUsed/>
    <w:rsid w:val="00602D15"/>
    <w:pPr>
      <w:numPr>
        <w:numId w:val="4"/>
      </w:numPr>
      <w:contextualSpacing/>
    </w:pPr>
  </w:style>
  <w:style w:type="paragraph" w:styleId="Listacommarcas5">
    <w:name w:val="List Bullet 5"/>
    <w:basedOn w:val="Normal"/>
    <w:uiPriority w:val="99"/>
    <w:semiHidden/>
    <w:unhideWhenUsed/>
    <w:rsid w:val="00602D15"/>
    <w:pPr>
      <w:numPr>
        <w:numId w:val="5"/>
      </w:numPr>
      <w:contextualSpacing/>
    </w:pPr>
  </w:style>
  <w:style w:type="paragraph" w:styleId="Listadecont">
    <w:name w:val="List Continue"/>
    <w:basedOn w:val="Normal"/>
    <w:uiPriority w:val="99"/>
    <w:semiHidden/>
    <w:unhideWhenUsed/>
    <w:rsid w:val="00602D15"/>
    <w:pPr>
      <w:spacing w:after="120"/>
      <w:ind w:left="360"/>
      <w:contextualSpacing/>
    </w:pPr>
  </w:style>
  <w:style w:type="paragraph" w:styleId="Listadecont2">
    <w:name w:val="List Continue 2"/>
    <w:basedOn w:val="Normal"/>
    <w:uiPriority w:val="99"/>
    <w:semiHidden/>
    <w:unhideWhenUsed/>
    <w:rsid w:val="00602D15"/>
    <w:pPr>
      <w:spacing w:after="120"/>
      <w:ind w:left="720"/>
      <w:contextualSpacing/>
    </w:pPr>
  </w:style>
  <w:style w:type="paragraph" w:styleId="Listadecont3">
    <w:name w:val="List Continue 3"/>
    <w:basedOn w:val="Normal"/>
    <w:uiPriority w:val="99"/>
    <w:semiHidden/>
    <w:unhideWhenUsed/>
    <w:rsid w:val="00602D15"/>
    <w:pPr>
      <w:spacing w:after="120"/>
      <w:ind w:left="1080"/>
      <w:contextualSpacing/>
    </w:pPr>
  </w:style>
  <w:style w:type="paragraph" w:styleId="Listadecont4">
    <w:name w:val="List Continue 4"/>
    <w:basedOn w:val="Normal"/>
    <w:uiPriority w:val="99"/>
    <w:semiHidden/>
    <w:unhideWhenUsed/>
    <w:rsid w:val="00602D15"/>
    <w:pPr>
      <w:spacing w:after="120"/>
      <w:ind w:left="1440"/>
      <w:contextualSpacing/>
    </w:pPr>
  </w:style>
  <w:style w:type="paragraph" w:styleId="Listadecont5">
    <w:name w:val="List Continue 5"/>
    <w:basedOn w:val="Normal"/>
    <w:uiPriority w:val="99"/>
    <w:semiHidden/>
    <w:unhideWhenUsed/>
    <w:rsid w:val="00602D15"/>
    <w:pPr>
      <w:spacing w:after="120"/>
      <w:ind w:left="1800"/>
      <w:contextualSpacing/>
    </w:pPr>
  </w:style>
  <w:style w:type="paragraph" w:styleId="Listanumerada">
    <w:name w:val="List Number"/>
    <w:basedOn w:val="Normal"/>
    <w:uiPriority w:val="99"/>
    <w:semiHidden/>
    <w:unhideWhenUsed/>
    <w:rsid w:val="00602D15"/>
    <w:pPr>
      <w:numPr>
        <w:numId w:val="6"/>
      </w:numPr>
      <w:contextualSpacing/>
    </w:pPr>
  </w:style>
  <w:style w:type="paragraph" w:styleId="Listanumerada2">
    <w:name w:val="List Number 2"/>
    <w:basedOn w:val="Normal"/>
    <w:uiPriority w:val="99"/>
    <w:semiHidden/>
    <w:unhideWhenUsed/>
    <w:rsid w:val="00602D15"/>
    <w:pPr>
      <w:numPr>
        <w:numId w:val="7"/>
      </w:numPr>
      <w:contextualSpacing/>
    </w:pPr>
  </w:style>
  <w:style w:type="paragraph" w:styleId="Listanumerada3">
    <w:name w:val="List Number 3"/>
    <w:basedOn w:val="Normal"/>
    <w:uiPriority w:val="99"/>
    <w:semiHidden/>
    <w:unhideWhenUsed/>
    <w:rsid w:val="00602D15"/>
    <w:pPr>
      <w:numPr>
        <w:numId w:val="8"/>
      </w:numPr>
      <w:contextualSpacing/>
    </w:pPr>
  </w:style>
  <w:style w:type="paragraph" w:styleId="Listanumerada4">
    <w:name w:val="List Number 4"/>
    <w:basedOn w:val="Normal"/>
    <w:uiPriority w:val="99"/>
    <w:semiHidden/>
    <w:unhideWhenUsed/>
    <w:rsid w:val="00602D15"/>
    <w:pPr>
      <w:numPr>
        <w:numId w:val="9"/>
      </w:numPr>
      <w:contextualSpacing/>
    </w:pPr>
  </w:style>
  <w:style w:type="paragraph" w:styleId="Listanumerada5">
    <w:name w:val="List Number 5"/>
    <w:basedOn w:val="Normal"/>
    <w:uiPriority w:val="99"/>
    <w:semiHidden/>
    <w:unhideWhenUsed/>
    <w:rsid w:val="00602D15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semiHidden/>
    <w:unhideWhenUsed/>
    <w:qFormat/>
    <w:rsid w:val="00602D15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Destaque1">
    <w:name w:val="List Table 1 Light Accent 1"/>
    <w:basedOn w:val="Tabela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eladeLista1Clara-Destaque2">
    <w:name w:val="List Table 1 Light Accent 2"/>
    <w:basedOn w:val="Tabela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eladeLista1Clara-Destaque3">
    <w:name w:val="List Table 1 Light Accent 3"/>
    <w:basedOn w:val="Tabela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eladeLista1Clara-Destaque4">
    <w:name w:val="List Table 1 Light Accent 4"/>
    <w:basedOn w:val="Tabela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eladeLista1Clara-Destaque5">
    <w:name w:val="List Table 1 Light Accent 5"/>
    <w:basedOn w:val="Tabela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eladeLista2-Destaque4">
    <w:name w:val="List Table 2 Accent 4"/>
    <w:basedOn w:val="Tabelanormal"/>
    <w:uiPriority w:val="47"/>
    <w:rsid w:val="00602D15"/>
    <w:tblPr>
      <w:tblStyleRowBandSize w:val="1"/>
      <w:tblStyleColBandSize w:val="1"/>
      <w:tblBorders>
        <w:top w:val="single" w:sz="4" w:space="0" w:color="C5B597" w:themeColor="accent4" w:themeTint="99"/>
        <w:bottom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eladeLista2-Destaque5">
    <w:name w:val="List Table 2 Accent 5"/>
    <w:basedOn w:val="Tabelanormal"/>
    <w:uiPriority w:val="47"/>
    <w:rsid w:val="00602D15"/>
    <w:tblPr>
      <w:tblStyleRowBandSize w:val="1"/>
      <w:tblStyleColBandSize w:val="1"/>
      <w:tblBorders>
        <w:top w:val="single" w:sz="4" w:space="0" w:color="DAD6B2" w:themeColor="accent5" w:themeTint="99"/>
        <w:bottom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eladeLista2-Destaque6">
    <w:name w:val="List Table 2 Accent 6"/>
    <w:basedOn w:val="Tabelanormal"/>
    <w:uiPriority w:val="47"/>
    <w:rsid w:val="00602D15"/>
    <w:tblPr>
      <w:tblStyleRowBandSize w:val="1"/>
      <w:tblStyleColBandSize w:val="1"/>
      <w:tblBorders>
        <w:top w:val="single" w:sz="4" w:space="0" w:color="BEC6B7" w:themeColor="accent6" w:themeTint="99"/>
        <w:bottom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eladeLista3">
    <w:name w:val="List Table 3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Destaque1">
    <w:name w:val="List Table 3 Accent 1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E48312" w:themeColor="accent1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8312" w:themeColor="accent1"/>
          <w:right w:val="single" w:sz="4" w:space="0" w:color="E48312" w:themeColor="accent1"/>
        </w:tcBorders>
      </w:tcPr>
    </w:tblStylePr>
    <w:tblStylePr w:type="band1Horz">
      <w:tblPr/>
      <w:tcPr>
        <w:tcBorders>
          <w:top w:val="single" w:sz="4" w:space="0" w:color="E48312" w:themeColor="accent1"/>
          <w:bottom w:val="single" w:sz="4" w:space="0" w:color="E4831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8312" w:themeColor="accent1"/>
          <w:left w:val="nil"/>
        </w:tcBorders>
      </w:tcPr>
    </w:tblStylePr>
    <w:tblStylePr w:type="swCell">
      <w:tblPr/>
      <w:tcPr>
        <w:tcBorders>
          <w:top w:val="double" w:sz="4" w:space="0" w:color="E48312" w:themeColor="accent1"/>
          <w:right w:val="nil"/>
        </w:tcBorders>
      </w:tcPr>
    </w:tblStylePr>
  </w:style>
  <w:style w:type="table" w:styleId="TabeladeLista3-Destaque2">
    <w:name w:val="List Table 3 Accent 2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582C" w:themeColor="accent2"/>
          <w:right w:val="single" w:sz="4" w:space="0" w:color="BD582C" w:themeColor="accent2"/>
        </w:tcBorders>
      </w:tcPr>
    </w:tblStylePr>
    <w:tblStylePr w:type="band1Horz">
      <w:tblPr/>
      <w:tcPr>
        <w:tcBorders>
          <w:top w:val="single" w:sz="4" w:space="0" w:color="BD582C" w:themeColor="accent2"/>
          <w:bottom w:val="single" w:sz="4" w:space="0" w:color="BD58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582C" w:themeColor="accent2"/>
          <w:left w:val="nil"/>
        </w:tcBorders>
      </w:tcPr>
    </w:tblStylePr>
    <w:tblStylePr w:type="swCell">
      <w:tblPr/>
      <w:tcPr>
        <w:tcBorders>
          <w:top w:val="double" w:sz="4" w:space="0" w:color="BD582C" w:themeColor="accent2"/>
          <w:right w:val="nil"/>
        </w:tcBorders>
      </w:tcPr>
    </w:tblStylePr>
  </w:style>
  <w:style w:type="table" w:styleId="TabeladeLista3-Destaque3">
    <w:name w:val="List Table 3 Accent 3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865640" w:themeColor="accent3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5640" w:themeColor="accent3"/>
          <w:right w:val="single" w:sz="4" w:space="0" w:color="865640" w:themeColor="accent3"/>
        </w:tcBorders>
      </w:tcPr>
    </w:tblStylePr>
    <w:tblStylePr w:type="band1Horz">
      <w:tblPr/>
      <w:tcPr>
        <w:tcBorders>
          <w:top w:val="single" w:sz="4" w:space="0" w:color="865640" w:themeColor="accent3"/>
          <w:bottom w:val="single" w:sz="4" w:space="0" w:color="86564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5640" w:themeColor="accent3"/>
          <w:left w:val="nil"/>
        </w:tcBorders>
      </w:tcPr>
    </w:tblStylePr>
    <w:tblStylePr w:type="swCell">
      <w:tblPr/>
      <w:tcPr>
        <w:tcBorders>
          <w:top w:val="double" w:sz="4" w:space="0" w:color="865640" w:themeColor="accent3"/>
          <w:right w:val="nil"/>
        </w:tcBorders>
      </w:tcPr>
    </w:tblStylePr>
  </w:style>
  <w:style w:type="table" w:styleId="TabeladeLista3-Destaque4">
    <w:name w:val="List Table 3 Accent 4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9B8357" w:themeColor="accent4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8357" w:themeColor="accent4"/>
          <w:right w:val="single" w:sz="4" w:space="0" w:color="9B8357" w:themeColor="accent4"/>
        </w:tcBorders>
      </w:tcPr>
    </w:tblStylePr>
    <w:tblStylePr w:type="band1Horz">
      <w:tblPr/>
      <w:tcPr>
        <w:tcBorders>
          <w:top w:val="single" w:sz="4" w:space="0" w:color="9B8357" w:themeColor="accent4"/>
          <w:bottom w:val="single" w:sz="4" w:space="0" w:color="9B835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8357" w:themeColor="accent4"/>
          <w:left w:val="nil"/>
        </w:tcBorders>
      </w:tcPr>
    </w:tblStylePr>
    <w:tblStylePr w:type="swCell">
      <w:tblPr/>
      <w:tcPr>
        <w:tcBorders>
          <w:top w:val="double" w:sz="4" w:space="0" w:color="9B8357" w:themeColor="accent4"/>
          <w:right w:val="nil"/>
        </w:tcBorders>
      </w:tcPr>
    </w:tblStylePr>
  </w:style>
  <w:style w:type="table" w:styleId="TabeladeLista3-Destaque5">
    <w:name w:val="List Table 3 Accent 5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C2BC80" w:themeColor="accent5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BC80" w:themeColor="accent5"/>
          <w:right w:val="single" w:sz="4" w:space="0" w:color="C2BC80" w:themeColor="accent5"/>
        </w:tcBorders>
      </w:tcPr>
    </w:tblStylePr>
    <w:tblStylePr w:type="band1Horz">
      <w:tblPr/>
      <w:tcPr>
        <w:tcBorders>
          <w:top w:val="single" w:sz="4" w:space="0" w:color="C2BC80" w:themeColor="accent5"/>
          <w:bottom w:val="single" w:sz="4" w:space="0" w:color="C2BC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BC80" w:themeColor="accent5"/>
          <w:left w:val="nil"/>
        </w:tcBorders>
      </w:tcPr>
    </w:tblStylePr>
    <w:tblStylePr w:type="swCell">
      <w:tblPr/>
      <w:tcPr>
        <w:tcBorders>
          <w:top w:val="double" w:sz="4" w:space="0" w:color="C2BC80" w:themeColor="accent5"/>
          <w:right w:val="nil"/>
        </w:tcBorders>
      </w:tcPr>
    </w:tblStylePr>
  </w:style>
  <w:style w:type="table" w:styleId="TabeladeLista3-Destaque6">
    <w:name w:val="List Table 3 Accent 6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94A088" w:themeColor="accent6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088" w:themeColor="accent6"/>
          <w:right w:val="single" w:sz="4" w:space="0" w:color="94A088" w:themeColor="accent6"/>
        </w:tcBorders>
      </w:tcPr>
    </w:tblStylePr>
    <w:tblStylePr w:type="band1Horz">
      <w:tblPr/>
      <w:tcPr>
        <w:tcBorders>
          <w:top w:val="single" w:sz="4" w:space="0" w:color="94A088" w:themeColor="accent6"/>
          <w:bottom w:val="single" w:sz="4" w:space="0" w:color="94A0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088" w:themeColor="accent6"/>
          <w:left w:val="nil"/>
        </w:tcBorders>
      </w:tcPr>
    </w:tblStylePr>
    <w:tblStylePr w:type="swCell">
      <w:tblPr/>
      <w:tcPr>
        <w:tcBorders>
          <w:top w:val="double" w:sz="4" w:space="0" w:color="94A088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Destaque1">
    <w:name w:val="List Table 4 Accent 1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eladeLista4-Destaque2">
    <w:name w:val="List Table 4 Accent 2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eladeLista4-Destaque3">
    <w:name w:val="List Table 4 Accent 3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eladeLista4-Destaque4">
    <w:name w:val="List Table 4 Accent 4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eladeLista4-Destaque5">
    <w:name w:val="List Table 4 Accent 5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eladeLista4-Destaque6">
    <w:name w:val="List Table 4 Accent 6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1">
    <w:name w:val="List Table 5 Dark Accent 1"/>
    <w:basedOn w:val="Tabela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tblBorders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2">
    <w:name w:val="List Table 5 Dark Accent 2"/>
    <w:basedOn w:val="Tabela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BD582C" w:themeColor="accent2"/>
        <w:left w:val="single" w:sz="24" w:space="0" w:color="BD582C" w:themeColor="accent2"/>
        <w:bottom w:val="single" w:sz="24" w:space="0" w:color="BD582C" w:themeColor="accent2"/>
        <w:right w:val="single" w:sz="24" w:space="0" w:color="BD582C" w:themeColor="accent2"/>
      </w:tblBorders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3">
    <w:name w:val="List Table 5 Dark Accent 3"/>
    <w:basedOn w:val="Tabela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865640" w:themeColor="accent3"/>
        <w:left w:val="single" w:sz="24" w:space="0" w:color="865640" w:themeColor="accent3"/>
        <w:bottom w:val="single" w:sz="24" w:space="0" w:color="865640" w:themeColor="accent3"/>
        <w:right w:val="single" w:sz="24" w:space="0" w:color="865640" w:themeColor="accent3"/>
      </w:tblBorders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4">
    <w:name w:val="List Table 5 Dark Accent 4"/>
    <w:basedOn w:val="Tabela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B8357" w:themeColor="accent4"/>
        <w:left w:val="single" w:sz="24" w:space="0" w:color="9B8357" w:themeColor="accent4"/>
        <w:bottom w:val="single" w:sz="24" w:space="0" w:color="9B8357" w:themeColor="accent4"/>
        <w:right w:val="single" w:sz="24" w:space="0" w:color="9B8357" w:themeColor="accent4"/>
      </w:tblBorders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5">
    <w:name w:val="List Table 5 Dark Accent 5"/>
    <w:basedOn w:val="Tabela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C2BC80" w:themeColor="accent5"/>
        <w:left w:val="single" w:sz="24" w:space="0" w:color="C2BC80" w:themeColor="accent5"/>
        <w:bottom w:val="single" w:sz="24" w:space="0" w:color="C2BC80" w:themeColor="accent5"/>
        <w:right w:val="single" w:sz="24" w:space="0" w:color="C2BC80" w:themeColor="accent5"/>
      </w:tblBorders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6">
    <w:name w:val="List Table 5 Dark Accent 6"/>
    <w:basedOn w:val="Tabela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4A088" w:themeColor="accent6"/>
        <w:left w:val="single" w:sz="24" w:space="0" w:color="94A088" w:themeColor="accent6"/>
        <w:bottom w:val="single" w:sz="24" w:space="0" w:color="94A088" w:themeColor="accent6"/>
        <w:right w:val="single" w:sz="24" w:space="0" w:color="94A088" w:themeColor="accent6"/>
      </w:tblBorders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-Destaque1">
    <w:name w:val="List Table 6 Colorful Accent 1"/>
    <w:basedOn w:val="Tabelanormal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E48312" w:themeColor="accent1"/>
        <w:bottom w:val="single" w:sz="4" w:space="0" w:color="E4831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4831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eladeLista6Colorida-Destaque2">
    <w:name w:val="List Table 6 Colorful Accent 2"/>
    <w:basedOn w:val="Tabelanormal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BD582C" w:themeColor="accent2"/>
        <w:bottom w:val="single" w:sz="4" w:space="0" w:color="BD582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D582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eladeLista6Colorida-Destaque3">
    <w:name w:val="List Table 6 Colorful Accent 3"/>
    <w:basedOn w:val="Tabelanormal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865640" w:themeColor="accent3"/>
        <w:bottom w:val="single" w:sz="4" w:space="0" w:color="86564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6564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eladeLista6Colorida-Destaque4">
    <w:name w:val="List Table 6 Colorful Accent 4"/>
    <w:basedOn w:val="Tabelanormal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9B8357" w:themeColor="accent4"/>
        <w:bottom w:val="single" w:sz="4" w:space="0" w:color="9B835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B835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eladeLista6Colorida-Destaque5">
    <w:name w:val="List Table 6 Colorful Accent 5"/>
    <w:basedOn w:val="Tabelanormal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C2BC80" w:themeColor="accent5"/>
        <w:bottom w:val="single" w:sz="4" w:space="0" w:color="C2BC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2BC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eladeLista6Colorida-Destaque6">
    <w:name w:val="List Table 6 Colorful Accent 6"/>
    <w:basedOn w:val="Tabelanormal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94A088" w:themeColor="accent6"/>
        <w:bottom w:val="single" w:sz="4" w:space="0" w:color="94A0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4A0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602D1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1">
    <w:name w:val="List Table 7 Colorful Accent 1"/>
    <w:basedOn w:val="Tabelanormal"/>
    <w:uiPriority w:val="52"/>
    <w:rsid w:val="00602D15"/>
    <w:rPr>
      <w:color w:val="AA610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831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831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831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831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2">
    <w:name w:val="List Table 7 Colorful Accent 2"/>
    <w:basedOn w:val="Tabelanormal"/>
    <w:uiPriority w:val="52"/>
    <w:rsid w:val="00602D15"/>
    <w:rPr>
      <w:color w:val="8D41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582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582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582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582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3">
    <w:name w:val="List Table 7 Colorful Accent 3"/>
    <w:basedOn w:val="Tabelanormal"/>
    <w:uiPriority w:val="52"/>
    <w:rsid w:val="00602D15"/>
    <w:rPr>
      <w:color w:val="64403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564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564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564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564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4">
    <w:name w:val="List Table 7 Colorful Accent 4"/>
    <w:basedOn w:val="Tabelanormal"/>
    <w:uiPriority w:val="52"/>
    <w:rsid w:val="00602D15"/>
    <w:rPr>
      <w:color w:val="736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835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835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835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835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5">
    <w:name w:val="List Table 7 Colorful Accent 5"/>
    <w:basedOn w:val="Tabelanormal"/>
    <w:uiPriority w:val="52"/>
    <w:rsid w:val="00602D15"/>
    <w:rPr>
      <w:color w:val="A29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BC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BC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BC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BC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6">
    <w:name w:val="List Table 7 Colorful Accent 6"/>
    <w:basedOn w:val="Tabelanormal"/>
    <w:uiPriority w:val="52"/>
    <w:rsid w:val="00602D15"/>
    <w:rPr>
      <w:color w:val="6E7B6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0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0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0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0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arter"/>
    <w:uiPriority w:val="99"/>
    <w:semiHidden/>
    <w:unhideWhenUsed/>
    <w:rsid w:val="00602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000000" w:themeColor="text1"/>
      <w:sz w:val="20"/>
      <w:szCs w:val="20"/>
    </w:rPr>
  </w:style>
  <w:style w:type="character" w:customStyle="1" w:styleId="TextodemacroCarter">
    <w:name w:val="Texto de macro Caráter"/>
    <w:basedOn w:val="Tipodeletrapredefinidodopargrafo"/>
    <w:link w:val="Textodemacro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table" w:styleId="GrelhaMdia1">
    <w:name w:val="Medium Grid 1"/>
    <w:basedOn w:val="Tabela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Mdia1-Cor1">
    <w:name w:val="Medium Grid 1 Accent 1"/>
    <w:basedOn w:val="Tabela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  <w:insideV w:val="single" w:sz="8" w:space="0" w:color="F0A247" w:themeColor="accent1" w:themeTint="BF"/>
      </w:tblBorders>
    </w:tblPr>
    <w:tcPr>
      <w:shd w:val="clear" w:color="auto" w:fill="FAE0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A2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GrelhaMdia1-Cor2">
    <w:name w:val="Medium Grid 1 Accent 2"/>
    <w:basedOn w:val="Tabela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  <w:insideV w:val="single" w:sz="8" w:space="0" w:color="D77D56" w:themeColor="accent2" w:themeTint="BF"/>
      </w:tblBorders>
    </w:tblPr>
    <w:tcPr>
      <w:shd w:val="clear" w:color="auto" w:fill="F2D4C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7D5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GrelhaMdia1-Cor3">
    <w:name w:val="Medium Grid 1 Accent 3"/>
    <w:basedOn w:val="Tabela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  <w:insideV w:val="single" w:sz="8" w:space="0" w:color="B37A60" w:themeColor="accent3" w:themeTint="BF"/>
      </w:tblBorders>
    </w:tblPr>
    <w:tcPr>
      <w:shd w:val="clear" w:color="auto" w:fill="E6D3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7A6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GrelhaMdia1-Cor4">
    <w:name w:val="Medium Grid 1 Accent 4"/>
    <w:basedOn w:val="Tabela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  <w:insideV w:val="single" w:sz="8" w:space="0" w:color="B6A27E" w:themeColor="accent4" w:themeTint="BF"/>
      </w:tblBorders>
    </w:tblPr>
    <w:tcPr>
      <w:shd w:val="clear" w:color="auto" w:fill="E7E0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A27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GrelhaMdia1-Cor5">
    <w:name w:val="Medium Grid 1 Accent 5"/>
    <w:basedOn w:val="Tabela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  <w:insideV w:val="single" w:sz="8" w:space="0" w:color="D1CC9F" w:themeColor="accent5" w:themeTint="BF"/>
      </w:tblBorders>
    </w:tblPr>
    <w:tcPr>
      <w:shd w:val="clear" w:color="auto" w:fill="F0E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CC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GrelhaMdia1-Cor6">
    <w:name w:val="Medium Grid 1 Accent 6"/>
    <w:basedOn w:val="Tabela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  <w:insideV w:val="single" w:sz="8" w:space="0" w:color="AEB7A5" w:themeColor="accent6" w:themeTint="BF"/>
      </w:tblBorders>
    </w:tblPr>
    <w:tcPr>
      <w:shd w:val="clear" w:color="auto" w:fill="E4E7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B7A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GrelhaMdia2">
    <w:name w:val="Medium Grid 2"/>
    <w:basedOn w:val="Tabe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1">
    <w:name w:val="Medium Grid 2 Accent 1"/>
    <w:basedOn w:val="Tabe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cPr>
      <w:shd w:val="clear" w:color="auto" w:fill="FAE0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CD" w:themeFill="accent1" w:themeFillTint="33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tcBorders>
          <w:insideH w:val="single" w:sz="6" w:space="0" w:color="E48312" w:themeColor="accent1"/>
          <w:insideV w:val="single" w:sz="6" w:space="0" w:color="E48312" w:themeColor="accent1"/>
        </w:tcBorders>
        <w:shd w:val="clear" w:color="auto" w:fill="F5C1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2">
    <w:name w:val="Medium Grid 2 Accent 2"/>
    <w:basedOn w:val="Tabe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cPr>
      <w:shd w:val="clear" w:color="auto" w:fill="F2D4C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ED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CD1" w:themeFill="accent2" w:themeFillTint="33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tcBorders>
          <w:insideH w:val="single" w:sz="6" w:space="0" w:color="BD582C" w:themeColor="accent2"/>
          <w:insideV w:val="single" w:sz="6" w:space="0" w:color="BD582C" w:themeColor="accent2"/>
        </w:tcBorders>
        <w:shd w:val="clear" w:color="auto" w:fill="E5A88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3">
    <w:name w:val="Medium Grid 2 Accent 3"/>
    <w:basedOn w:val="Tabe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cPr>
      <w:shd w:val="clear" w:color="auto" w:fill="E6D3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BD4" w:themeFill="accent3" w:themeFillTint="33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tcBorders>
          <w:insideH w:val="single" w:sz="6" w:space="0" w:color="865640" w:themeColor="accent3"/>
          <w:insideV w:val="single" w:sz="6" w:space="0" w:color="865640" w:themeColor="accent3"/>
        </w:tcBorders>
        <w:shd w:val="clear" w:color="auto" w:fill="CCA6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4">
    <w:name w:val="Medium Grid 2 Accent 4"/>
    <w:basedOn w:val="Tabe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cPr>
      <w:shd w:val="clear" w:color="auto" w:fill="E7E0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C" w:themeFill="accent4" w:themeFillTint="33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tcBorders>
          <w:insideH w:val="single" w:sz="6" w:space="0" w:color="9B8357" w:themeColor="accent4"/>
          <w:insideV w:val="single" w:sz="6" w:space="0" w:color="9B8357" w:themeColor="accent4"/>
        </w:tcBorders>
        <w:shd w:val="clear" w:color="auto" w:fill="CFC1A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5">
    <w:name w:val="Medium Grid 2 Accent 5"/>
    <w:basedOn w:val="Tabe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cPr>
      <w:shd w:val="clear" w:color="auto" w:fill="F0E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1E5" w:themeFill="accent5" w:themeFillTint="33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tcBorders>
          <w:insideH w:val="single" w:sz="6" w:space="0" w:color="C2BC80" w:themeColor="accent5"/>
          <w:insideV w:val="single" w:sz="6" w:space="0" w:color="C2BC80" w:themeColor="accent5"/>
        </w:tcBorders>
        <w:shd w:val="clear" w:color="auto" w:fill="E0DD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6">
    <w:name w:val="Medium Grid 2 Accent 6"/>
    <w:basedOn w:val="Tabe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cPr>
      <w:shd w:val="clear" w:color="auto" w:fill="E4E7E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CE7" w:themeFill="accent6" w:themeFillTint="33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tcBorders>
          <w:insideH w:val="single" w:sz="6" w:space="0" w:color="94A088" w:themeColor="accent6"/>
          <w:insideV w:val="single" w:sz="6" w:space="0" w:color="94A088" w:themeColor="accent6"/>
        </w:tcBorders>
        <w:shd w:val="clear" w:color="auto" w:fill="C9CFC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3">
    <w:name w:val="Medium Grid 3"/>
    <w:basedOn w:val="Tabela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elhaMdia3-Cor1">
    <w:name w:val="Medium Grid 3 Accent 1"/>
    <w:basedOn w:val="Tabela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0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C1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C184" w:themeFill="accent1" w:themeFillTint="7F"/>
      </w:tcPr>
    </w:tblStylePr>
  </w:style>
  <w:style w:type="table" w:styleId="GrelhaMdia3-Cor2">
    <w:name w:val="Medium Grid 3 Accent 2"/>
    <w:basedOn w:val="Tabela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D4C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A88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A88F" w:themeFill="accent2" w:themeFillTint="7F"/>
      </w:tcPr>
    </w:tblStylePr>
  </w:style>
  <w:style w:type="table" w:styleId="GrelhaMdia3-Cor3">
    <w:name w:val="Medium Grid 3 Accent 3"/>
    <w:basedOn w:val="Tabela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3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A6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A695" w:themeFill="accent3" w:themeFillTint="7F"/>
      </w:tcPr>
    </w:tblStylePr>
  </w:style>
  <w:style w:type="table" w:styleId="GrelhaMdia3-Cor4">
    <w:name w:val="Medium Grid 3 Accent 4"/>
    <w:basedOn w:val="Tabela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0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C1A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C1A9" w:themeFill="accent4" w:themeFillTint="7F"/>
      </w:tcPr>
    </w:tblStylePr>
  </w:style>
  <w:style w:type="table" w:styleId="GrelhaMdia3-Cor5">
    <w:name w:val="Medium Grid 3 Accent 5"/>
    <w:basedOn w:val="Tabela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DD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DDBF" w:themeFill="accent5" w:themeFillTint="7F"/>
      </w:tcPr>
    </w:tblStylePr>
  </w:style>
  <w:style w:type="table" w:styleId="GrelhaMdia3-Cor6">
    <w:name w:val="Medium Grid 3 Accent 6"/>
    <w:basedOn w:val="Tabela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7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FC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FC3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Cor1">
    <w:name w:val="Medium List 1 Accent 1"/>
    <w:basedOn w:val="Tabe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8312" w:themeColor="accen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shd w:val="clear" w:color="auto" w:fill="FAE0C2" w:themeFill="accent1" w:themeFillTint="3F"/>
      </w:tcPr>
    </w:tblStylePr>
  </w:style>
  <w:style w:type="table" w:styleId="ListaMdia1-Cor2">
    <w:name w:val="Medium List 1 Accent 2"/>
    <w:basedOn w:val="Tabe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582C" w:themeColor="accent2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shd w:val="clear" w:color="auto" w:fill="F2D4C7" w:themeFill="accent2" w:themeFillTint="3F"/>
      </w:tcPr>
    </w:tblStylePr>
  </w:style>
  <w:style w:type="table" w:styleId="ListaMdia1-Cor3">
    <w:name w:val="Medium List 1 Accent 3"/>
    <w:basedOn w:val="Tabe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5640" w:themeColor="accent3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shd w:val="clear" w:color="auto" w:fill="E6D3CA" w:themeFill="accent3" w:themeFillTint="3F"/>
      </w:tcPr>
    </w:tblStylePr>
  </w:style>
  <w:style w:type="table" w:styleId="ListaMdia1-Cor4">
    <w:name w:val="Medium List 1 Accent 4"/>
    <w:basedOn w:val="Tabe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8357" w:themeColor="accent4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shd w:val="clear" w:color="auto" w:fill="E7E0D4" w:themeFill="accent4" w:themeFillTint="3F"/>
      </w:tcPr>
    </w:tblStylePr>
  </w:style>
  <w:style w:type="table" w:styleId="ListaMdia1-Cor5">
    <w:name w:val="Medium List 1 Accent 5"/>
    <w:basedOn w:val="Tabe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BC80" w:themeColor="accent5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shd w:val="clear" w:color="auto" w:fill="F0EEDF" w:themeFill="accent5" w:themeFillTint="3F"/>
      </w:tcPr>
    </w:tblStylePr>
  </w:style>
  <w:style w:type="table" w:styleId="ListaMdia1-Cor6">
    <w:name w:val="Medium List 1 Accent 6"/>
    <w:basedOn w:val="Tabe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088" w:themeColor="accent6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shd w:val="clear" w:color="auto" w:fill="E4E7E1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1">
    <w:name w:val="Medium List 2 Accent 1"/>
    <w:basedOn w:val="Tabe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831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831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831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2">
    <w:name w:val="Medium List 2 Accent 2"/>
    <w:basedOn w:val="Tabe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582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582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4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3">
    <w:name w:val="Medium List 2 Accent 3"/>
    <w:basedOn w:val="Tabe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564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564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3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4">
    <w:name w:val="Medium List 2 Accent 4"/>
    <w:basedOn w:val="Tabe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835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835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0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5">
    <w:name w:val="Medium List 2 Accent 5"/>
    <w:basedOn w:val="Tabe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BC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BC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6">
    <w:name w:val="Medium List 2 Accent 6"/>
    <w:basedOn w:val="Tabe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0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0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7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dio1">
    <w:name w:val="Medium Shading 1"/>
    <w:basedOn w:val="Tabela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1">
    <w:name w:val="Medium Shading 1 Accent 1"/>
    <w:basedOn w:val="Tabela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2">
    <w:name w:val="Medium Shading 1 Accent 2"/>
    <w:basedOn w:val="Tabela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4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3">
    <w:name w:val="Medium Shading 1 Accent 3"/>
    <w:basedOn w:val="Tabela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3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4">
    <w:name w:val="Medium Shading 1 Accent 4"/>
    <w:basedOn w:val="Tabela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0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5">
    <w:name w:val="Medium Shading 1 Accent 5"/>
    <w:basedOn w:val="Tabela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6">
    <w:name w:val="Medium Shading 1 Accent 6"/>
    <w:basedOn w:val="Tabela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7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2">
    <w:name w:val="Medium Shading 2"/>
    <w:basedOn w:val="Tabela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1">
    <w:name w:val="Medium Shading 2 Accent 1"/>
    <w:basedOn w:val="Tabela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2">
    <w:name w:val="Medium Shading 2 Accent 2"/>
    <w:basedOn w:val="Tabela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3">
    <w:name w:val="Medium Shading 2 Accent 3"/>
    <w:basedOn w:val="Tabela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4">
    <w:name w:val="Medium Shading 2 Accent 4"/>
    <w:basedOn w:val="Tabela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5">
    <w:name w:val="Medium Shading 2 Accent 5"/>
    <w:basedOn w:val="Tabela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6">
    <w:name w:val="Medium Shading 2 Accent 6"/>
    <w:basedOn w:val="Tabela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arter"/>
    <w:uiPriority w:val="99"/>
    <w:semiHidden/>
    <w:unhideWhenUsed/>
    <w:rsid w:val="00602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arter">
    <w:name w:val="Cabeçalho da mensagem Caráter"/>
    <w:basedOn w:val="Tipodeletrapredefinidodopargrafo"/>
    <w:link w:val="Cabealhodamensagem"/>
    <w:uiPriority w:val="99"/>
    <w:semiHidden/>
    <w:rsid w:val="00602D15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SemEspaamento">
    <w:name w:val="No Spacing"/>
    <w:uiPriority w:val="1"/>
    <w:semiHidden/>
    <w:unhideWhenUsed/>
    <w:qFormat/>
    <w:rsid w:val="00602D15"/>
    <w:rPr>
      <w:color w:val="000000" w:themeColor="text1"/>
      <w:szCs w:val="18"/>
    </w:rPr>
  </w:style>
  <w:style w:type="paragraph" w:styleId="NormalWeb">
    <w:name w:val="Normal (Web)"/>
    <w:basedOn w:val="Normal"/>
    <w:uiPriority w:val="99"/>
    <w:semiHidden/>
    <w:unhideWhenUsed/>
    <w:rsid w:val="00602D15"/>
    <w:rPr>
      <w:rFonts w:ascii="Times New Roman" w:hAnsi="Times New Roman" w:cs="Times New Roman"/>
      <w:sz w:val="24"/>
      <w:szCs w:val="24"/>
    </w:rPr>
  </w:style>
  <w:style w:type="paragraph" w:styleId="Avanonormal">
    <w:name w:val="Normal Indent"/>
    <w:basedOn w:val="Normal"/>
    <w:uiPriority w:val="99"/>
    <w:semiHidden/>
    <w:unhideWhenUsed/>
    <w:rsid w:val="00602D15"/>
    <w:pPr>
      <w:ind w:left="720"/>
    </w:pPr>
  </w:style>
  <w:style w:type="paragraph" w:styleId="Cabealhodanota">
    <w:name w:val="Note Heading"/>
    <w:basedOn w:val="Normal"/>
    <w:next w:val="Normal"/>
    <w:link w:val="CabealhodanotaCarter"/>
    <w:uiPriority w:val="99"/>
    <w:semiHidden/>
    <w:unhideWhenUsed/>
    <w:rsid w:val="00602D15"/>
    <w:pPr>
      <w:spacing w:before="0" w:after="0"/>
    </w:pPr>
  </w:style>
  <w:style w:type="character" w:customStyle="1" w:styleId="CabealhodanotaCarter">
    <w:name w:val="Cabeçalho da nota Caráter"/>
    <w:basedOn w:val="Tipodeletrapredefinidodopargrafo"/>
    <w:link w:val="Cabealhodanota"/>
    <w:uiPriority w:val="99"/>
    <w:semiHidden/>
    <w:rsid w:val="00602D15"/>
    <w:rPr>
      <w:color w:val="000000" w:themeColor="text1"/>
      <w:szCs w:val="18"/>
    </w:rPr>
  </w:style>
  <w:style w:type="character" w:styleId="Nmerodepgina">
    <w:name w:val="page number"/>
    <w:basedOn w:val="Tipodeletrapredefinidodopargrafo"/>
    <w:uiPriority w:val="99"/>
    <w:semiHidden/>
    <w:unhideWhenUsed/>
    <w:rsid w:val="00602D15"/>
  </w:style>
  <w:style w:type="table" w:styleId="SimplesTabela1">
    <w:name w:val="Plain Table 1"/>
    <w:basedOn w:val="Tabelanormal"/>
    <w:uiPriority w:val="41"/>
    <w:rsid w:val="00602D1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3">
    <w:name w:val="Plain Table 3"/>
    <w:basedOn w:val="Tabelanormal"/>
    <w:uiPriority w:val="43"/>
    <w:rsid w:val="00602D1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602D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602D1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mples">
    <w:name w:val="Plain Text"/>
    <w:basedOn w:val="Normal"/>
    <w:link w:val="TextosimplesCarter"/>
    <w:uiPriority w:val="99"/>
    <w:semiHidden/>
    <w:unhideWhenUsed/>
    <w:rsid w:val="00602D15"/>
    <w:pPr>
      <w:spacing w:before="0" w:after="0"/>
    </w:pPr>
    <w:rPr>
      <w:rFonts w:ascii="Consolas" w:hAnsi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semiHidden/>
    <w:rsid w:val="00602D15"/>
    <w:rPr>
      <w:rFonts w:ascii="Consolas" w:hAnsi="Consolas"/>
      <w:color w:val="000000" w:themeColor="text1"/>
      <w:sz w:val="21"/>
      <w:szCs w:val="21"/>
    </w:rPr>
  </w:style>
  <w:style w:type="paragraph" w:styleId="Citao">
    <w:name w:val="Quote"/>
    <w:basedOn w:val="Normal"/>
    <w:next w:val="Normal"/>
    <w:link w:val="CitaoCarter"/>
    <w:uiPriority w:val="29"/>
    <w:semiHidden/>
    <w:unhideWhenUsed/>
    <w:qFormat/>
    <w:rsid w:val="001F03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semiHidden/>
    <w:rsid w:val="001F039C"/>
    <w:rPr>
      <w:i/>
      <w:iCs/>
      <w:color w:val="404040" w:themeColor="text1" w:themeTint="BF"/>
      <w:szCs w:val="18"/>
    </w:rPr>
  </w:style>
  <w:style w:type="paragraph" w:styleId="Inciodecarta">
    <w:name w:val="Salutation"/>
    <w:basedOn w:val="Normal"/>
    <w:next w:val="Normal"/>
    <w:link w:val="InciodecartaCarter"/>
    <w:uiPriority w:val="99"/>
    <w:semiHidden/>
    <w:unhideWhenUsed/>
    <w:rsid w:val="00602D15"/>
  </w:style>
  <w:style w:type="character" w:customStyle="1" w:styleId="InciodecartaCarter">
    <w:name w:val="Início de carta Caráter"/>
    <w:basedOn w:val="Tipodeletrapredefinidodopargrafo"/>
    <w:link w:val="Inciodecarta"/>
    <w:uiPriority w:val="99"/>
    <w:semiHidden/>
    <w:rsid w:val="00602D15"/>
    <w:rPr>
      <w:color w:val="000000" w:themeColor="text1"/>
      <w:szCs w:val="18"/>
    </w:rPr>
  </w:style>
  <w:style w:type="paragraph" w:styleId="Assinatura">
    <w:name w:val="Signature"/>
    <w:basedOn w:val="Normal"/>
    <w:link w:val="AssinaturaCarte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AssinaturaCarter">
    <w:name w:val="Assinatura Caráter"/>
    <w:basedOn w:val="Tipodeletrapredefinidodopargrafo"/>
    <w:link w:val="Assinatura"/>
    <w:uiPriority w:val="99"/>
    <w:semiHidden/>
    <w:rsid w:val="00602D15"/>
    <w:rPr>
      <w:color w:val="000000" w:themeColor="text1"/>
      <w:szCs w:val="18"/>
    </w:rPr>
  </w:style>
  <w:style w:type="character" w:styleId="Forte">
    <w:name w:val="Strong"/>
    <w:basedOn w:val="Tipodeletrapredefinidodopargrafo"/>
    <w:uiPriority w:val="22"/>
    <w:semiHidden/>
    <w:unhideWhenUsed/>
    <w:qFormat/>
    <w:rsid w:val="00602D15"/>
    <w:rPr>
      <w:b/>
      <w:bCs/>
    </w:rPr>
  </w:style>
  <w:style w:type="character" w:styleId="nfaseDiscreta">
    <w:name w:val="Subtle Emphasis"/>
    <w:basedOn w:val="Tipodeletrapredefinidodopargrafo"/>
    <w:uiPriority w:val="19"/>
    <w:semiHidden/>
    <w:unhideWhenUsed/>
    <w:rsid w:val="00602D15"/>
    <w:rPr>
      <w:i/>
      <w:iCs/>
      <w:color w:val="404040" w:themeColor="text1" w:themeTint="BF"/>
    </w:rPr>
  </w:style>
  <w:style w:type="character" w:styleId="RefernciaDiscreta">
    <w:name w:val="Subtle Reference"/>
    <w:basedOn w:val="Tipodeletrapredefinidodopargrafo"/>
    <w:uiPriority w:val="31"/>
    <w:semiHidden/>
    <w:unhideWhenUsed/>
    <w:qFormat/>
    <w:rsid w:val="001F039C"/>
    <w:rPr>
      <w:caps w:val="0"/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602D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602D1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602D1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602D1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602D1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602D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602D1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colunas1">
    <w:name w:val="Table Columns 1"/>
    <w:basedOn w:val="Tabelanormal"/>
    <w:uiPriority w:val="99"/>
    <w:semiHidden/>
    <w:unhideWhenUsed/>
    <w:rsid w:val="00602D1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colunas2">
    <w:name w:val="Table Columns 2"/>
    <w:basedOn w:val="Tabelanormal"/>
    <w:uiPriority w:val="99"/>
    <w:semiHidden/>
    <w:unhideWhenUsed/>
    <w:rsid w:val="00602D1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colunas3">
    <w:name w:val="Table Columns 3"/>
    <w:basedOn w:val="Tabelanormal"/>
    <w:uiPriority w:val="99"/>
    <w:semiHidden/>
    <w:unhideWhenUsed/>
    <w:rsid w:val="00602D1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colunas4">
    <w:name w:val="Table Columns 4"/>
    <w:basedOn w:val="Tabelanormal"/>
    <w:uiPriority w:val="99"/>
    <w:semiHidden/>
    <w:unhideWhenUsed/>
    <w:rsid w:val="00602D1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comcolunas5">
    <w:name w:val="Table Columns 5"/>
    <w:basedOn w:val="Tabelanormal"/>
    <w:uiPriority w:val="99"/>
    <w:semiHidden/>
    <w:unhideWhenUsed/>
    <w:rsid w:val="00602D1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602D1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602D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1">
    <w:name w:val="Table Grid 1"/>
    <w:basedOn w:val="Tabela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2">
    <w:name w:val="Table Grid 2"/>
    <w:basedOn w:val="Tabelanormal"/>
    <w:uiPriority w:val="99"/>
    <w:semiHidden/>
    <w:unhideWhenUsed/>
    <w:rsid w:val="00602D1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3">
    <w:name w:val="Table Grid 3"/>
    <w:basedOn w:val="Tabelanormal"/>
    <w:uiPriority w:val="99"/>
    <w:semiHidden/>
    <w:unhideWhenUsed/>
    <w:rsid w:val="00602D1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4">
    <w:name w:val="Table Grid 4"/>
    <w:basedOn w:val="Tabelanormal"/>
    <w:uiPriority w:val="99"/>
    <w:semiHidden/>
    <w:unhideWhenUsed/>
    <w:rsid w:val="00602D1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5">
    <w:name w:val="Table Grid 5"/>
    <w:basedOn w:val="Tabela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elha6">
    <w:name w:val="Table Grid 6"/>
    <w:basedOn w:val="Tabela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elha7">
    <w:name w:val="Table Grid 7"/>
    <w:basedOn w:val="Tabelanormal"/>
    <w:uiPriority w:val="99"/>
    <w:semiHidden/>
    <w:unhideWhenUsed/>
    <w:rsid w:val="00602D1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elha8">
    <w:name w:val="Table Grid 8"/>
    <w:basedOn w:val="Tabelanormal"/>
    <w:uiPriority w:val="99"/>
    <w:semiHidden/>
    <w:unhideWhenUsed/>
    <w:rsid w:val="00602D1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Clara">
    <w:name w:val="Grid Table Light"/>
    <w:basedOn w:val="Tabelanormal"/>
    <w:uiPriority w:val="40"/>
    <w:rsid w:val="00602D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comlista1">
    <w:name w:val="Table List 1"/>
    <w:basedOn w:val="Tabelanormal"/>
    <w:uiPriority w:val="99"/>
    <w:semiHidden/>
    <w:unhideWhenUsed/>
    <w:rsid w:val="00602D1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lista2">
    <w:name w:val="Table List 2"/>
    <w:basedOn w:val="Tabelanormal"/>
    <w:uiPriority w:val="99"/>
    <w:semiHidden/>
    <w:unhideWhenUsed/>
    <w:rsid w:val="00602D1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lista3">
    <w:name w:val="Table List 3"/>
    <w:basedOn w:val="Tabela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lista4">
    <w:name w:val="Table List 4"/>
    <w:basedOn w:val="Tabela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comlista5">
    <w:name w:val="Table List 5"/>
    <w:basedOn w:val="Tabela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lista6">
    <w:name w:val="Table List 6"/>
    <w:basedOn w:val="Tabelanormal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comlista7">
    <w:name w:val="Table List 7"/>
    <w:basedOn w:val="Tabelanormal"/>
    <w:uiPriority w:val="99"/>
    <w:semiHidden/>
    <w:unhideWhenUsed/>
    <w:rsid w:val="00602D1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comlista8">
    <w:name w:val="Table List 8"/>
    <w:basedOn w:val="Tabelanormal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602D15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602D15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-1">
    <w:name w:val="Table Simple 1"/>
    <w:basedOn w:val="Tabelanormal"/>
    <w:uiPriority w:val="99"/>
    <w:semiHidden/>
    <w:unhideWhenUsed/>
    <w:rsid w:val="00602D1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602D1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discreta1">
    <w:name w:val="Table Subtle 1"/>
    <w:basedOn w:val="Tabelanormal"/>
    <w:uiPriority w:val="99"/>
    <w:semiHidden/>
    <w:unhideWhenUsed/>
    <w:rsid w:val="00602D1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iscreta2">
    <w:name w:val="Table Subtle 2"/>
    <w:basedOn w:val="Tabelanormal"/>
    <w:uiPriority w:val="99"/>
    <w:semiHidden/>
    <w:unhideWhenUsed/>
    <w:rsid w:val="00602D1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60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Web1">
    <w:name w:val="Table Web 1"/>
    <w:basedOn w:val="Tabelanormal"/>
    <w:uiPriority w:val="99"/>
    <w:semiHidden/>
    <w:unhideWhenUsed/>
    <w:rsid w:val="00602D1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Web2">
    <w:name w:val="Table Web 2"/>
    <w:basedOn w:val="Tabelanormal"/>
    <w:uiPriority w:val="99"/>
    <w:semiHidden/>
    <w:unhideWhenUsed/>
    <w:rsid w:val="00602D1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Web3">
    <w:name w:val="Table Web 3"/>
    <w:basedOn w:val="Tabelanormal"/>
    <w:uiPriority w:val="99"/>
    <w:semiHidden/>
    <w:unhideWhenUsed/>
    <w:rsid w:val="00602D1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arter"/>
    <w:uiPriority w:val="10"/>
    <w:semiHidden/>
    <w:unhideWhenUsed/>
    <w:rsid w:val="00602D15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semiHidden/>
    <w:rsid w:val="00602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bealhodendicedeautoridades">
    <w:name w:val="toa heading"/>
    <w:basedOn w:val="Normal"/>
    <w:next w:val="Normal"/>
    <w:uiPriority w:val="99"/>
    <w:semiHidden/>
    <w:unhideWhenUsed/>
    <w:rsid w:val="00602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dice1">
    <w:name w:val="toc 1"/>
    <w:basedOn w:val="Normal"/>
    <w:next w:val="Normal"/>
    <w:autoRedefine/>
    <w:uiPriority w:val="39"/>
    <w:semiHidden/>
    <w:unhideWhenUsed/>
    <w:rsid w:val="00602D15"/>
  </w:style>
  <w:style w:type="paragraph" w:styleId="ndice2">
    <w:name w:val="toc 2"/>
    <w:basedOn w:val="Normal"/>
    <w:next w:val="Normal"/>
    <w:autoRedefine/>
    <w:uiPriority w:val="39"/>
    <w:semiHidden/>
    <w:unhideWhenUsed/>
    <w:rsid w:val="00602D15"/>
    <w:pPr>
      <w:ind w:left="220"/>
    </w:pPr>
  </w:style>
  <w:style w:type="paragraph" w:styleId="ndice3">
    <w:name w:val="toc 3"/>
    <w:basedOn w:val="Normal"/>
    <w:next w:val="Normal"/>
    <w:autoRedefine/>
    <w:uiPriority w:val="39"/>
    <w:semiHidden/>
    <w:unhideWhenUsed/>
    <w:rsid w:val="00602D15"/>
    <w:pPr>
      <w:ind w:left="440"/>
    </w:pPr>
  </w:style>
  <w:style w:type="paragraph" w:styleId="ndice4">
    <w:name w:val="toc 4"/>
    <w:basedOn w:val="Normal"/>
    <w:next w:val="Normal"/>
    <w:autoRedefine/>
    <w:uiPriority w:val="39"/>
    <w:semiHidden/>
    <w:unhideWhenUsed/>
    <w:rsid w:val="00602D15"/>
    <w:pPr>
      <w:ind w:left="660"/>
    </w:pPr>
  </w:style>
  <w:style w:type="paragraph" w:styleId="ndice5">
    <w:name w:val="toc 5"/>
    <w:basedOn w:val="Normal"/>
    <w:next w:val="Normal"/>
    <w:autoRedefine/>
    <w:uiPriority w:val="39"/>
    <w:semiHidden/>
    <w:unhideWhenUsed/>
    <w:rsid w:val="00602D15"/>
    <w:pPr>
      <w:ind w:left="880"/>
    </w:pPr>
  </w:style>
  <w:style w:type="paragraph" w:styleId="ndice6">
    <w:name w:val="toc 6"/>
    <w:basedOn w:val="Normal"/>
    <w:next w:val="Normal"/>
    <w:autoRedefine/>
    <w:uiPriority w:val="39"/>
    <w:semiHidden/>
    <w:unhideWhenUsed/>
    <w:rsid w:val="00602D15"/>
    <w:pPr>
      <w:ind w:left="1100"/>
    </w:pPr>
  </w:style>
  <w:style w:type="paragraph" w:styleId="ndice7">
    <w:name w:val="toc 7"/>
    <w:basedOn w:val="Normal"/>
    <w:next w:val="Normal"/>
    <w:autoRedefine/>
    <w:uiPriority w:val="39"/>
    <w:semiHidden/>
    <w:unhideWhenUsed/>
    <w:rsid w:val="00602D15"/>
    <w:pPr>
      <w:ind w:left="1320"/>
    </w:pPr>
  </w:style>
  <w:style w:type="paragraph" w:styleId="ndice8">
    <w:name w:val="toc 8"/>
    <w:basedOn w:val="Normal"/>
    <w:next w:val="Normal"/>
    <w:autoRedefine/>
    <w:uiPriority w:val="39"/>
    <w:semiHidden/>
    <w:unhideWhenUsed/>
    <w:rsid w:val="00602D15"/>
    <w:pPr>
      <w:ind w:left="1540"/>
    </w:pPr>
  </w:style>
  <w:style w:type="paragraph" w:styleId="ndice9">
    <w:name w:val="toc 9"/>
    <w:basedOn w:val="Normal"/>
    <w:next w:val="Normal"/>
    <w:autoRedefine/>
    <w:uiPriority w:val="39"/>
    <w:semiHidden/>
    <w:unhideWhenUsed/>
    <w:rsid w:val="00602D15"/>
    <w:pPr>
      <w:ind w:left="1760"/>
    </w:pPr>
  </w:style>
  <w:style w:type="table" w:customStyle="1" w:styleId="Relatrio">
    <w:name w:val="Relatório"/>
    <w:basedOn w:val="Tabelanormal"/>
    <w:uiPriority w:val="99"/>
    <w:rsid w:val="007844B0"/>
    <w:tblPr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 w:val="0"/>
        <w:i w:val="0"/>
        <w:color w:val="8D4121" w:themeColor="accent2" w:themeShade="BF"/>
      </w:rPr>
      <w:tblPr/>
      <w:trPr>
        <w:tblHeader/>
      </w:trPr>
    </w:tblStylePr>
    <w:tblStylePr w:type="firstCol">
      <w:rPr>
        <w:b w:val="0"/>
        <w:i w:val="0"/>
        <w:color w:val="8D4121" w:themeColor="accent2" w:themeShade="BF"/>
      </w:rPr>
    </w:tblStylePr>
    <w:tblStylePr w:type="band2Vert">
      <w:rPr>
        <w:color w:val="auto"/>
      </w:rPr>
    </w:tblStylePr>
  </w:style>
  <w:style w:type="character" w:customStyle="1" w:styleId="Estilo1">
    <w:name w:val="Estilo1"/>
    <w:basedOn w:val="Tipodeletrapredefinidodopargrafo"/>
    <w:uiPriority w:val="1"/>
    <w:rsid w:val="008429BF"/>
    <w:rPr>
      <w:rFonts w:ascii="Noto Serif" w:hAnsi="Noto Serif"/>
      <w:sz w:val="20"/>
    </w:rPr>
  </w:style>
  <w:style w:type="character" w:customStyle="1" w:styleId="Estilo2">
    <w:name w:val="Estilo2"/>
    <w:basedOn w:val="Tipodeletrapredefinidodopargrafo"/>
    <w:uiPriority w:val="1"/>
    <w:rsid w:val="008429BF"/>
    <w:rPr>
      <w:rFonts w:ascii="Noto Serif" w:hAnsi="Noto Serif"/>
      <w:sz w:val="20"/>
    </w:rPr>
  </w:style>
  <w:style w:type="character" w:customStyle="1" w:styleId="Estilo3">
    <w:name w:val="Estilo3"/>
    <w:basedOn w:val="Tipodeletrapredefinidodopargrafo"/>
    <w:uiPriority w:val="1"/>
    <w:rsid w:val="00AA1716"/>
    <w:rPr>
      <w:rFonts w:ascii="Noto Serif" w:hAnsi="Noto Serif"/>
      <w:color w:val="94A088" w:themeColor="accent6"/>
      <w:sz w:val="20"/>
    </w:rPr>
  </w:style>
  <w:style w:type="character" w:customStyle="1" w:styleId="Estilo4">
    <w:name w:val="Estilo4"/>
    <w:basedOn w:val="Tipodeletrapredefinidodopargrafo"/>
    <w:uiPriority w:val="1"/>
    <w:rsid w:val="001C0BDE"/>
    <w:rPr>
      <w:rFonts w:ascii="Noto Serif" w:hAnsi="Noto Serif"/>
      <w:color w:val="auto"/>
      <w:sz w:val="20"/>
    </w:rPr>
  </w:style>
  <w:style w:type="character" w:customStyle="1" w:styleId="Textoapsintroduo">
    <w:name w:val="Texto após introdução"/>
    <w:basedOn w:val="Tipodeletrapredefinidodopargrafo"/>
    <w:uiPriority w:val="1"/>
    <w:rsid w:val="001C0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292C.A62603E0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.saldanha\AppData\Roaming\Microsoft\Modelos\Relat&#243;rio%20de%20estado%20dos%20funcion&#225;rio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537A23-F7B1-4577-AC1D-03C17106737B}"/>
      </w:docPartPr>
      <w:docPartBody>
        <w:p w:rsidR="00E80C94" w:rsidRDefault="00F2518A">
          <w:r w:rsidRPr="00AE0610">
            <w:rPr>
              <w:rStyle w:val="TextodoMarcadordePosio"/>
            </w:rPr>
            <w:t>Escolha um item.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DEC1E3-BAC4-413C-BC1B-4928568354D6}"/>
      </w:docPartPr>
      <w:docPartBody>
        <w:p w:rsidR="00E80C94" w:rsidRDefault="00F2518A"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644565-2D95-4789-9A36-F27B0CFFC79E}"/>
      </w:docPartPr>
      <w:docPartBody>
        <w:p w:rsidR="00E80C94" w:rsidRDefault="00F2518A"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85D6846C37C74AAC852C62191CA310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15F3DB-9DD2-4490-A982-94C0927E78E0}"/>
      </w:docPartPr>
      <w:docPartBody>
        <w:p w:rsidR="00E80C94" w:rsidRDefault="00F2518A" w:rsidP="00F2518A">
          <w:pPr>
            <w:pStyle w:val="85D6846C37C74AAC852C62191CA3107B"/>
          </w:pPr>
          <w:r w:rsidRPr="00AE0610">
            <w:rPr>
              <w:rStyle w:val="TextodoMarcadordePosio"/>
            </w:rPr>
            <w:t>Escolha um item.</w:t>
          </w:r>
        </w:p>
      </w:docPartBody>
    </w:docPart>
    <w:docPart>
      <w:docPartPr>
        <w:name w:val="0691A09741544D3C90ABD951DB7A1F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ADED2F-806F-4929-9306-E06479C781F6}"/>
      </w:docPartPr>
      <w:docPartBody>
        <w:p w:rsidR="00E80C94" w:rsidRDefault="00F2518A" w:rsidP="00F2518A">
          <w:pPr>
            <w:pStyle w:val="0691A09741544D3C90ABD951DB7A1F931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7A0A5B69AAA43AEA5BBAB45DA19A5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3C0822-395D-430C-BE2D-762D57951166}"/>
      </w:docPartPr>
      <w:docPartBody>
        <w:p w:rsidR="00E80C94" w:rsidRDefault="00F2518A" w:rsidP="00F2518A">
          <w:pPr>
            <w:pStyle w:val="67A0A5B69AAA43AEA5BBAB45DA19A516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58785DA388FA48709ED079C9E39FAA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61F904-7A37-43C3-933C-B4F1FC6AF0E6}"/>
      </w:docPartPr>
      <w:docPartBody>
        <w:p w:rsidR="00E80C94" w:rsidRDefault="00F2518A" w:rsidP="00F2518A">
          <w:pPr>
            <w:pStyle w:val="58785DA388FA48709ED079C9E39FAAB01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8956FF180424C0E9EE3033F604473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AA13E1-61ED-4B21-B194-3CA63F9E7E14}"/>
      </w:docPartPr>
      <w:docPartBody>
        <w:p w:rsidR="00E80C94" w:rsidRDefault="00F2518A" w:rsidP="00F2518A">
          <w:pPr>
            <w:pStyle w:val="B8956FF180424C0E9EE3033F60447364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FCBA55DC51CF4310A2EE0378DDCBA5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A03210-0CBC-48BD-8EE2-42CD0595D361}"/>
      </w:docPartPr>
      <w:docPartBody>
        <w:p w:rsidR="00E80C94" w:rsidRDefault="00F2518A" w:rsidP="00F2518A">
          <w:pPr>
            <w:pStyle w:val="FCBA55DC51CF4310A2EE0378DDCBA5BC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229590C401144D9937BE3803166F2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474C11-071C-4FD6-A07A-66A75EEA024E}"/>
      </w:docPartPr>
      <w:docPartBody>
        <w:p w:rsidR="00E80C94" w:rsidRDefault="00F2518A" w:rsidP="00F2518A">
          <w:pPr>
            <w:pStyle w:val="7229590C401144D9937BE3803166F224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02099E94C424069B931CE9084F6D7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55E5E7-A553-4660-B41A-71EA73082C19}"/>
      </w:docPartPr>
      <w:docPartBody>
        <w:p w:rsidR="00E80C94" w:rsidRDefault="00F2518A" w:rsidP="00F2518A">
          <w:pPr>
            <w:pStyle w:val="002099E94C424069B931CE9084F6D731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088D9B7B8224DEF941458CE5E10C6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FB6507-6533-489E-8FDB-25DF06993F2B}"/>
      </w:docPartPr>
      <w:docPartBody>
        <w:p w:rsidR="00E80C94" w:rsidRDefault="00F2518A" w:rsidP="00F2518A">
          <w:pPr>
            <w:pStyle w:val="3088D9B7B8224DEF941458CE5E10C6AB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79B721344FC844C6A714435525BC52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63DB37-EB94-49B1-9F8F-EE95E84D757B}"/>
      </w:docPartPr>
      <w:docPartBody>
        <w:p w:rsidR="00E80C94" w:rsidRDefault="00F2518A" w:rsidP="00F2518A">
          <w:pPr>
            <w:pStyle w:val="79B721344FC844C6A714435525BC5264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AAC43EF9804452F81F1111AA9E2DD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BD404C-8511-4B7C-AD68-2FFAA6213794}"/>
      </w:docPartPr>
      <w:docPartBody>
        <w:p w:rsidR="00E80C94" w:rsidRDefault="00F2518A" w:rsidP="00F2518A">
          <w:pPr>
            <w:pStyle w:val="6AAC43EF9804452F81F1111AA9E2DDC3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89F456AAE9247BFA9C799253A0BE7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0B7BCA-26DC-43F5-A8F4-DD39CE40518E}"/>
      </w:docPartPr>
      <w:docPartBody>
        <w:p w:rsidR="00E80C94" w:rsidRDefault="00F2518A" w:rsidP="00F2518A">
          <w:pPr>
            <w:pStyle w:val="089F456AAE9247BFA9C799253A0BE7AF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187E0BBAB004952B5C5C93EE9A392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B21F95-D431-43B4-BAC7-F778993A2581}"/>
      </w:docPartPr>
      <w:docPartBody>
        <w:p w:rsidR="00E80C94" w:rsidRDefault="00F2518A" w:rsidP="00F2518A">
          <w:pPr>
            <w:pStyle w:val="1187E0BBAB004952B5C5C93EE9A3923D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4BF22A0861BF4ADFB4FF462CE101B8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42FF1B-267E-4557-9431-572F8944DE2C}"/>
      </w:docPartPr>
      <w:docPartBody>
        <w:p w:rsidR="00E80C94" w:rsidRDefault="00F2518A" w:rsidP="00F2518A">
          <w:pPr>
            <w:pStyle w:val="4BF22A0861BF4ADFB4FF462CE101B886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6B9CCE06C6A46549F9B046C2F8647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0CF4C8-8346-48B8-B441-198B84353327}"/>
      </w:docPartPr>
      <w:docPartBody>
        <w:p w:rsidR="00E80C94" w:rsidRDefault="00F2518A" w:rsidP="00F2518A">
          <w:pPr>
            <w:pStyle w:val="76B9CCE06C6A46549F9B046C2F864715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C850146196A4A6EAE7FE0015A7B16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902F2D-ABD7-4214-A71F-C05F774F2375}"/>
      </w:docPartPr>
      <w:docPartBody>
        <w:p w:rsidR="00E80C94" w:rsidRDefault="00F2518A" w:rsidP="00F2518A">
          <w:pPr>
            <w:pStyle w:val="8C850146196A4A6EAE7FE0015A7B1656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12905087A5EB4F74892CF7E9CAA14A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08C56A-6386-46DC-A8B7-EC720FDBB7E3}"/>
      </w:docPartPr>
      <w:docPartBody>
        <w:p w:rsidR="00E80C94" w:rsidRDefault="00F2518A" w:rsidP="00F2518A">
          <w:pPr>
            <w:pStyle w:val="12905087A5EB4F74892CF7E9CAA14A87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E53E871335C4C8A800F0FDF02E0E1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F6B181-CB4F-4A6B-B9A4-F35B005C5989}"/>
      </w:docPartPr>
      <w:docPartBody>
        <w:p w:rsidR="00E80C94" w:rsidRDefault="00F2518A" w:rsidP="00F2518A">
          <w:pPr>
            <w:pStyle w:val="5E53E871335C4C8A800F0FDF02E0E142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0E1ED145BA24AF1AE9A88B3EE86E3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7B7D58-5CC2-4137-B9C3-39A8DEA7F4AC}"/>
      </w:docPartPr>
      <w:docPartBody>
        <w:p w:rsidR="00E80C94" w:rsidRDefault="00F2518A" w:rsidP="00F2518A">
          <w:pPr>
            <w:pStyle w:val="80E1ED145BA24AF1AE9A88B3EE86E3BD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F2C1D13E83FC447B9AA2C57E5C8493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3C69E4-C23B-4989-B32A-EE49A55D84CE}"/>
      </w:docPartPr>
      <w:docPartBody>
        <w:p w:rsidR="00E80C94" w:rsidRDefault="00F2518A" w:rsidP="00F2518A">
          <w:pPr>
            <w:pStyle w:val="F2C1D13E83FC447B9AA2C57E5C8493D9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1E598CA8E2E4B9C990B0EB8347349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2555BB-D15A-4A47-A908-EC301A221F43}"/>
      </w:docPartPr>
      <w:docPartBody>
        <w:p w:rsidR="00E80C94" w:rsidRDefault="00F2518A" w:rsidP="00F2518A">
          <w:pPr>
            <w:pStyle w:val="01E598CA8E2E4B9C990B0EB83473490A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6AB88F570404562BB93B5516CDAF7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F164AB-A29D-449D-8AA4-92C561796358}"/>
      </w:docPartPr>
      <w:docPartBody>
        <w:p w:rsidR="00E80C94" w:rsidRDefault="00F2518A" w:rsidP="00F2518A">
          <w:pPr>
            <w:pStyle w:val="36AB88F570404562BB93B5516CDAF7C9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CD34CD3B019C489DA15643800F693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C1DE28-C989-43F0-BF83-50FC13775F1A}"/>
      </w:docPartPr>
      <w:docPartBody>
        <w:p w:rsidR="00E80C94" w:rsidRDefault="00F2518A" w:rsidP="00F2518A">
          <w:pPr>
            <w:pStyle w:val="CD34CD3B019C489DA15643800F6938ED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D2E52AD471E494BB94B1209A9B6FC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B2DE4B-0054-4A11-B811-9DD1A659F68C}"/>
      </w:docPartPr>
      <w:docPartBody>
        <w:p w:rsidR="00E80C94" w:rsidRDefault="00F2518A" w:rsidP="00F2518A">
          <w:pPr>
            <w:pStyle w:val="4D2E52AD471E494BB94B1209A9B6FCDF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57155B952F84B4F8A8FAA6676F7E6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F5F930-441D-4DC4-A2E3-837994B78541}"/>
      </w:docPartPr>
      <w:docPartBody>
        <w:p w:rsidR="00E80C94" w:rsidRDefault="00F2518A" w:rsidP="00F2518A">
          <w:pPr>
            <w:pStyle w:val="957155B952F84B4F8A8FAA6676F7E65E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5172577AA625403E94DACEA290EDED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C34CF5-B102-4D9E-8B64-8CBE3F7C3E77}"/>
      </w:docPartPr>
      <w:docPartBody>
        <w:p w:rsidR="00E80C94" w:rsidRDefault="00F2518A" w:rsidP="00F2518A">
          <w:pPr>
            <w:pStyle w:val="5172577AA625403E94DACEA290EDED03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3F9A4D511D344A6BA7E3A718603B3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F84AA4-CF6C-4E55-831F-DEC46A001B28}"/>
      </w:docPartPr>
      <w:docPartBody>
        <w:p w:rsidR="00E80C94" w:rsidRDefault="00F2518A" w:rsidP="00F2518A">
          <w:pPr>
            <w:pStyle w:val="93F9A4D511D344A6BA7E3A718603B32F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D59508C022E4914A193BEA4AAC790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A8F023-3C04-4080-BBBC-2A93A3BE54E3}"/>
      </w:docPartPr>
      <w:docPartBody>
        <w:p w:rsidR="00E80C94" w:rsidRDefault="00F2518A" w:rsidP="00F2518A">
          <w:pPr>
            <w:pStyle w:val="4D59508C022E4914A193BEA4AAC790DD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C1F1B7D7295F4ABA84029D8866ED9B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122DE9-AFE9-45D8-8114-CFA2DD513F8F}"/>
      </w:docPartPr>
      <w:docPartBody>
        <w:p w:rsidR="00E80C94" w:rsidRDefault="00F2518A" w:rsidP="00F2518A">
          <w:pPr>
            <w:pStyle w:val="C1F1B7D7295F4ABA84029D8866ED9B61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0988509AB5C4E0B9198BA5C13FD46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95F058-8E7F-43BA-88EE-F365C5D19B50}"/>
      </w:docPartPr>
      <w:docPartBody>
        <w:p w:rsidR="00E80C94" w:rsidRDefault="00F2518A" w:rsidP="00F2518A">
          <w:pPr>
            <w:pStyle w:val="90988509AB5C4E0B9198BA5C13FD4604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D07B91686E547EB9E8F7E1F5A7CB3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F73642-38B8-4F8B-9EEC-5B35A4BAF1AA}"/>
      </w:docPartPr>
      <w:docPartBody>
        <w:p w:rsidR="00E80C94" w:rsidRDefault="00F2518A" w:rsidP="00F2518A">
          <w:pPr>
            <w:pStyle w:val="3D07B91686E547EB9E8F7E1F5A7CB30A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4EE1B8F7B69746A892284989BD9A83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9A856B-D28B-4338-8058-EC687BE487E2}"/>
      </w:docPartPr>
      <w:docPartBody>
        <w:p w:rsidR="00E80C94" w:rsidRDefault="00F2518A" w:rsidP="00F2518A">
          <w:pPr>
            <w:pStyle w:val="4EE1B8F7B69746A892284989BD9A8372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B1B3BBA507E41E39E85E8E8547F83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ECB83D-C6E6-4ECC-81E7-6469ED2B5689}"/>
      </w:docPartPr>
      <w:docPartBody>
        <w:p w:rsidR="00E80C94" w:rsidRDefault="00F2518A" w:rsidP="00F2518A">
          <w:pPr>
            <w:pStyle w:val="2B1B3BBA507E41E39E85E8E8547F8378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7AEFAC6D7234688BC4946B7055B6E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B7ADEA-8375-4F6A-A991-8B57DA1B30BF}"/>
      </w:docPartPr>
      <w:docPartBody>
        <w:p w:rsidR="00E80C94" w:rsidRDefault="00F2518A" w:rsidP="00F2518A">
          <w:pPr>
            <w:pStyle w:val="A7AEFAC6D7234688BC4946B7055B6EA8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15C111288B0945B2881F1CDC70E806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896EA8-D905-4CB9-A5A0-65D3AE6350C0}"/>
      </w:docPartPr>
      <w:docPartBody>
        <w:p w:rsidR="00E80C94" w:rsidRDefault="00F2518A" w:rsidP="00F2518A">
          <w:pPr>
            <w:pStyle w:val="15C111288B0945B2881F1CDC70E806B9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6A1C53D40C941618F725492DC5E45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C39F5A-B396-4FFA-B6F1-5CD084353D4C}"/>
      </w:docPartPr>
      <w:docPartBody>
        <w:p w:rsidR="00E80C94" w:rsidRDefault="00F2518A" w:rsidP="00F2518A">
          <w:pPr>
            <w:pStyle w:val="86A1C53D40C941618F725492DC5E45ED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C24628968AA4FB1B8D4DF1169C351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F8D11D-98CC-43D5-B758-78CDE7F1DBCB}"/>
      </w:docPartPr>
      <w:docPartBody>
        <w:p w:rsidR="00E80C94" w:rsidRDefault="00F2518A" w:rsidP="00F2518A">
          <w:pPr>
            <w:pStyle w:val="0C24628968AA4FB1B8D4DF1169C351B7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1AC4BEB831F487B91154FF476097E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8D101C-C3BF-4975-9319-C6AF66352172}"/>
      </w:docPartPr>
      <w:docPartBody>
        <w:p w:rsidR="00E80C94" w:rsidRDefault="00F2518A" w:rsidP="00F2518A">
          <w:pPr>
            <w:pStyle w:val="D1AC4BEB831F487B91154FF476097E0B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90B996CC3B5477B812F2003A91D9C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2EF23B-C0F6-4925-AC95-06E1DA964A2C}"/>
      </w:docPartPr>
      <w:docPartBody>
        <w:p w:rsidR="00E80C94" w:rsidRDefault="00F2518A" w:rsidP="00F2518A">
          <w:pPr>
            <w:pStyle w:val="690B996CC3B5477B812F2003A91D9C59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D072884588949EBB32965476712F6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6120C3-3E50-427D-A9E8-00EDF80AB98A}"/>
      </w:docPartPr>
      <w:docPartBody>
        <w:p w:rsidR="00E80C94" w:rsidRDefault="00F2518A" w:rsidP="00F2518A">
          <w:pPr>
            <w:pStyle w:val="5D072884588949EBB32965476712F67C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961A4B401F341F5B12230A8A54522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A3FF87-A252-42B8-8FF0-BA42819EA96D}"/>
      </w:docPartPr>
      <w:docPartBody>
        <w:p w:rsidR="00E80C94" w:rsidRDefault="00F2518A" w:rsidP="00F2518A">
          <w:pPr>
            <w:pStyle w:val="D961A4B401F341F5B12230A8A54522D1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A3A8BF8628D43E899EC2253B92CFD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B238B9-7311-40A7-9599-2FCAA36BC7BD}"/>
      </w:docPartPr>
      <w:docPartBody>
        <w:p w:rsidR="00E80C94" w:rsidRDefault="00F2518A" w:rsidP="00F2518A">
          <w:pPr>
            <w:pStyle w:val="1A3A8BF8628D43E899EC2253B92CFDD4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AB64A0E71A7436B92AFB523ABE8DF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2D24B7-D844-41DF-9DF3-7A4A5D61D25E}"/>
      </w:docPartPr>
      <w:docPartBody>
        <w:p w:rsidR="00E80C94" w:rsidRDefault="00F2518A" w:rsidP="00F2518A">
          <w:pPr>
            <w:pStyle w:val="0AB64A0E71A7436B92AFB523ABE8DFBA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414F29143553416BBE07339C0AE1CA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CCFD9C-1421-41F3-9733-A4AB62AAB9CD}"/>
      </w:docPartPr>
      <w:docPartBody>
        <w:p w:rsidR="00E80C94" w:rsidRDefault="00F2518A" w:rsidP="00F2518A">
          <w:pPr>
            <w:pStyle w:val="414F29143553416BBE07339C0AE1CA3F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6647E8DA8B848098C1F51C03812D0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8DA8CA-FACE-4E2C-BEBE-A13212CAA84B}"/>
      </w:docPartPr>
      <w:docPartBody>
        <w:p w:rsidR="00E80C94" w:rsidRDefault="00F2518A" w:rsidP="00F2518A">
          <w:pPr>
            <w:pStyle w:val="E6647E8DA8B848098C1F51C03812D0C9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CAECCA84640486396842CD2EEE6F4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CFE8BF-7A36-44C9-B2B0-8229278250AB}"/>
      </w:docPartPr>
      <w:docPartBody>
        <w:p w:rsidR="00E80C94" w:rsidRDefault="00F2518A" w:rsidP="00F2518A">
          <w:pPr>
            <w:pStyle w:val="ACAECCA84640486396842CD2EEE6F4BD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CCEABBECF9A941828ACFF5D05F9619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76986F-CA5C-4DC2-9560-24DEF6834B92}"/>
      </w:docPartPr>
      <w:docPartBody>
        <w:p w:rsidR="00E80C94" w:rsidRDefault="00F2518A" w:rsidP="00F2518A">
          <w:pPr>
            <w:pStyle w:val="CCEABBECF9A941828ACFF5D05F96193C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4415688B81442C4AFF29880BDACDC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4043B2-A406-4DEA-831A-9583FD94AA30}"/>
      </w:docPartPr>
      <w:docPartBody>
        <w:p w:rsidR="00E80C94" w:rsidRDefault="00F2518A" w:rsidP="00F2518A">
          <w:pPr>
            <w:pStyle w:val="44415688B81442C4AFF29880BDACDCF3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472F6D7BC0E4B88BD7EAB932FBE0C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979FA1-8295-414D-BAE0-FDC1B70D0F21}"/>
      </w:docPartPr>
      <w:docPartBody>
        <w:p w:rsidR="00E80C94" w:rsidRDefault="00F2518A" w:rsidP="00F2518A">
          <w:pPr>
            <w:pStyle w:val="D472F6D7BC0E4B88BD7EAB932FBE0C13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32B68E11320C4023929C2F17F49959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01ACF9-2DC0-4454-8048-61BF3A3CE3F6}"/>
      </w:docPartPr>
      <w:docPartBody>
        <w:p w:rsidR="00E80C94" w:rsidRDefault="00F2518A" w:rsidP="00F2518A">
          <w:pPr>
            <w:pStyle w:val="32B68E11320C4023929C2F17F4995966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7E900577CE64AFF9E250E1830EDF1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844C39-B5CF-40B5-8B1A-D5D2F9D24737}"/>
      </w:docPartPr>
      <w:docPartBody>
        <w:p w:rsidR="00E80C94" w:rsidRDefault="00F2518A" w:rsidP="00F2518A">
          <w:pPr>
            <w:pStyle w:val="97E900577CE64AFF9E250E1830EDF114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7A41142464A475FAB31DE7E8A0717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ED38A9-1BA6-4D41-A571-976F285018CE}"/>
      </w:docPartPr>
      <w:docPartBody>
        <w:p w:rsidR="00E80C94" w:rsidRDefault="00F2518A" w:rsidP="00F2518A">
          <w:pPr>
            <w:pStyle w:val="47A41142464A475FAB31DE7E8A0717F2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44F7B3A22D8142D58CAB139D5666B8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F268E5-4C30-470C-B361-E2FB27436AEC}"/>
      </w:docPartPr>
      <w:docPartBody>
        <w:p w:rsidR="00E80C94" w:rsidRDefault="00F2518A" w:rsidP="00F2518A">
          <w:pPr>
            <w:pStyle w:val="44F7B3A22D8142D58CAB139D5666B89D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D75C8787AE044E28F70DC63B79A94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59DD62-38BB-4A72-A6D2-458D871FBBA0}"/>
      </w:docPartPr>
      <w:docPartBody>
        <w:p w:rsidR="00E80C94" w:rsidRDefault="00F2518A" w:rsidP="00F2518A">
          <w:pPr>
            <w:pStyle w:val="7D75C8787AE044E28F70DC63B79A94F9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7713618D55D45F2884584AF8D1982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EAFF0E-064A-4905-A796-8EA8552BFC01}"/>
      </w:docPartPr>
      <w:docPartBody>
        <w:p w:rsidR="00E80C94" w:rsidRDefault="00F2518A" w:rsidP="00F2518A">
          <w:pPr>
            <w:pStyle w:val="67713618D55D45F2884584AF8D19823B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15C414AFCBEB475C82086707A1A228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8C0372-4BA5-47A6-B5A1-547F898523F2}"/>
      </w:docPartPr>
      <w:docPartBody>
        <w:p w:rsidR="00E80C94" w:rsidRDefault="00F2518A" w:rsidP="00F2518A">
          <w:pPr>
            <w:pStyle w:val="15C414AFCBEB475C82086707A1A22888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58C65E80C2D4031B2AFE7250C6414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A105B2-B7F1-47E7-AA9D-4C91EFEC32B4}"/>
      </w:docPartPr>
      <w:docPartBody>
        <w:p w:rsidR="00E80C94" w:rsidRDefault="00F2518A" w:rsidP="00F2518A">
          <w:pPr>
            <w:pStyle w:val="058C65E80C2D4031B2AFE7250C64148C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D88C1C56FE34D09B2AB0DC38CECF8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43AFD1-3797-43B2-B644-BE5B5F62BD90}"/>
      </w:docPartPr>
      <w:docPartBody>
        <w:p w:rsidR="00E80C94" w:rsidRDefault="00F2518A" w:rsidP="00F2518A">
          <w:pPr>
            <w:pStyle w:val="DD88C1C56FE34D09B2AB0DC38CECF8F6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31663AF4FE1D4541B8F0E4117FE2EB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36CA15-89FE-40AA-A17E-64104DDC7697}"/>
      </w:docPartPr>
      <w:docPartBody>
        <w:p w:rsidR="00E80C94" w:rsidRDefault="00F2518A" w:rsidP="00F2518A">
          <w:pPr>
            <w:pStyle w:val="31663AF4FE1D4541B8F0E4117FE2EB40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EF9DB0D177B49E285358F7883295D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8BA481-7040-4DDC-9AC8-776D4B5F0D91}"/>
      </w:docPartPr>
      <w:docPartBody>
        <w:p w:rsidR="00E80C94" w:rsidRDefault="00F2518A" w:rsidP="00F2518A">
          <w:pPr>
            <w:pStyle w:val="8EF9DB0D177B49E285358F7883295D2A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CFEDF4E09FB43FC8B46113BE2C3F8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95750E-C71E-40FF-9EEF-7D2739994806}"/>
      </w:docPartPr>
      <w:docPartBody>
        <w:p w:rsidR="00E80C94" w:rsidRDefault="00F2518A" w:rsidP="00F2518A">
          <w:pPr>
            <w:pStyle w:val="0CFEDF4E09FB43FC8B46113BE2C3F885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CCE176B893514B129376E615640C18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73541C-1307-45D5-B76F-D1A41152C351}"/>
      </w:docPartPr>
      <w:docPartBody>
        <w:p w:rsidR="00E80C94" w:rsidRDefault="00F2518A" w:rsidP="00F2518A">
          <w:pPr>
            <w:pStyle w:val="CCE176B893514B129376E615640C1877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C4C5BAD2E2742B5A470EEC442905D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157875-3DEA-4E0B-AD9E-8F3EFFEA974A}"/>
      </w:docPartPr>
      <w:docPartBody>
        <w:p w:rsidR="00E80C94" w:rsidRDefault="00F2518A" w:rsidP="00F2518A">
          <w:pPr>
            <w:pStyle w:val="2C4C5BAD2E2742B5A470EEC442905DF0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0E4871018B3416D94CD6DAEEF0F5D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6400A4-CB23-464C-8739-D996173C3093}"/>
      </w:docPartPr>
      <w:docPartBody>
        <w:p w:rsidR="00E80C94" w:rsidRDefault="00F2518A" w:rsidP="00F2518A">
          <w:pPr>
            <w:pStyle w:val="30E4871018B3416D94CD6DAEEF0F5D0F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9284F4A4969F4C439095C023FE9EEC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65D73C-E196-4C72-B170-739BC93AFE51}"/>
      </w:docPartPr>
      <w:docPartBody>
        <w:p w:rsidR="00E80C94" w:rsidRDefault="00F2518A" w:rsidP="00F2518A">
          <w:pPr>
            <w:pStyle w:val="9284F4A4969F4C439095C023FE9EEC2A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B18FF74541E4FF6A660053CFE0F09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C9EAC9-E7F8-47CF-8D08-F409219232B7}"/>
      </w:docPartPr>
      <w:docPartBody>
        <w:p w:rsidR="00E80C94" w:rsidRDefault="00F2518A" w:rsidP="00F2518A">
          <w:pPr>
            <w:pStyle w:val="CB18FF74541E4FF6A660053CFE0F094F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1F632F21F4548D89E7E752FD0CE3B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851320-59F7-4DFF-A7A3-916D222813E9}"/>
      </w:docPartPr>
      <w:docPartBody>
        <w:p w:rsidR="00E80C94" w:rsidRDefault="00F2518A" w:rsidP="00F2518A">
          <w:pPr>
            <w:pStyle w:val="61F632F21F4548D89E7E752FD0CE3BCD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FBF0CDD3C7FB4F1CABB60736576C15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3F5310-BDA4-4797-97DA-C0273F370402}"/>
      </w:docPartPr>
      <w:docPartBody>
        <w:p w:rsidR="00E80C94" w:rsidRDefault="00F2518A" w:rsidP="00F2518A">
          <w:pPr>
            <w:pStyle w:val="FBF0CDD3C7FB4F1CABB60736576C15F1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001C1CF909F4245B5B64B4C33CDAC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ED479A-B7D6-4787-A391-6A7083E63420}"/>
      </w:docPartPr>
      <w:docPartBody>
        <w:p w:rsidR="00E80C94" w:rsidRDefault="00F2518A" w:rsidP="00F2518A">
          <w:pPr>
            <w:pStyle w:val="4001C1CF909F4245B5B64B4C33CDACA0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52EFAA9AC634F01928EB5D7BDF18A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8A94C9-B3CF-4550-85A1-CBC5BE02CC64}"/>
      </w:docPartPr>
      <w:docPartBody>
        <w:p w:rsidR="00E80C94" w:rsidRDefault="00F2518A" w:rsidP="00F2518A">
          <w:pPr>
            <w:pStyle w:val="352EFAA9AC634F01928EB5D7BDF18AFE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581F377FE53C4BB1B334D1559B5CB3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89681E-B361-459C-B144-F17F40EB1850}"/>
      </w:docPartPr>
      <w:docPartBody>
        <w:p w:rsidR="00E80C94" w:rsidRDefault="00F2518A" w:rsidP="00F2518A">
          <w:pPr>
            <w:pStyle w:val="581F377FE53C4BB1B334D1559B5CB3B4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A7F365F02FF44FEA2DD2791A3E079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3B0CE8-CC5B-425F-AAB1-43E5C9499535}"/>
      </w:docPartPr>
      <w:docPartBody>
        <w:p w:rsidR="00E80C94" w:rsidRDefault="00F2518A" w:rsidP="00F2518A">
          <w:pPr>
            <w:pStyle w:val="2A7F365F02FF44FEA2DD2791A3E079F8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8CDFC74889D4E00B58C8AF64D55DC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30EAA7-4F9B-48F8-848A-3F085CD003E7}"/>
      </w:docPartPr>
      <w:docPartBody>
        <w:p w:rsidR="00E80C94" w:rsidRDefault="00F2518A" w:rsidP="00F2518A">
          <w:pPr>
            <w:pStyle w:val="68CDFC74889D4E00B58C8AF64D55DCB5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394AD2CC374C41BDA7EC25F6F689C2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771375-FD6F-42BA-80D4-413EB869BD3C}"/>
      </w:docPartPr>
      <w:docPartBody>
        <w:p w:rsidR="00E80C94" w:rsidRDefault="00F2518A" w:rsidP="00F2518A">
          <w:pPr>
            <w:pStyle w:val="394AD2CC374C41BDA7EC25F6F689C245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0D2337ED11B4241912B61B823D943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5D3C30-6D17-4787-ADE4-63957812C0AF}"/>
      </w:docPartPr>
      <w:docPartBody>
        <w:p w:rsidR="00E80C94" w:rsidRDefault="00F2518A" w:rsidP="00F2518A">
          <w:pPr>
            <w:pStyle w:val="60D2337ED11B4241912B61B823D943C4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1A516AC912F4828850BAE64B6F2F6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301E99-F2F0-43D8-A9DF-B7C4204ABE58}"/>
      </w:docPartPr>
      <w:docPartBody>
        <w:p w:rsidR="00E80C94" w:rsidRDefault="00F2518A" w:rsidP="00F2518A">
          <w:pPr>
            <w:pStyle w:val="11A516AC912F4828850BAE64B6F2F655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5670DEF29C8D4A308D161B067777F1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EE5ECE-5CD5-4326-BB00-B67CED6382E7}"/>
      </w:docPartPr>
      <w:docPartBody>
        <w:p w:rsidR="00E80C94" w:rsidRDefault="00F2518A" w:rsidP="00F2518A">
          <w:pPr>
            <w:pStyle w:val="5670DEF29C8D4A308D161B067777F117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3692A06E580470582CB113055D783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3C493A-E42F-4F4B-95DE-EB9D17AFC2FD}"/>
      </w:docPartPr>
      <w:docPartBody>
        <w:p w:rsidR="00E80C94" w:rsidRDefault="00F2518A" w:rsidP="00F2518A">
          <w:pPr>
            <w:pStyle w:val="33692A06E580470582CB113055D78311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63178FDFD40404D8C20CA02FADEBE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E621FD-3E31-4C42-8239-F1F2B3DE2A65}"/>
      </w:docPartPr>
      <w:docPartBody>
        <w:p w:rsidR="00E80C94" w:rsidRDefault="00F2518A" w:rsidP="00F2518A">
          <w:pPr>
            <w:pStyle w:val="463178FDFD40404D8C20CA02FADEBE9F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B584C6CB80CF41EF9CD3D7C4F1C1E6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756A4D-8856-41D0-98AD-2D31E019FDAB}"/>
      </w:docPartPr>
      <w:docPartBody>
        <w:p w:rsidR="00E80C94" w:rsidRDefault="00F2518A" w:rsidP="00F2518A">
          <w:pPr>
            <w:pStyle w:val="B584C6CB80CF41EF9CD3D7C4F1C1E6CA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3B4E5EBD9AC4227BDDCB3AF113ACC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DB33A1-CD1C-496B-8217-137F31A07E57}"/>
      </w:docPartPr>
      <w:docPartBody>
        <w:p w:rsidR="00E80C94" w:rsidRDefault="00F2518A" w:rsidP="00F2518A">
          <w:pPr>
            <w:pStyle w:val="D3B4E5EBD9AC4227BDDCB3AF113ACCE4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8114708616B447DA54975A464F0F3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E492CD-9919-4DA0-8A38-87AEE91DCC57}"/>
      </w:docPartPr>
      <w:docPartBody>
        <w:p w:rsidR="00E80C94" w:rsidRDefault="00F2518A" w:rsidP="00F2518A">
          <w:pPr>
            <w:pStyle w:val="F8114708616B447DA54975A464F0F37E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1F3D03A72762408A8F1CE809B027E0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6CAAF6-8933-43C4-9081-3A3E0B001095}"/>
      </w:docPartPr>
      <w:docPartBody>
        <w:p w:rsidR="00E80C94" w:rsidRDefault="00F2518A" w:rsidP="00F2518A">
          <w:pPr>
            <w:pStyle w:val="1F3D03A72762408A8F1CE809B027E004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6BDE96C49584B399855299F836D86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A6A8C8-CEFC-47AA-9C92-1CE25770D19F}"/>
      </w:docPartPr>
      <w:docPartBody>
        <w:p w:rsidR="00E80C94" w:rsidRDefault="00F2518A" w:rsidP="00F2518A">
          <w:pPr>
            <w:pStyle w:val="76BDE96C49584B399855299F836D867B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A351F70DD264759AB4CDCB88DD780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B5AB09-6C94-40BF-BCE9-9FAA11F332B1}"/>
      </w:docPartPr>
      <w:docPartBody>
        <w:p w:rsidR="00E80C94" w:rsidRDefault="00F2518A" w:rsidP="00F2518A">
          <w:pPr>
            <w:pStyle w:val="FA351F70DD264759AB4CDCB88DD78069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B60A963A50DD4AACBA9625E4B6A59B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941477-C889-4897-8367-F160CE088BC8}"/>
      </w:docPartPr>
      <w:docPartBody>
        <w:p w:rsidR="00E80C94" w:rsidRDefault="00F2518A" w:rsidP="00F2518A">
          <w:pPr>
            <w:pStyle w:val="B60A963A50DD4AACBA9625E4B6A59B47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97A25B6A17D413AAFB41286276BA0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13163E-2FF8-4871-81FB-69AB5D87E691}"/>
      </w:docPartPr>
      <w:docPartBody>
        <w:p w:rsidR="00E80C94" w:rsidRDefault="00F2518A" w:rsidP="00F2518A">
          <w:pPr>
            <w:pStyle w:val="897A25B6A17D413AAFB41286276BA0BF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3327A234A224884869A8281F0584F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51D9FC-3F3B-41C4-A989-00E7DD93ABF1}"/>
      </w:docPartPr>
      <w:docPartBody>
        <w:p w:rsidR="00E80C94" w:rsidRDefault="00F2518A" w:rsidP="00F2518A">
          <w:pPr>
            <w:pStyle w:val="03327A234A224884869A8281F0584FBF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61AA2424BA5A447DBDD4F19CD1FEF0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51C149-90B9-47BA-85D3-E5B62AB90A03}"/>
      </w:docPartPr>
      <w:docPartBody>
        <w:p w:rsidR="00E80C94" w:rsidRDefault="00F2518A" w:rsidP="00F2518A">
          <w:pPr>
            <w:pStyle w:val="61AA2424BA5A447DBDD4F19CD1FEF068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6085FF5FA674D96929717255B2AD3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C3761B-BE3C-4541-8CFB-C8AAA8854D7B}"/>
      </w:docPartPr>
      <w:docPartBody>
        <w:p w:rsidR="00E80C94" w:rsidRDefault="00F2518A" w:rsidP="00F2518A">
          <w:pPr>
            <w:pStyle w:val="06085FF5FA674D96929717255B2AD304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9986F243C7D4EEB9B2B0C2757D99B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5CCCA6-E642-46DA-915B-5B94B82A481C}"/>
      </w:docPartPr>
      <w:docPartBody>
        <w:p w:rsidR="00E80C94" w:rsidRDefault="00F2518A" w:rsidP="00F2518A">
          <w:pPr>
            <w:pStyle w:val="C9986F243C7D4EEB9B2B0C2757D99B2D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A87CBC1608D74DC39A116026A701E8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1F1101-395E-4072-A204-4858A1DC93EE}"/>
      </w:docPartPr>
      <w:docPartBody>
        <w:p w:rsidR="00E80C94" w:rsidRDefault="00F2518A" w:rsidP="00F2518A">
          <w:pPr>
            <w:pStyle w:val="A87CBC1608D74DC39A116026A701E83B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114026669B9417E961DA798D22F58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97B587-4C01-4765-969D-75D7A39C6CA5}"/>
      </w:docPartPr>
      <w:docPartBody>
        <w:p w:rsidR="00E80C94" w:rsidRDefault="00F2518A" w:rsidP="00F2518A">
          <w:pPr>
            <w:pStyle w:val="C114026669B9417E961DA798D22F5884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8A85AE6F949424C8BFBB7CF24DDA9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11AE70-D820-48DF-86AC-7F8A9A63B3F3}"/>
      </w:docPartPr>
      <w:docPartBody>
        <w:p w:rsidR="00E80C94" w:rsidRDefault="00F2518A" w:rsidP="00F2518A">
          <w:pPr>
            <w:pStyle w:val="E8A85AE6F949424C8BFBB7CF24DDA9A3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217CD5EB09FA43CAA182FADA08C6CA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866957-C80C-4D78-B37F-5A68D4D0BDC0}"/>
      </w:docPartPr>
      <w:docPartBody>
        <w:p w:rsidR="00E80C94" w:rsidRDefault="00F2518A" w:rsidP="00F2518A">
          <w:pPr>
            <w:pStyle w:val="217CD5EB09FA43CAA182FADA08C6CA89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E78E0A5797A428CA61B426E46F93B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120ABA-D31D-41AB-B988-69DEE83BA9D8}"/>
      </w:docPartPr>
      <w:docPartBody>
        <w:p w:rsidR="00E80C94" w:rsidRDefault="00F2518A" w:rsidP="00F2518A">
          <w:pPr>
            <w:pStyle w:val="0E78E0A5797A428CA61B426E46F93B87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C50C84B5E8A48B6BAC0EFD5363E31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579BE2-E5CB-47E0-B6D2-4B71224B5892}"/>
      </w:docPartPr>
      <w:docPartBody>
        <w:p w:rsidR="00E80C94" w:rsidRDefault="00F2518A" w:rsidP="00F2518A">
          <w:pPr>
            <w:pStyle w:val="1C50C84B5E8A48B6BAC0EFD5363E311B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CC0BC6CAFAF84385ADF4164533E297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ED9B4A-A300-4A97-9944-C83643A2A81C}"/>
      </w:docPartPr>
      <w:docPartBody>
        <w:p w:rsidR="00E80C94" w:rsidRDefault="00F2518A" w:rsidP="00F2518A">
          <w:pPr>
            <w:pStyle w:val="CC0BC6CAFAF84385ADF4164533E2970A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8CD572477144960BA7AA231D61AE7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392228-6F5A-4A1A-B316-A86698663A44}"/>
      </w:docPartPr>
      <w:docPartBody>
        <w:p w:rsidR="00E80C94" w:rsidRDefault="00F2518A" w:rsidP="00F2518A">
          <w:pPr>
            <w:pStyle w:val="38CD572477144960BA7AA231D61AE7F2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5E79E2308DC44CFB68330FC2E9819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74CDA7-0B53-4F97-A2E2-362F04A79177}"/>
      </w:docPartPr>
      <w:docPartBody>
        <w:p w:rsidR="00E80C94" w:rsidRDefault="00F2518A" w:rsidP="00F2518A">
          <w:pPr>
            <w:pStyle w:val="F5E79E2308DC44CFB68330FC2E981997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31A11FD028EB416587B61A915EB7B8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356AFC-F749-43F0-B1EA-EE6AE7D72D64}"/>
      </w:docPartPr>
      <w:docPartBody>
        <w:p w:rsidR="00E80C94" w:rsidRDefault="00F2518A" w:rsidP="00F2518A">
          <w:pPr>
            <w:pStyle w:val="31A11FD028EB416587B61A915EB7B803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77A17B9CD584576BEAD6C6CA5152B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B45929-1F12-480E-A47F-9E61395D88FC}"/>
      </w:docPartPr>
      <w:docPartBody>
        <w:p w:rsidR="00E80C94" w:rsidRDefault="00F2518A" w:rsidP="00F2518A">
          <w:pPr>
            <w:pStyle w:val="877A17B9CD584576BEAD6C6CA5152BC8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17DF1CC73B7405EA4E93FEC921832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0DB712-3CF0-4734-9309-A86CC21BE67B}"/>
      </w:docPartPr>
      <w:docPartBody>
        <w:p w:rsidR="00E80C94" w:rsidRDefault="00F2518A" w:rsidP="00F2518A">
          <w:pPr>
            <w:pStyle w:val="317DF1CC73B7405EA4E93FEC9218322F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3F4BE9AFC6744E638B8328501A6681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206F2B-483C-42BB-A1C4-3B289C8A7D8B}"/>
      </w:docPartPr>
      <w:docPartBody>
        <w:p w:rsidR="00E80C94" w:rsidRDefault="00F2518A" w:rsidP="00F2518A">
          <w:pPr>
            <w:pStyle w:val="3F4BE9AFC6744E638B8328501A66816E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B1D920999464A9C921B1B480E6086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99169E-FC13-48FE-A5A1-473999C0E61D}"/>
      </w:docPartPr>
      <w:docPartBody>
        <w:p w:rsidR="00E80C94" w:rsidRDefault="00F2518A" w:rsidP="00F2518A">
          <w:pPr>
            <w:pStyle w:val="7B1D920999464A9C921B1B480E6086C7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2636DDA716A458C8853EBADBB700D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FE8D55-887B-44C8-90C7-0FC5AF83D84B}"/>
      </w:docPartPr>
      <w:docPartBody>
        <w:p w:rsidR="00E80C94" w:rsidRDefault="00F2518A" w:rsidP="00F2518A">
          <w:pPr>
            <w:pStyle w:val="92636DDA716A458C8853EBADBB700D49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18B3E4414DD9410CBA2A6635914544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42F559-22EA-4983-843D-14A8F8EC3A6A}"/>
      </w:docPartPr>
      <w:docPartBody>
        <w:p w:rsidR="00E80C94" w:rsidRDefault="00F2518A" w:rsidP="00F2518A">
          <w:pPr>
            <w:pStyle w:val="18B3E4414DD9410CBA2A6635914544A1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B1C39835BEB4A12AFA453EAD53531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230570-6783-42DC-B6E7-55C4A7DE5591}"/>
      </w:docPartPr>
      <w:docPartBody>
        <w:p w:rsidR="00E80C94" w:rsidRDefault="00F2518A" w:rsidP="00F2518A">
          <w:pPr>
            <w:pStyle w:val="CB1C39835BEB4A12AFA453EAD5353184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DA1D059493246DDB11BAEC10E15EE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90B066-D296-49F0-9785-A4D894AB1311}"/>
      </w:docPartPr>
      <w:docPartBody>
        <w:p w:rsidR="00E80C94" w:rsidRDefault="00F2518A" w:rsidP="00F2518A">
          <w:pPr>
            <w:pStyle w:val="BDA1D059493246DDB11BAEC10E15EE5F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C56D688287A64B45BD2FD9ABD3C38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41EBD6-E2B8-4F6C-B5A9-29B412CA22B0}"/>
      </w:docPartPr>
      <w:docPartBody>
        <w:p w:rsidR="00E80C94" w:rsidRDefault="00F2518A" w:rsidP="00F2518A">
          <w:pPr>
            <w:pStyle w:val="C56D688287A64B45BD2FD9ABD3C38B4D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6E16824261945A89214D61AE3E0BF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E13A80-D75D-46BC-BABA-7F767AF8459F}"/>
      </w:docPartPr>
      <w:docPartBody>
        <w:p w:rsidR="00E80C94" w:rsidRDefault="00F2518A" w:rsidP="00F2518A">
          <w:pPr>
            <w:pStyle w:val="86E16824261945A89214D61AE3E0BF9D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75F50D3B6164C67B16F00C0FB2B90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4910E9-2FFD-484F-B75B-5FCBAB67FA4C}"/>
      </w:docPartPr>
      <w:docPartBody>
        <w:p w:rsidR="00E80C94" w:rsidRDefault="00F2518A" w:rsidP="00F2518A">
          <w:pPr>
            <w:pStyle w:val="975F50D3B6164C67B16F00C0FB2B9078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2D35DFD8266242D19D905ADDEDE5C0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8AB843-9ACA-45F8-B613-4FBB37BF9D0D}"/>
      </w:docPartPr>
      <w:docPartBody>
        <w:p w:rsidR="00E80C94" w:rsidRDefault="00F2518A" w:rsidP="00F2518A">
          <w:pPr>
            <w:pStyle w:val="2D35DFD8266242D19D905ADDEDE5C06B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FF3FCF3C905420FB3A1A62DBD0006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C874DD-AC0C-4172-8FE5-CE29BBC4A1CE}"/>
      </w:docPartPr>
      <w:docPartBody>
        <w:p w:rsidR="00E80C94" w:rsidRDefault="00F2518A" w:rsidP="00F2518A">
          <w:pPr>
            <w:pStyle w:val="7FF3FCF3C905420FB3A1A62DBD00066E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636595B3EE541D5A121B6E4778B04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B2C370-2ECC-488C-9C3C-7F0A5AAE8DE5}"/>
      </w:docPartPr>
      <w:docPartBody>
        <w:p w:rsidR="00E80C94" w:rsidRDefault="00F2518A" w:rsidP="00F2518A">
          <w:pPr>
            <w:pStyle w:val="C636595B3EE541D5A121B6E4778B0416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523F9A72B5574495B2C5EA4154EF2F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23E895-A49A-4016-96D3-F206E58025B7}"/>
      </w:docPartPr>
      <w:docPartBody>
        <w:p w:rsidR="00E80C94" w:rsidRDefault="00F2518A" w:rsidP="00F2518A">
          <w:pPr>
            <w:pStyle w:val="523F9A72B5574495B2C5EA4154EF2FFC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F1C9481506741C1B4C5D403D1244F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4535E6-660D-4355-A535-ED1384A09204}"/>
      </w:docPartPr>
      <w:docPartBody>
        <w:p w:rsidR="00E80C94" w:rsidRDefault="00F2518A" w:rsidP="00F2518A">
          <w:pPr>
            <w:pStyle w:val="BF1C9481506741C1B4C5D403D1244FCA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4C40A2C3EF8478B93227E220EE619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191D62-EFA8-4FCC-869E-E6C5CC869978}"/>
      </w:docPartPr>
      <w:docPartBody>
        <w:p w:rsidR="00E80C94" w:rsidRDefault="00F2518A" w:rsidP="00F2518A">
          <w:pPr>
            <w:pStyle w:val="94C40A2C3EF8478B93227E220EE619B1"/>
          </w:pPr>
          <w:r w:rsidRPr="00AE0610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BC08DF7885CC42D2B54FD7B9E5654C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44D932-55B9-49CB-80D9-A66B9878F80F}"/>
      </w:docPartPr>
      <w:docPartBody>
        <w:p w:rsidR="00E80C94" w:rsidRDefault="00F2518A" w:rsidP="00F2518A">
          <w:pPr>
            <w:pStyle w:val="BC08DF7885CC42D2B54FD7B9E5654CDE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BC679820CCE40B3BB832C2FB00819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F43114-0C36-4946-86E9-32DD7A6A1453}"/>
      </w:docPartPr>
      <w:docPartBody>
        <w:p w:rsidR="00E80C94" w:rsidRDefault="00F2518A" w:rsidP="00F2518A">
          <w:pPr>
            <w:pStyle w:val="FBC679820CCE40B3BB832C2FB00819C8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F8873646D834C588F078E47E7E5B1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56AA06-D807-44E4-8411-DEB81E4D51DD}"/>
      </w:docPartPr>
      <w:docPartBody>
        <w:p w:rsidR="00E80C94" w:rsidRDefault="00F2518A" w:rsidP="00F2518A">
          <w:pPr>
            <w:pStyle w:val="1F8873646D834C588F078E47E7E5B137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D7928AEFBC34C65B8BC08DF40D123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AF0629-4E45-46BA-ACEE-4C444B82D5D0}"/>
      </w:docPartPr>
      <w:docPartBody>
        <w:p w:rsidR="00E80C94" w:rsidRDefault="00F2518A" w:rsidP="00F2518A">
          <w:pPr>
            <w:pStyle w:val="CD7928AEFBC34C65B8BC08DF40D12355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8714BBB9FD54922AA1D70B344A1F9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8BF8F1-D080-4A3E-A959-50D2B1097C6D}"/>
      </w:docPartPr>
      <w:docPartBody>
        <w:p w:rsidR="00AF0412" w:rsidRDefault="00623FB9" w:rsidP="00623FB9">
          <w:pPr>
            <w:pStyle w:val="58714BBB9FD54922AA1D70B344A1F96C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08E3492AEE04106BF74F3EDF47E5F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93212F-143A-40C5-90CA-79B6C36DDD44}"/>
      </w:docPartPr>
      <w:docPartBody>
        <w:p w:rsidR="00AF0412" w:rsidRDefault="00623FB9" w:rsidP="00623FB9">
          <w:pPr>
            <w:pStyle w:val="A08E3492AEE04106BF74F3EDF47E5F32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D81BF934F0B444B8DD5E6A39B7BEC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353A50-6574-4775-8D42-BBF6A974AD1E}"/>
      </w:docPartPr>
      <w:docPartBody>
        <w:p w:rsidR="00AF0412" w:rsidRDefault="00623FB9" w:rsidP="00623FB9">
          <w:pPr>
            <w:pStyle w:val="DD81BF934F0B444B8DD5E6A39B7BEC72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131760FE58148C7980379709D75F6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382708-DA5C-4C68-BEF2-89038BD5F771}"/>
      </w:docPartPr>
      <w:docPartBody>
        <w:p w:rsidR="00AF0412" w:rsidRDefault="00623FB9" w:rsidP="00623FB9">
          <w:pPr>
            <w:pStyle w:val="9131760FE58148C7980379709D75F643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078FD8553E14AC8A837F3C2FCB306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469DBA-8B8E-4855-8CB6-A17F5E84B127}"/>
      </w:docPartPr>
      <w:docPartBody>
        <w:p w:rsidR="00AF0412" w:rsidRDefault="00623FB9" w:rsidP="00623FB9">
          <w:pPr>
            <w:pStyle w:val="5078FD8553E14AC8A837F3C2FCB306E4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BA550B9ADF5405B9E6CB1CE8175BC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CE503B-7A42-4C6B-9B8B-A9BB3FD9D3A1}"/>
      </w:docPartPr>
      <w:docPartBody>
        <w:p w:rsidR="00AF0412" w:rsidRDefault="00623FB9" w:rsidP="00623FB9">
          <w:pPr>
            <w:pStyle w:val="8BA550B9ADF5405B9E6CB1CE8175BC9B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05D698762E046C599CCCFEBE2AEBC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F39A23-84E5-4EF5-9703-7922BDC0A880}"/>
      </w:docPartPr>
      <w:docPartBody>
        <w:p w:rsidR="00AF0412" w:rsidRDefault="00623FB9" w:rsidP="00623FB9">
          <w:pPr>
            <w:pStyle w:val="C05D698762E046C599CCCFEBE2AEBCA9"/>
          </w:pPr>
          <w:r w:rsidRPr="00AE0610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8A"/>
    <w:rsid w:val="00007E63"/>
    <w:rsid w:val="00097692"/>
    <w:rsid w:val="0025721E"/>
    <w:rsid w:val="00623FB9"/>
    <w:rsid w:val="00671D6C"/>
    <w:rsid w:val="006974B6"/>
    <w:rsid w:val="006E216A"/>
    <w:rsid w:val="007E173F"/>
    <w:rsid w:val="00876A13"/>
    <w:rsid w:val="00885C6D"/>
    <w:rsid w:val="00AF0412"/>
    <w:rsid w:val="00BB67BA"/>
    <w:rsid w:val="00C2434B"/>
    <w:rsid w:val="00CA0433"/>
    <w:rsid w:val="00DD4059"/>
    <w:rsid w:val="00E80C94"/>
    <w:rsid w:val="00F2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623FB9"/>
    <w:rPr>
      <w:color w:val="808080"/>
    </w:rPr>
  </w:style>
  <w:style w:type="paragraph" w:customStyle="1" w:styleId="85D6846C37C74AAC852C62191CA3107B">
    <w:name w:val="85D6846C37C74AAC852C62191CA3107B"/>
    <w:rsid w:val="00F2518A"/>
  </w:style>
  <w:style w:type="paragraph" w:customStyle="1" w:styleId="67A0A5B69AAA43AEA5BBAB45DA19A516">
    <w:name w:val="67A0A5B69AAA43AEA5BBAB45DA19A516"/>
    <w:rsid w:val="00F2518A"/>
  </w:style>
  <w:style w:type="paragraph" w:customStyle="1" w:styleId="B8956FF180424C0E9EE3033F60447364">
    <w:name w:val="B8956FF180424C0E9EE3033F60447364"/>
    <w:rsid w:val="00F2518A"/>
  </w:style>
  <w:style w:type="paragraph" w:customStyle="1" w:styleId="0691A09741544D3C90ABD951DB7A1F931">
    <w:name w:val="0691A09741544D3C90ABD951DB7A1F931"/>
    <w:rsid w:val="00F2518A"/>
    <w:pPr>
      <w:spacing w:before="100" w:after="100" w:line="240" w:lineRule="auto"/>
    </w:pPr>
    <w:rPr>
      <w:kern w:val="0"/>
      <w:sz w:val="22"/>
      <w:szCs w:val="18"/>
      <w:lang w:eastAsia="ja-JP"/>
      <w14:ligatures w14:val="none"/>
    </w:rPr>
  </w:style>
  <w:style w:type="paragraph" w:customStyle="1" w:styleId="58785DA388FA48709ED079C9E39FAAB01">
    <w:name w:val="58785DA388FA48709ED079C9E39FAAB01"/>
    <w:rsid w:val="00F2518A"/>
    <w:pPr>
      <w:spacing w:before="100" w:after="100" w:line="240" w:lineRule="auto"/>
    </w:pPr>
    <w:rPr>
      <w:kern w:val="0"/>
      <w:sz w:val="22"/>
      <w:szCs w:val="18"/>
      <w:lang w:eastAsia="ja-JP"/>
      <w14:ligatures w14:val="none"/>
    </w:rPr>
  </w:style>
  <w:style w:type="paragraph" w:customStyle="1" w:styleId="A0EA02C7C67049948722946A5C5B94F1">
    <w:name w:val="A0EA02C7C67049948722946A5C5B94F1"/>
    <w:rsid w:val="00F2518A"/>
  </w:style>
  <w:style w:type="paragraph" w:customStyle="1" w:styleId="136BA0A140AF47AF8E99E53181ED1652">
    <w:name w:val="136BA0A140AF47AF8E99E53181ED1652"/>
    <w:rsid w:val="00F2518A"/>
  </w:style>
  <w:style w:type="paragraph" w:customStyle="1" w:styleId="FCBA55DC51CF4310A2EE0378DDCBA5BC">
    <w:name w:val="FCBA55DC51CF4310A2EE0378DDCBA5BC"/>
    <w:rsid w:val="00F2518A"/>
  </w:style>
  <w:style w:type="paragraph" w:customStyle="1" w:styleId="7229590C401144D9937BE3803166F224">
    <w:name w:val="7229590C401144D9937BE3803166F224"/>
    <w:rsid w:val="00F2518A"/>
  </w:style>
  <w:style w:type="paragraph" w:customStyle="1" w:styleId="002099E94C424069B931CE9084F6D731">
    <w:name w:val="002099E94C424069B931CE9084F6D731"/>
    <w:rsid w:val="00F2518A"/>
  </w:style>
  <w:style w:type="paragraph" w:customStyle="1" w:styleId="3088D9B7B8224DEF941458CE5E10C6AB">
    <w:name w:val="3088D9B7B8224DEF941458CE5E10C6AB"/>
    <w:rsid w:val="00F2518A"/>
  </w:style>
  <w:style w:type="paragraph" w:customStyle="1" w:styleId="79B721344FC844C6A714435525BC5264">
    <w:name w:val="79B721344FC844C6A714435525BC5264"/>
    <w:rsid w:val="00F2518A"/>
  </w:style>
  <w:style w:type="paragraph" w:customStyle="1" w:styleId="6AAC43EF9804452F81F1111AA9E2DDC3">
    <w:name w:val="6AAC43EF9804452F81F1111AA9E2DDC3"/>
    <w:rsid w:val="00F2518A"/>
  </w:style>
  <w:style w:type="paragraph" w:customStyle="1" w:styleId="089F456AAE9247BFA9C799253A0BE7AF">
    <w:name w:val="089F456AAE9247BFA9C799253A0BE7AF"/>
    <w:rsid w:val="00F2518A"/>
  </w:style>
  <w:style w:type="paragraph" w:customStyle="1" w:styleId="1187E0BBAB004952B5C5C93EE9A3923D">
    <w:name w:val="1187E0BBAB004952B5C5C93EE9A3923D"/>
    <w:rsid w:val="00F2518A"/>
  </w:style>
  <w:style w:type="paragraph" w:customStyle="1" w:styleId="4BF22A0861BF4ADFB4FF462CE101B886">
    <w:name w:val="4BF22A0861BF4ADFB4FF462CE101B886"/>
    <w:rsid w:val="00F2518A"/>
  </w:style>
  <w:style w:type="paragraph" w:customStyle="1" w:styleId="76B9CCE06C6A46549F9B046C2F864715">
    <w:name w:val="76B9CCE06C6A46549F9B046C2F864715"/>
    <w:rsid w:val="00F2518A"/>
  </w:style>
  <w:style w:type="paragraph" w:customStyle="1" w:styleId="8C850146196A4A6EAE7FE0015A7B1656">
    <w:name w:val="8C850146196A4A6EAE7FE0015A7B1656"/>
    <w:rsid w:val="00F2518A"/>
  </w:style>
  <w:style w:type="paragraph" w:customStyle="1" w:styleId="12905087A5EB4F74892CF7E9CAA14A87">
    <w:name w:val="12905087A5EB4F74892CF7E9CAA14A87"/>
    <w:rsid w:val="00F2518A"/>
  </w:style>
  <w:style w:type="paragraph" w:customStyle="1" w:styleId="5E53E871335C4C8A800F0FDF02E0E142">
    <w:name w:val="5E53E871335C4C8A800F0FDF02E0E142"/>
    <w:rsid w:val="00F2518A"/>
  </w:style>
  <w:style w:type="paragraph" w:customStyle="1" w:styleId="80E1ED145BA24AF1AE9A88B3EE86E3BD">
    <w:name w:val="80E1ED145BA24AF1AE9A88B3EE86E3BD"/>
    <w:rsid w:val="00F2518A"/>
  </w:style>
  <w:style w:type="paragraph" w:customStyle="1" w:styleId="F2C1D13E83FC447B9AA2C57E5C8493D9">
    <w:name w:val="F2C1D13E83FC447B9AA2C57E5C8493D9"/>
    <w:rsid w:val="00F2518A"/>
  </w:style>
  <w:style w:type="paragraph" w:customStyle="1" w:styleId="01E598CA8E2E4B9C990B0EB83473490A">
    <w:name w:val="01E598CA8E2E4B9C990B0EB83473490A"/>
    <w:rsid w:val="00F2518A"/>
  </w:style>
  <w:style w:type="paragraph" w:customStyle="1" w:styleId="36AB88F570404562BB93B5516CDAF7C9">
    <w:name w:val="36AB88F570404562BB93B5516CDAF7C9"/>
    <w:rsid w:val="00F2518A"/>
  </w:style>
  <w:style w:type="paragraph" w:customStyle="1" w:styleId="CD34CD3B019C489DA15643800F6938ED">
    <w:name w:val="CD34CD3B019C489DA15643800F6938ED"/>
    <w:rsid w:val="00F2518A"/>
  </w:style>
  <w:style w:type="paragraph" w:customStyle="1" w:styleId="4D2E52AD471E494BB94B1209A9B6FCDF">
    <w:name w:val="4D2E52AD471E494BB94B1209A9B6FCDF"/>
    <w:rsid w:val="00F2518A"/>
  </w:style>
  <w:style w:type="paragraph" w:customStyle="1" w:styleId="957155B952F84B4F8A8FAA6676F7E65E">
    <w:name w:val="957155B952F84B4F8A8FAA6676F7E65E"/>
    <w:rsid w:val="00F2518A"/>
  </w:style>
  <w:style w:type="paragraph" w:customStyle="1" w:styleId="5172577AA625403E94DACEA290EDED03">
    <w:name w:val="5172577AA625403E94DACEA290EDED03"/>
    <w:rsid w:val="00F2518A"/>
  </w:style>
  <w:style w:type="paragraph" w:customStyle="1" w:styleId="93F9A4D511D344A6BA7E3A718603B32F">
    <w:name w:val="93F9A4D511D344A6BA7E3A718603B32F"/>
    <w:rsid w:val="00F2518A"/>
  </w:style>
  <w:style w:type="paragraph" w:customStyle="1" w:styleId="4D59508C022E4914A193BEA4AAC790DD">
    <w:name w:val="4D59508C022E4914A193BEA4AAC790DD"/>
    <w:rsid w:val="00F2518A"/>
  </w:style>
  <w:style w:type="paragraph" w:customStyle="1" w:styleId="C1F1B7D7295F4ABA84029D8866ED9B61">
    <w:name w:val="C1F1B7D7295F4ABA84029D8866ED9B61"/>
    <w:rsid w:val="00F2518A"/>
  </w:style>
  <w:style w:type="paragraph" w:customStyle="1" w:styleId="90988509AB5C4E0B9198BA5C13FD4604">
    <w:name w:val="90988509AB5C4E0B9198BA5C13FD4604"/>
    <w:rsid w:val="00F2518A"/>
  </w:style>
  <w:style w:type="paragraph" w:customStyle="1" w:styleId="3D07B91686E547EB9E8F7E1F5A7CB30A">
    <w:name w:val="3D07B91686E547EB9E8F7E1F5A7CB30A"/>
    <w:rsid w:val="00F2518A"/>
  </w:style>
  <w:style w:type="paragraph" w:customStyle="1" w:styleId="4EE1B8F7B69746A892284989BD9A8372">
    <w:name w:val="4EE1B8F7B69746A892284989BD9A8372"/>
    <w:rsid w:val="00F2518A"/>
  </w:style>
  <w:style w:type="paragraph" w:customStyle="1" w:styleId="2B1B3BBA507E41E39E85E8E8547F8378">
    <w:name w:val="2B1B3BBA507E41E39E85E8E8547F8378"/>
    <w:rsid w:val="00F2518A"/>
  </w:style>
  <w:style w:type="paragraph" w:customStyle="1" w:styleId="A7AEFAC6D7234688BC4946B7055B6EA8">
    <w:name w:val="A7AEFAC6D7234688BC4946B7055B6EA8"/>
    <w:rsid w:val="00F2518A"/>
  </w:style>
  <w:style w:type="paragraph" w:customStyle="1" w:styleId="15C111288B0945B2881F1CDC70E806B9">
    <w:name w:val="15C111288B0945B2881F1CDC70E806B9"/>
    <w:rsid w:val="00F2518A"/>
  </w:style>
  <w:style w:type="paragraph" w:customStyle="1" w:styleId="86A1C53D40C941618F725492DC5E45ED">
    <w:name w:val="86A1C53D40C941618F725492DC5E45ED"/>
    <w:rsid w:val="00F2518A"/>
  </w:style>
  <w:style w:type="paragraph" w:customStyle="1" w:styleId="0C24628968AA4FB1B8D4DF1169C351B7">
    <w:name w:val="0C24628968AA4FB1B8D4DF1169C351B7"/>
    <w:rsid w:val="00F2518A"/>
  </w:style>
  <w:style w:type="paragraph" w:customStyle="1" w:styleId="D1AC4BEB831F487B91154FF476097E0B">
    <w:name w:val="D1AC4BEB831F487B91154FF476097E0B"/>
    <w:rsid w:val="00F2518A"/>
  </w:style>
  <w:style w:type="paragraph" w:customStyle="1" w:styleId="690B996CC3B5477B812F2003A91D9C59">
    <w:name w:val="690B996CC3B5477B812F2003A91D9C59"/>
    <w:rsid w:val="00F2518A"/>
  </w:style>
  <w:style w:type="paragraph" w:customStyle="1" w:styleId="5D072884588949EBB32965476712F67C">
    <w:name w:val="5D072884588949EBB32965476712F67C"/>
    <w:rsid w:val="00F2518A"/>
  </w:style>
  <w:style w:type="paragraph" w:customStyle="1" w:styleId="D961A4B401F341F5B12230A8A54522D1">
    <w:name w:val="D961A4B401F341F5B12230A8A54522D1"/>
    <w:rsid w:val="00F2518A"/>
  </w:style>
  <w:style w:type="paragraph" w:customStyle="1" w:styleId="1A3A8BF8628D43E899EC2253B92CFDD4">
    <w:name w:val="1A3A8BF8628D43E899EC2253B92CFDD4"/>
    <w:rsid w:val="00F2518A"/>
  </w:style>
  <w:style w:type="paragraph" w:customStyle="1" w:styleId="0AB64A0E71A7436B92AFB523ABE8DFBA">
    <w:name w:val="0AB64A0E71A7436B92AFB523ABE8DFBA"/>
    <w:rsid w:val="00F2518A"/>
  </w:style>
  <w:style w:type="paragraph" w:customStyle="1" w:styleId="414F29143553416BBE07339C0AE1CA3F">
    <w:name w:val="414F29143553416BBE07339C0AE1CA3F"/>
    <w:rsid w:val="00F2518A"/>
  </w:style>
  <w:style w:type="paragraph" w:customStyle="1" w:styleId="E6647E8DA8B848098C1F51C03812D0C9">
    <w:name w:val="E6647E8DA8B848098C1F51C03812D0C9"/>
    <w:rsid w:val="00F2518A"/>
  </w:style>
  <w:style w:type="paragraph" w:customStyle="1" w:styleId="ACAECCA84640486396842CD2EEE6F4BD">
    <w:name w:val="ACAECCA84640486396842CD2EEE6F4BD"/>
    <w:rsid w:val="00F2518A"/>
  </w:style>
  <w:style w:type="paragraph" w:customStyle="1" w:styleId="CCEABBECF9A941828ACFF5D05F96193C">
    <w:name w:val="CCEABBECF9A941828ACFF5D05F96193C"/>
    <w:rsid w:val="00F2518A"/>
  </w:style>
  <w:style w:type="paragraph" w:customStyle="1" w:styleId="44415688B81442C4AFF29880BDACDCF3">
    <w:name w:val="44415688B81442C4AFF29880BDACDCF3"/>
    <w:rsid w:val="00F2518A"/>
  </w:style>
  <w:style w:type="paragraph" w:customStyle="1" w:styleId="D472F6D7BC0E4B88BD7EAB932FBE0C13">
    <w:name w:val="D472F6D7BC0E4B88BD7EAB932FBE0C13"/>
    <w:rsid w:val="00F2518A"/>
  </w:style>
  <w:style w:type="paragraph" w:customStyle="1" w:styleId="32B68E11320C4023929C2F17F4995966">
    <w:name w:val="32B68E11320C4023929C2F17F4995966"/>
    <w:rsid w:val="00F2518A"/>
  </w:style>
  <w:style w:type="paragraph" w:customStyle="1" w:styleId="97E900577CE64AFF9E250E1830EDF114">
    <w:name w:val="97E900577CE64AFF9E250E1830EDF114"/>
    <w:rsid w:val="00F2518A"/>
  </w:style>
  <w:style w:type="paragraph" w:customStyle="1" w:styleId="47A41142464A475FAB31DE7E8A0717F2">
    <w:name w:val="47A41142464A475FAB31DE7E8A0717F2"/>
    <w:rsid w:val="00F2518A"/>
  </w:style>
  <w:style w:type="paragraph" w:customStyle="1" w:styleId="44F7B3A22D8142D58CAB139D5666B89D">
    <w:name w:val="44F7B3A22D8142D58CAB139D5666B89D"/>
    <w:rsid w:val="00F2518A"/>
  </w:style>
  <w:style w:type="paragraph" w:customStyle="1" w:styleId="7D75C8787AE044E28F70DC63B79A94F9">
    <w:name w:val="7D75C8787AE044E28F70DC63B79A94F9"/>
    <w:rsid w:val="00F2518A"/>
  </w:style>
  <w:style w:type="paragraph" w:customStyle="1" w:styleId="67713618D55D45F2884584AF8D19823B">
    <w:name w:val="67713618D55D45F2884584AF8D19823B"/>
    <w:rsid w:val="00F2518A"/>
  </w:style>
  <w:style w:type="paragraph" w:customStyle="1" w:styleId="15C414AFCBEB475C82086707A1A22888">
    <w:name w:val="15C414AFCBEB475C82086707A1A22888"/>
    <w:rsid w:val="00F2518A"/>
  </w:style>
  <w:style w:type="paragraph" w:customStyle="1" w:styleId="058C65E80C2D4031B2AFE7250C64148C">
    <w:name w:val="058C65E80C2D4031B2AFE7250C64148C"/>
    <w:rsid w:val="00F2518A"/>
  </w:style>
  <w:style w:type="paragraph" w:customStyle="1" w:styleId="DD88C1C56FE34D09B2AB0DC38CECF8F6">
    <w:name w:val="DD88C1C56FE34D09B2AB0DC38CECF8F6"/>
    <w:rsid w:val="00F2518A"/>
  </w:style>
  <w:style w:type="paragraph" w:customStyle="1" w:styleId="31663AF4FE1D4541B8F0E4117FE2EB40">
    <w:name w:val="31663AF4FE1D4541B8F0E4117FE2EB40"/>
    <w:rsid w:val="00F2518A"/>
  </w:style>
  <w:style w:type="paragraph" w:customStyle="1" w:styleId="8EF9DB0D177B49E285358F7883295D2A">
    <w:name w:val="8EF9DB0D177B49E285358F7883295D2A"/>
    <w:rsid w:val="00F2518A"/>
  </w:style>
  <w:style w:type="paragraph" w:customStyle="1" w:styleId="0CFEDF4E09FB43FC8B46113BE2C3F885">
    <w:name w:val="0CFEDF4E09FB43FC8B46113BE2C3F885"/>
    <w:rsid w:val="00F2518A"/>
  </w:style>
  <w:style w:type="paragraph" w:customStyle="1" w:styleId="CCE176B893514B129376E615640C1877">
    <w:name w:val="CCE176B893514B129376E615640C1877"/>
    <w:rsid w:val="00F2518A"/>
  </w:style>
  <w:style w:type="paragraph" w:customStyle="1" w:styleId="2C4C5BAD2E2742B5A470EEC442905DF0">
    <w:name w:val="2C4C5BAD2E2742B5A470EEC442905DF0"/>
    <w:rsid w:val="00F2518A"/>
  </w:style>
  <w:style w:type="paragraph" w:customStyle="1" w:styleId="30E4871018B3416D94CD6DAEEF0F5D0F">
    <w:name w:val="30E4871018B3416D94CD6DAEEF0F5D0F"/>
    <w:rsid w:val="00F2518A"/>
  </w:style>
  <w:style w:type="paragraph" w:customStyle="1" w:styleId="9284F4A4969F4C439095C023FE9EEC2A">
    <w:name w:val="9284F4A4969F4C439095C023FE9EEC2A"/>
    <w:rsid w:val="00F2518A"/>
  </w:style>
  <w:style w:type="paragraph" w:customStyle="1" w:styleId="CB18FF74541E4FF6A660053CFE0F094F">
    <w:name w:val="CB18FF74541E4FF6A660053CFE0F094F"/>
    <w:rsid w:val="00F2518A"/>
  </w:style>
  <w:style w:type="paragraph" w:customStyle="1" w:styleId="61F632F21F4548D89E7E752FD0CE3BCD">
    <w:name w:val="61F632F21F4548D89E7E752FD0CE3BCD"/>
    <w:rsid w:val="00F2518A"/>
  </w:style>
  <w:style w:type="paragraph" w:customStyle="1" w:styleId="FBF0CDD3C7FB4F1CABB60736576C15F1">
    <w:name w:val="FBF0CDD3C7FB4F1CABB60736576C15F1"/>
    <w:rsid w:val="00F2518A"/>
  </w:style>
  <w:style w:type="paragraph" w:customStyle="1" w:styleId="4001C1CF909F4245B5B64B4C33CDACA0">
    <w:name w:val="4001C1CF909F4245B5B64B4C33CDACA0"/>
    <w:rsid w:val="00F2518A"/>
  </w:style>
  <w:style w:type="paragraph" w:customStyle="1" w:styleId="352EFAA9AC634F01928EB5D7BDF18AFE">
    <w:name w:val="352EFAA9AC634F01928EB5D7BDF18AFE"/>
    <w:rsid w:val="00F2518A"/>
  </w:style>
  <w:style w:type="paragraph" w:customStyle="1" w:styleId="581F377FE53C4BB1B334D1559B5CB3B4">
    <w:name w:val="581F377FE53C4BB1B334D1559B5CB3B4"/>
    <w:rsid w:val="00F2518A"/>
  </w:style>
  <w:style w:type="paragraph" w:customStyle="1" w:styleId="2A7F365F02FF44FEA2DD2791A3E079F8">
    <w:name w:val="2A7F365F02FF44FEA2DD2791A3E079F8"/>
    <w:rsid w:val="00F2518A"/>
  </w:style>
  <w:style w:type="paragraph" w:customStyle="1" w:styleId="68CDFC74889D4E00B58C8AF64D55DCB5">
    <w:name w:val="68CDFC74889D4E00B58C8AF64D55DCB5"/>
    <w:rsid w:val="00F2518A"/>
  </w:style>
  <w:style w:type="paragraph" w:customStyle="1" w:styleId="394AD2CC374C41BDA7EC25F6F689C245">
    <w:name w:val="394AD2CC374C41BDA7EC25F6F689C245"/>
    <w:rsid w:val="00F2518A"/>
  </w:style>
  <w:style w:type="paragraph" w:customStyle="1" w:styleId="60D2337ED11B4241912B61B823D943C4">
    <w:name w:val="60D2337ED11B4241912B61B823D943C4"/>
    <w:rsid w:val="00F2518A"/>
  </w:style>
  <w:style w:type="paragraph" w:customStyle="1" w:styleId="11A516AC912F4828850BAE64B6F2F655">
    <w:name w:val="11A516AC912F4828850BAE64B6F2F655"/>
    <w:rsid w:val="00F2518A"/>
  </w:style>
  <w:style w:type="paragraph" w:customStyle="1" w:styleId="5670DEF29C8D4A308D161B067777F117">
    <w:name w:val="5670DEF29C8D4A308D161B067777F117"/>
    <w:rsid w:val="00F2518A"/>
  </w:style>
  <w:style w:type="paragraph" w:customStyle="1" w:styleId="33692A06E580470582CB113055D78311">
    <w:name w:val="33692A06E580470582CB113055D78311"/>
    <w:rsid w:val="00F2518A"/>
  </w:style>
  <w:style w:type="paragraph" w:customStyle="1" w:styleId="463178FDFD40404D8C20CA02FADEBE9F">
    <w:name w:val="463178FDFD40404D8C20CA02FADEBE9F"/>
    <w:rsid w:val="00F2518A"/>
  </w:style>
  <w:style w:type="paragraph" w:customStyle="1" w:styleId="B584C6CB80CF41EF9CD3D7C4F1C1E6CA">
    <w:name w:val="B584C6CB80CF41EF9CD3D7C4F1C1E6CA"/>
    <w:rsid w:val="00F2518A"/>
  </w:style>
  <w:style w:type="paragraph" w:customStyle="1" w:styleId="D3B4E5EBD9AC4227BDDCB3AF113ACCE4">
    <w:name w:val="D3B4E5EBD9AC4227BDDCB3AF113ACCE4"/>
    <w:rsid w:val="00F2518A"/>
  </w:style>
  <w:style w:type="paragraph" w:customStyle="1" w:styleId="F8114708616B447DA54975A464F0F37E">
    <w:name w:val="F8114708616B447DA54975A464F0F37E"/>
    <w:rsid w:val="00F2518A"/>
  </w:style>
  <w:style w:type="paragraph" w:customStyle="1" w:styleId="1F3D03A72762408A8F1CE809B027E004">
    <w:name w:val="1F3D03A72762408A8F1CE809B027E004"/>
    <w:rsid w:val="00F2518A"/>
  </w:style>
  <w:style w:type="paragraph" w:customStyle="1" w:styleId="76BDE96C49584B399855299F836D867B">
    <w:name w:val="76BDE96C49584B399855299F836D867B"/>
    <w:rsid w:val="00F2518A"/>
  </w:style>
  <w:style w:type="paragraph" w:customStyle="1" w:styleId="FA351F70DD264759AB4CDCB88DD78069">
    <w:name w:val="FA351F70DD264759AB4CDCB88DD78069"/>
    <w:rsid w:val="00F2518A"/>
  </w:style>
  <w:style w:type="paragraph" w:customStyle="1" w:styleId="B60A963A50DD4AACBA9625E4B6A59B47">
    <w:name w:val="B60A963A50DD4AACBA9625E4B6A59B47"/>
    <w:rsid w:val="00F2518A"/>
  </w:style>
  <w:style w:type="paragraph" w:customStyle="1" w:styleId="897A25B6A17D413AAFB41286276BA0BF">
    <w:name w:val="897A25B6A17D413AAFB41286276BA0BF"/>
    <w:rsid w:val="00F2518A"/>
  </w:style>
  <w:style w:type="paragraph" w:customStyle="1" w:styleId="03327A234A224884869A8281F0584FBF">
    <w:name w:val="03327A234A224884869A8281F0584FBF"/>
    <w:rsid w:val="00F2518A"/>
  </w:style>
  <w:style w:type="paragraph" w:customStyle="1" w:styleId="61AA2424BA5A447DBDD4F19CD1FEF068">
    <w:name w:val="61AA2424BA5A447DBDD4F19CD1FEF068"/>
    <w:rsid w:val="00F2518A"/>
  </w:style>
  <w:style w:type="paragraph" w:customStyle="1" w:styleId="06085FF5FA674D96929717255B2AD304">
    <w:name w:val="06085FF5FA674D96929717255B2AD304"/>
    <w:rsid w:val="00F2518A"/>
  </w:style>
  <w:style w:type="paragraph" w:customStyle="1" w:styleId="C9986F243C7D4EEB9B2B0C2757D99B2D">
    <w:name w:val="C9986F243C7D4EEB9B2B0C2757D99B2D"/>
    <w:rsid w:val="00F2518A"/>
  </w:style>
  <w:style w:type="paragraph" w:customStyle="1" w:styleId="A87CBC1608D74DC39A116026A701E83B">
    <w:name w:val="A87CBC1608D74DC39A116026A701E83B"/>
    <w:rsid w:val="00F2518A"/>
  </w:style>
  <w:style w:type="paragraph" w:customStyle="1" w:styleId="C114026669B9417E961DA798D22F5884">
    <w:name w:val="C114026669B9417E961DA798D22F5884"/>
    <w:rsid w:val="00F2518A"/>
  </w:style>
  <w:style w:type="paragraph" w:customStyle="1" w:styleId="E8A85AE6F949424C8BFBB7CF24DDA9A3">
    <w:name w:val="E8A85AE6F949424C8BFBB7CF24DDA9A3"/>
    <w:rsid w:val="00F2518A"/>
  </w:style>
  <w:style w:type="paragraph" w:customStyle="1" w:styleId="217CD5EB09FA43CAA182FADA08C6CA89">
    <w:name w:val="217CD5EB09FA43CAA182FADA08C6CA89"/>
    <w:rsid w:val="00F2518A"/>
  </w:style>
  <w:style w:type="paragraph" w:customStyle="1" w:styleId="0E78E0A5797A428CA61B426E46F93B87">
    <w:name w:val="0E78E0A5797A428CA61B426E46F93B87"/>
    <w:rsid w:val="00F2518A"/>
  </w:style>
  <w:style w:type="paragraph" w:customStyle="1" w:styleId="1C50C84B5E8A48B6BAC0EFD5363E311B">
    <w:name w:val="1C50C84B5E8A48B6BAC0EFD5363E311B"/>
    <w:rsid w:val="00F2518A"/>
  </w:style>
  <w:style w:type="paragraph" w:customStyle="1" w:styleId="CC0BC6CAFAF84385ADF4164533E2970A">
    <w:name w:val="CC0BC6CAFAF84385ADF4164533E2970A"/>
    <w:rsid w:val="00F2518A"/>
  </w:style>
  <w:style w:type="paragraph" w:customStyle="1" w:styleId="38CD572477144960BA7AA231D61AE7F2">
    <w:name w:val="38CD572477144960BA7AA231D61AE7F2"/>
    <w:rsid w:val="00F2518A"/>
  </w:style>
  <w:style w:type="paragraph" w:customStyle="1" w:styleId="F5E79E2308DC44CFB68330FC2E981997">
    <w:name w:val="F5E79E2308DC44CFB68330FC2E981997"/>
    <w:rsid w:val="00F2518A"/>
  </w:style>
  <w:style w:type="paragraph" w:customStyle="1" w:styleId="31A11FD028EB416587B61A915EB7B803">
    <w:name w:val="31A11FD028EB416587B61A915EB7B803"/>
    <w:rsid w:val="00F2518A"/>
  </w:style>
  <w:style w:type="paragraph" w:customStyle="1" w:styleId="877A17B9CD584576BEAD6C6CA5152BC8">
    <w:name w:val="877A17B9CD584576BEAD6C6CA5152BC8"/>
    <w:rsid w:val="00F2518A"/>
  </w:style>
  <w:style w:type="paragraph" w:customStyle="1" w:styleId="317DF1CC73B7405EA4E93FEC9218322F">
    <w:name w:val="317DF1CC73B7405EA4E93FEC9218322F"/>
    <w:rsid w:val="00F2518A"/>
  </w:style>
  <w:style w:type="paragraph" w:customStyle="1" w:styleId="3F4BE9AFC6744E638B8328501A66816E">
    <w:name w:val="3F4BE9AFC6744E638B8328501A66816E"/>
    <w:rsid w:val="00F2518A"/>
  </w:style>
  <w:style w:type="paragraph" w:customStyle="1" w:styleId="7B1D920999464A9C921B1B480E6086C7">
    <w:name w:val="7B1D920999464A9C921B1B480E6086C7"/>
    <w:rsid w:val="00F2518A"/>
  </w:style>
  <w:style w:type="paragraph" w:customStyle="1" w:styleId="92636DDA716A458C8853EBADBB700D49">
    <w:name w:val="92636DDA716A458C8853EBADBB700D49"/>
    <w:rsid w:val="00F2518A"/>
  </w:style>
  <w:style w:type="paragraph" w:customStyle="1" w:styleId="18B3E4414DD9410CBA2A6635914544A1">
    <w:name w:val="18B3E4414DD9410CBA2A6635914544A1"/>
    <w:rsid w:val="00F2518A"/>
  </w:style>
  <w:style w:type="paragraph" w:customStyle="1" w:styleId="CB1C39835BEB4A12AFA453EAD5353184">
    <w:name w:val="CB1C39835BEB4A12AFA453EAD5353184"/>
    <w:rsid w:val="00F2518A"/>
  </w:style>
  <w:style w:type="paragraph" w:customStyle="1" w:styleId="BDA1D059493246DDB11BAEC10E15EE5F">
    <w:name w:val="BDA1D059493246DDB11BAEC10E15EE5F"/>
    <w:rsid w:val="00F2518A"/>
  </w:style>
  <w:style w:type="paragraph" w:customStyle="1" w:styleId="C56D688287A64B45BD2FD9ABD3C38B4D">
    <w:name w:val="C56D688287A64B45BD2FD9ABD3C38B4D"/>
    <w:rsid w:val="00F2518A"/>
  </w:style>
  <w:style w:type="paragraph" w:customStyle="1" w:styleId="86E16824261945A89214D61AE3E0BF9D">
    <w:name w:val="86E16824261945A89214D61AE3E0BF9D"/>
    <w:rsid w:val="00F2518A"/>
  </w:style>
  <w:style w:type="paragraph" w:customStyle="1" w:styleId="975F50D3B6164C67B16F00C0FB2B9078">
    <w:name w:val="975F50D3B6164C67B16F00C0FB2B9078"/>
    <w:rsid w:val="00F2518A"/>
  </w:style>
  <w:style w:type="paragraph" w:customStyle="1" w:styleId="2D35DFD8266242D19D905ADDEDE5C06B">
    <w:name w:val="2D35DFD8266242D19D905ADDEDE5C06B"/>
    <w:rsid w:val="00F2518A"/>
  </w:style>
  <w:style w:type="paragraph" w:customStyle="1" w:styleId="7FF3FCF3C905420FB3A1A62DBD00066E">
    <w:name w:val="7FF3FCF3C905420FB3A1A62DBD00066E"/>
    <w:rsid w:val="00F2518A"/>
  </w:style>
  <w:style w:type="paragraph" w:customStyle="1" w:styleId="C636595B3EE541D5A121B6E4778B0416">
    <w:name w:val="C636595B3EE541D5A121B6E4778B0416"/>
    <w:rsid w:val="00F2518A"/>
  </w:style>
  <w:style w:type="paragraph" w:customStyle="1" w:styleId="523F9A72B5574495B2C5EA4154EF2FFC">
    <w:name w:val="523F9A72B5574495B2C5EA4154EF2FFC"/>
    <w:rsid w:val="00F2518A"/>
  </w:style>
  <w:style w:type="paragraph" w:customStyle="1" w:styleId="BF1C9481506741C1B4C5D403D1244FCA">
    <w:name w:val="BF1C9481506741C1B4C5D403D1244FCA"/>
    <w:rsid w:val="00F2518A"/>
  </w:style>
  <w:style w:type="paragraph" w:customStyle="1" w:styleId="94C40A2C3EF8478B93227E220EE619B1">
    <w:name w:val="94C40A2C3EF8478B93227E220EE619B1"/>
    <w:rsid w:val="00F2518A"/>
  </w:style>
  <w:style w:type="paragraph" w:customStyle="1" w:styleId="BC08DF7885CC42D2B54FD7B9E5654CDE">
    <w:name w:val="BC08DF7885CC42D2B54FD7B9E5654CDE"/>
    <w:rsid w:val="00F2518A"/>
  </w:style>
  <w:style w:type="paragraph" w:customStyle="1" w:styleId="FBC679820CCE40B3BB832C2FB00819C8">
    <w:name w:val="FBC679820CCE40B3BB832C2FB00819C8"/>
    <w:rsid w:val="00F2518A"/>
  </w:style>
  <w:style w:type="paragraph" w:customStyle="1" w:styleId="1F8873646D834C588F078E47E7E5B137">
    <w:name w:val="1F8873646D834C588F078E47E7E5B137"/>
    <w:rsid w:val="00F2518A"/>
  </w:style>
  <w:style w:type="paragraph" w:customStyle="1" w:styleId="CD7928AEFBC34C65B8BC08DF40D12355">
    <w:name w:val="CD7928AEFBC34C65B8BC08DF40D12355"/>
    <w:rsid w:val="00F2518A"/>
  </w:style>
  <w:style w:type="paragraph" w:customStyle="1" w:styleId="58714BBB9FD54922AA1D70B344A1F96C">
    <w:name w:val="58714BBB9FD54922AA1D70B344A1F96C"/>
    <w:rsid w:val="00623FB9"/>
  </w:style>
  <w:style w:type="paragraph" w:customStyle="1" w:styleId="A08E3492AEE04106BF74F3EDF47E5F32">
    <w:name w:val="A08E3492AEE04106BF74F3EDF47E5F32"/>
    <w:rsid w:val="00623FB9"/>
  </w:style>
  <w:style w:type="paragraph" w:customStyle="1" w:styleId="DD81BF934F0B444B8DD5E6A39B7BEC72">
    <w:name w:val="DD81BF934F0B444B8DD5E6A39B7BEC72"/>
    <w:rsid w:val="00623FB9"/>
  </w:style>
  <w:style w:type="paragraph" w:customStyle="1" w:styleId="9131760FE58148C7980379709D75F643">
    <w:name w:val="9131760FE58148C7980379709D75F643"/>
    <w:rsid w:val="00623FB9"/>
  </w:style>
  <w:style w:type="paragraph" w:customStyle="1" w:styleId="5078FD8553E14AC8A837F3C2FCB306E4">
    <w:name w:val="5078FD8553E14AC8A837F3C2FCB306E4"/>
    <w:rsid w:val="00623FB9"/>
  </w:style>
  <w:style w:type="paragraph" w:customStyle="1" w:styleId="8BA550B9ADF5405B9E6CB1CE8175BC9B">
    <w:name w:val="8BA550B9ADF5405B9E6CB1CE8175BC9B"/>
    <w:rsid w:val="00623FB9"/>
  </w:style>
  <w:style w:type="paragraph" w:customStyle="1" w:styleId="C05D698762E046C599CCCFEBE2AEBCA9">
    <w:name w:val="C05D698762E046C599CCCFEBE2AEBCA9"/>
    <w:rsid w:val="00623F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on Boardroo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6AF6AE-52E3-425E-8304-D4B34CEEE7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086410-FAE5-46E1-9CB0-7F0B443429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4CB403-43D3-4084-BAD4-497D989717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CAED09CB-92A0-414F-B35F-F9C2F2F10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Relatório de estado dos funcionários.dotx</Template>
  <TotalTime>1</TotalTime>
  <Pages>7</Pages>
  <Words>982</Words>
  <Characters>5307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Saldanha</dc:creator>
  <cp:lastModifiedBy>Carolina Leitão</cp:lastModifiedBy>
  <cp:revision>2</cp:revision>
  <cp:lastPrinted>2025-08-22T08:28:00Z</cp:lastPrinted>
  <dcterms:created xsi:type="dcterms:W3CDTF">2025-09-25T08:27:00Z</dcterms:created>
  <dcterms:modified xsi:type="dcterms:W3CDTF">2025-09-25T08:27:00Z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