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7857" w14:textId="7FA91FD7" w:rsidR="00690C47" w:rsidRPr="00690C47" w:rsidRDefault="002D111F" w:rsidP="00690C47">
      <w:pPr>
        <w:pStyle w:val="Ttulo1"/>
        <w:rPr>
          <w:rFonts w:ascii="Noto Serif" w:hAnsi="Noto Serif" w:cs="Noto Serif"/>
          <w:noProof/>
          <w:color w:val="auto"/>
          <w:sz w:val="20"/>
          <w:szCs w:val="20"/>
        </w:rPr>
      </w:pPr>
      <w:bookmarkStart w:id="0" w:name="_Hlk206773717"/>
      <w:r w:rsidRPr="00CC30F3">
        <w:rPr>
          <w:rFonts w:ascii="Noto Serif" w:hAnsi="Noto Serif" w:cs="Noto Serif"/>
          <w:noProof/>
          <w:color w:val="auto"/>
          <w:sz w:val="20"/>
          <w:szCs w:val="20"/>
        </w:rPr>
        <w:t xml:space="preserve">Requerimento e </w:t>
      </w:r>
      <w:r w:rsidR="007D682C" w:rsidRPr="00CC30F3">
        <w:rPr>
          <w:rFonts w:ascii="Noto Serif" w:hAnsi="Noto Serif" w:cs="Noto Serif"/>
          <w:noProof/>
          <w:color w:val="auto"/>
          <w:sz w:val="20"/>
          <w:szCs w:val="20"/>
        </w:rPr>
        <w:t>Nota Curricular</w:t>
      </w:r>
      <w:r w:rsidR="00A54F83">
        <w:rPr>
          <w:rStyle w:val="Refdenotaderodap"/>
          <w:rFonts w:ascii="Noto Serif" w:hAnsi="Noto Serif" w:cs="Noto Serif"/>
          <w:noProof/>
          <w:color w:val="auto"/>
          <w:sz w:val="20"/>
          <w:szCs w:val="20"/>
        </w:rPr>
        <w:footnoteReference w:id="1"/>
      </w:r>
    </w:p>
    <w:p w14:paraId="57FCAE37" w14:textId="1CB3E76C" w:rsidR="00571ABD" w:rsidRPr="00CC30F3" w:rsidRDefault="007D682C">
      <w:pPr>
        <w:pStyle w:val="Ttulo2"/>
        <w:rPr>
          <w:rFonts w:ascii="Noto Serif" w:hAnsi="Noto Serif" w:cs="Noto Serif"/>
          <w:b/>
          <w:bCs/>
          <w:noProof/>
          <w:color w:val="auto"/>
          <w:sz w:val="20"/>
          <w:szCs w:val="20"/>
        </w:rPr>
      </w:pPr>
      <w:r w:rsidRPr="00CC30F3">
        <w:rPr>
          <w:rFonts w:ascii="Noto Serif" w:hAnsi="Noto Serif" w:cs="Noto Serif"/>
          <w:b/>
          <w:bCs/>
          <w:noProof/>
          <w:color w:val="auto"/>
          <w:sz w:val="20"/>
          <w:szCs w:val="20"/>
        </w:rPr>
        <w:t>Informação do concorrente</w:t>
      </w:r>
    </w:p>
    <w:tbl>
      <w:tblPr>
        <w:tblW w:w="5000" w:type="pct"/>
        <w:tblLayout w:type="fixed"/>
        <w:tblLook w:val="06A0" w:firstRow="1" w:lastRow="0" w:firstColumn="1" w:lastColumn="0" w:noHBand="1" w:noVBand="1"/>
        <w:tblCaption w:val="Clique para introduzir texto."/>
      </w:tblPr>
      <w:tblGrid>
        <w:gridCol w:w="3544"/>
        <w:gridCol w:w="6922"/>
      </w:tblGrid>
      <w:tr w:rsidR="00CF5FEF" w:rsidRPr="00CC30F3" w14:paraId="403EC7A0" w14:textId="77777777" w:rsidTr="007D682C">
        <w:tc>
          <w:tcPr>
            <w:tcW w:w="3544" w:type="dxa"/>
          </w:tcPr>
          <w:p w14:paraId="08E90E25" w14:textId="3B903840" w:rsidR="007D682C" w:rsidRPr="00CC30F3" w:rsidRDefault="007D682C" w:rsidP="007D682C">
            <w:pPr>
              <w:pStyle w:val="Ttulo3"/>
              <w:rPr>
                <w:rFonts w:ascii="Noto Serif" w:hAnsi="Noto Serif" w:cs="Noto Serif"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noProof/>
                <w:color w:val="auto"/>
                <w:sz w:val="20"/>
                <w:szCs w:val="20"/>
              </w:rPr>
              <w:t xml:space="preserve">Categoria: </w:t>
            </w:r>
          </w:p>
        </w:tc>
        <w:sdt>
          <w:sdtPr>
            <w:rPr>
              <w:rFonts w:ascii="Noto Serif" w:hAnsi="Noto Serif" w:cs="Noto Serif"/>
              <w:noProof/>
              <w:sz w:val="20"/>
              <w:szCs w:val="20"/>
            </w:rPr>
            <w:tag w:val="Introduza a categoria"/>
            <w:id w:val="1866553270"/>
            <w:placeholder>
              <w:docPart w:val="500D959CAA944C44AC296FB41CEAAF44"/>
            </w:placeholder>
            <w:dropDownList>
              <w:listItem w:displayText="Procurador-geral-adjunto" w:value="Procurador-geral-adjunto"/>
              <w:listItem w:displayText="Não aplicável" w:value="Não aplicável"/>
            </w:dropDownList>
          </w:sdtPr>
          <w:sdtContent>
            <w:tc>
              <w:tcPr>
                <w:tcW w:w="6922" w:type="dxa"/>
              </w:tcPr>
              <w:p w14:paraId="24934159" w14:textId="22B28032" w:rsidR="007D682C" w:rsidRPr="00CC30F3" w:rsidRDefault="00760E45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Procurador-geral-adjunto</w:t>
                </w:r>
              </w:p>
            </w:tc>
          </w:sdtContent>
        </w:sdt>
      </w:tr>
      <w:tr w:rsidR="00CF5FEF" w:rsidRPr="00CC30F3" w14:paraId="2884DFAA" w14:textId="77777777" w:rsidTr="007D682C">
        <w:tc>
          <w:tcPr>
            <w:tcW w:w="3544" w:type="dxa"/>
          </w:tcPr>
          <w:p w14:paraId="34168483" w14:textId="0E2F34D9" w:rsidR="007D682C" w:rsidRPr="00CC30F3" w:rsidRDefault="007D682C" w:rsidP="004A4768">
            <w:pPr>
              <w:rPr>
                <w:rFonts w:ascii="Noto Serif" w:hAnsi="Noto Serif" w:cs="Noto Serif"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noProof/>
                <w:sz w:val="20"/>
                <w:szCs w:val="20"/>
              </w:rPr>
              <w:t xml:space="preserve">Nome: </w:t>
            </w:r>
          </w:p>
        </w:tc>
        <w:tc>
          <w:tcPr>
            <w:tcW w:w="6922" w:type="dxa"/>
          </w:tcPr>
          <w:sdt>
            <w:sdtPr>
              <w:rPr>
                <w:rStyle w:val="Estilo3"/>
              </w:rPr>
              <w:id w:val="248770313"/>
              <w:placeholder>
                <w:docPart w:val="DefaultPlaceholder_-1854013440"/>
              </w:placeholder>
            </w:sdtPr>
            <w:sdtContent>
              <w:p w14:paraId="49284250" w14:textId="5C781FD1" w:rsidR="007D682C" w:rsidRPr="00CC30F3" w:rsidRDefault="00AA1716" w:rsidP="004A4768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CF5FEF" w:rsidRPr="00CC30F3" w14:paraId="44715B60" w14:textId="77777777" w:rsidTr="007D682C">
        <w:tc>
          <w:tcPr>
            <w:tcW w:w="3544" w:type="dxa"/>
          </w:tcPr>
          <w:p w14:paraId="6FDF99B4" w14:textId="7B0603E1" w:rsidR="007D682C" w:rsidRPr="00CC30F3" w:rsidRDefault="007D682C" w:rsidP="00B109B2">
            <w:pPr>
              <w:rPr>
                <w:rFonts w:ascii="Noto Serif" w:hAnsi="Noto Serif" w:cs="Noto Serif"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noProof/>
                <w:sz w:val="20"/>
                <w:szCs w:val="20"/>
              </w:rPr>
              <w:t>Antiguidade na categoria:</w:t>
            </w:r>
          </w:p>
        </w:tc>
        <w:tc>
          <w:tcPr>
            <w:tcW w:w="6922" w:type="dxa"/>
          </w:tcPr>
          <w:p w14:paraId="76F5880D" w14:textId="4C6B7BF7" w:rsidR="007D682C" w:rsidRPr="00CC30F3" w:rsidRDefault="00000000" w:rsidP="00B109B2">
            <w:pPr>
              <w:rPr>
                <w:rFonts w:ascii="Noto Serif" w:hAnsi="Noto Serif" w:cs="Noto Serif"/>
                <w:noProof/>
                <w:sz w:val="20"/>
                <w:szCs w:val="20"/>
              </w:rPr>
            </w:pPr>
            <w:sdt>
              <w:sdtPr>
                <w:rPr>
                  <w:rFonts w:ascii="Noto Serif" w:hAnsi="Noto Serif" w:cs="Noto Serif"/>
                  <w:noProof/>
                  <w:sz w:val="20"/>
                  <w:szCs w:val="20"/>
                </w:rPr>
                <w:id w:val="-1526855322"/>
                <w:placeholder>
                  <w:docPart w:val="DefaultPlaceholder_-1854013440"/>
                </w:placeholder>
              </w:sdtPr>
              <w:sdtContent>
                <w:bookmarkStart w:id="4" w:name="Texto1"/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instrText xml:space="preserve"> FORMTEXT </w:instrTex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fldChar w:fldCharType="separate"/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fldChar w:fldCharType="end"/>
                </w:r>
                <w:bookmarkEnd w:id="4"/>
              </w:sdtContent>
            </w:sdt>
            <w:r w:rsidR="00760E45">
              <w:rPr>
                <w:rFonts w:ascii="Noto Serif" w:hAnsi="Noto Serif" w:cs="Noto Serif"/>
                <w:noProof/>
                <w:sz w:val="20"/>
                <w:szCs w:val="20"/>
              </w:rPr>
              <w:t xml:space="preserve"> anos  </w:t>
            </w:r>
            <w:sdt>
              <w:sdtPr>
                <w:rPr>
                  <w:rFonts w:ascii="Noto Serif" w:hAnsi="Noto Serif" w:cs="Noto Serif"/>
                  <w:noProof/>
                  <w:sz w:val="20"/>
                  <w:szCs w:val="20"/>
                </w:rPr>
                <w:id w:val="-1463039931"/>
                <w:placeholder>
                  <w:docPart w:val="DefaultPlaceholder_-1854013440"/>
                </w:placeholder>
              </w:sdtPr>
              <w:sdtContent>
                <w:bookmarkStart w:id="5" w:name="Texto2"/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instrText xml:space="preserve"> FORMTEXT </w:instrTex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fldChar w:fldCharType="separate"/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fldChar w:fldCharType="end"/>
                </w:r>
                <w:bookmarkEnd w:id="5"/>
              </w:sdtContent>
            </w:sdt>
            <w:r w:rsidR="00760E45">
              <w:rPr>
                <w:rFonts w:ascii="Noto Serif" w:hAnsi="Noto Serif" w:cs="Noto Serif"/>
                <w:noProof/>
                <w:sz w:val="20"/>
                <w:szCs w:val="20"/>
              </w:rPr>
              <w:t xml:space="preserve"> meses  </w:t>
            </w:r>
            <w:sdt>
              <w:sdtPr>
                <w:rPr>
                  <w:rFonts w:ascii="Noto Serif" w:hAnsi="Noto Serif" w:cs="Noto Serif"/>
                  <w:noProof/>
                  <w:sz w:val="20"/>
                  <w:szCs w:val="20"/>
                </w:rPr>
                <w:id w:val="479503958"/>
                <w:placeholder>
                  <w:docPart w:val="DefaultPlaceholder_-1854013440"/>
                </w:placeholder>
              </w:sdtPr>
              <w:sdtContent>
                <w:bookmarkStart w:id="6" w:name="Texto3"/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instrText xml:space="preserve"> FORMTEXT </w:instrTex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fldChar w:fldCharType="separate"/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fldChar w:fldCharType="end"/>
                </w:r>
                <w:bookmarkEnd w:id="6"/>
              </w:sdtContent>
            </w:sdt>
            <w:r w:rsidR="00760E45">
              <w:rPr>
                <w:rFonts w:ascii="Noto Serif" w:hAnsi="Noto Serif" w:cs="Noto Serif"/>
                <w:noProof/>
                <w:sz w:val="20"/>
                <w:szCs w:val="20"/>
              </w:rPr>
              <w:t xml:space="preserve"> dias</w:t>
            </w:r>
          </w:p>
        </w:tc>
      </w:tr>
      <w:tr w:rsidR="00CF5FEF" w:rsidRPr="00CC30F3" w14:paraId="023E0D9A" w14:textId="77777777" w:rsidTr="007D682C">
        <w:tc>
          <w:tcPr>
            <w:tcW w:w="3544" w:type="dxa"/>
          </w:tcPr>
          <w:p w14:paraId="61FFE7D5" w14:textId="464D311F" w:rsidR="007D682C" w:rsidRPr="00CC30F3" w:rsidRDefault="007D682C" w:rsidP="00B109B2">
            <w:pPr>
              <w:rPr>
                <w:rFonts w:ascii="Noto Serif" w:hAnsi="Noto Serif" w:cs="Noto Serif"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noProof/>
                <w:sz w:val="20"/>
                <w:szCs w:val="20"/>
              </w:rPr>
              <w:t>Antiguidade na magistratura:</w:t>
            </w:r>
          </w:p>
        </w:tc>
        <w:tc>
          <w:tcPr>
            <w:tcW w:w="6922" w:type="dxa"/>
          </w:tcPr>
          <w:p w14:paraId="5A080F41" w14:textId="54F8E36E" w:rsidR="007D682C" w:rsidRPr="00CC30F3" w:rsidRDefault="00000000" w:rsidP="00B109B2">
            <w:pPr>
              <w:rPr>
                <w:rFonts w:ascii="Noto Serif" w:hAnsi="Noto Serif" w:cs="Noto Serif"/>
                <w:noProof/>
                <w:sz w:val="20"/>
                <w:szCs w:val="20"/>
              </w:rPr>
            </w:pPr>
            <w:sdt>
              <w:sdtPr>
                <w:rPr>
                  <w:rFonts w:ascii="Noto Serif" w:hAnsi="Noto Serif" w:cs="Noto Serif"/>
                  <w:noProof/>
                  <w:sz w:val="20"/>
                  <w:szCs w:val="20"/>
                </w:rPr>
                <w:id w:val="-1434897279"/>
                <w:placeholder>
                  <w:docPart w:val="DefaultPlaceholder_-1854013440"/>
                </w:placeholder>
              </w:sdtPr>
              <w:sdtContent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instrText xml:space="preserve"> FORMTEXT </w:instrTex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fldChar w:fldCharType="separate"/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fldChar w:fldCharType="end"/>
                </w:r>
              </w:sdtContent>
            </w:sdt>
            <w:r w:rsidR="00760E45">
              <w:rPr>
                <w:rFonts w:ascii="Noto Serif" w:hAnsi="Noto Serif" w:cs="Noto Serif"/>
                <w:noProof/>
                <w:sz w:val="20"/>
                <w:szCs w:val="20"/>
              </w:rPr>
              <w:t xml:space="preserve"> anos  </w:t>
            </w:r>
            <w:sdt>
              <w:sdtPr>
                <w:rPr>
                  <w:rFonts w:ascii="Noto Serif" w:hAnsi="Noto Serif" w:cs="Noto Serif"/>
                  <w:noProof/>
                  <w:sz w:val="20"/>
                  <w:szCs w:val="20"/>
                </w:rPr>
                <w:id w:val="57223527"/>
                <w:placeholder>
                  <w:docPart w:val="DefaultPlaceholder_-1854013440"/>
                </w:placeholder>
              </w:sdtPr>
              <w:sdtContent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instrText xml:space="preserve"> FORMTEXT </w:instrTex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fldChar w:fldCharType="separate"/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fldChar w:fldCharType="end"/>
                </w:r>
              </w:sdtContent>
            </w:sdt>
            <w:r w:rsidR="00760E45">
              <w:rPr>
                <w:rFonts w:ascii="Noto Serif" w:hAnsi="Noto Serif" w:cs="Noto Serif"/>
                <w:noProof/>
                <w:sz w:val="20"/>
                <w:szCs w:val="20"/>
              </w:rPr>
              <w:t xml:space="preserve"> meses  </w:t>
            </w:r>
            <w:sdt>
              <w:sdtPr>
                <w:rPr>
                  <w:rFonts w:ascii="Noto Serif" w:hAnsi="Noto Serif" w:cs="Noto Serif"/>
                  <w:noProof/>
                  <w:sz w:val="20"/>
                  <w:szCs w:val="20"/>
                </w:rPr>
                <w:id w:val="-697153475"/>
                <w:placeholder>
                  <w:docPart w:val="DefaultPlaceholder_-1854013440"/>
                </w:placeholder>
              </w:sdtPr>
              <w:sdtContent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instrText xml:space="preserve"> FORMTEXT </w:instrTex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fldChar w:fldCharType="separate"/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 </w:t>
                </w:r>
                <w:r w:rsidR="00760E45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fldChar w:fldCharType="end"/>
                </w:r>
              </w:sdtContent>
            </w:sdt>
            <w:r w:rsidR="00760E45">
              <w:rPr>
                <w:rFonts w:ascii="Noto Serif" w:hAnsi="Noto Serif" w:cs="Noto Serif"/>
                <w:noProof/>
                <w:sz w:val="20"/>
                <w:szCs w:val="20"/>
              </w:rPr>
              <w:t xml:space="preserve"> dias</w:t>
            </w:r>
          </w:p>
        </w:tc>
      </w:tr>
      <w:tr w:rsidR="00CF5FEF" w:rsidRPr="00CC30F3" w14:paraId="07699A63" w14:textId="77777777" w:rsidTr="00690C47">
        <w:trPr>
          <w:trHeight w:val="617"/>
        </w:trPr>
        <w:tc>
          <w:tcPr>
            <w:tcW w:w="3544" w:type="dxa"/>
          </w:tcPr>
          <w:p w14:paraId="790EC032" w14:textId="3EAB0308" w:rsidR="007D682C" w:rsidRPr="00CC30F3" w:rsidRDefault="007D682C" w:rsidP="00B109B2">
            <w:pPr>
              <w:rPr>
                <w:rFonts w:ascii="Noto Serif" w:hAnsi="Noto Serif" w:cs="Noto Serif"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noProof/>
                <w:sz w:val="20"/>
                <w:szCs w:val="20"/>
              </w:rPr>
              <w:t>Colocação atual:</w:t>
            </w:r>
          </w:p>
        </w:tc>
        <w:tc>
          <w:tcPr>
            <w:tcW w:w="6922" w:type="dxa"/>
          </w:tcPr>
          <w:sdt>
            <w:sdtPr>
              <w:rPr>
                <w:rStyle w:val="Estilo3"/>
              </w:rPr>
              <w:id w:val="1934857841"/>
              <w:placeholder>
                <w:docPart w:val="268151B78CD3452AAA345BA933008575"/>
              </w:placeholder>
            </w:sdtPr>
            <w:sdtContent>
              <w:p w14:paraId="2CD1CB1B" w14:textId="665AFA5B" w:rsidR="007D682C" w:rsidRPr="00AA1716" w:rsidRDefault="00AA1716" w:rsidP="00B109B2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</w:tbl>
    <w:p w14:paraId="19D1354A" w14:textId="77777777" w:rsidR="00690C47" w:rsidRPr="00690C47" w:rsidRDefault="00690C47" w:rsidP="00690C47">
      <w:pPr>
        <w:rPr>
          <w:rFonts w:ascii="Noto Serif" w:hAnsi="Noto Serif" w:cs="Noto Serif"/>
          <w:noProof/>
          <w:sz w:val="20"/>
          <w:szCs w:val="20"/>
        </w:rPr>
      </w:pPr>
    </w:p>
    <w:p w14:paraId="4BCB4711" w14:textId="3811B172" w:rsidR="00571ABD" w:rsidRPr="00CC30F3" w:rsidRDefault="007D682C">
      <w:pPr>
        <w:pStyle w:val="Ttulo2"/>
        <w:rPr>
          <w:rFonts w:ascii="Noto Serif" w:hAnsi="Noto Serif" w:cs="Noto Serif"/>
          <w:b/>
          <w:bCs/>
          <w:noProof/>
          <w:color w:val="auto"/>
          <w:sz w:val="20"/>
          <w:szCs w:val="20"/>
        </w:rPr>
      </w:pPr>
      <w:r w:rsidRPr="00CC30F3">
        <w:rPr>
          <w:rFonts w:ascii="Noto Serif" w:hAnsi="Noto Serif" w:cs="Noto Serif"/>
          <w:b/>
          <w:bCs/>
          <w:noProof/>
          <w:color w:val="auto"/>
          <w:sz w:val="20"/>
          <w:szCs w:val="20"/>
        </w:rPr>
        <w:t>Classificações de serviço</w:t>
      </w: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itens de ação a curto prazo"/>
      </w:tblPr>
      <w:tblGrid>
        <w:gridCol w:w="3828"/>
        <w:gridCol w:w="1984"/>
        <w:gridCol w:w="1985"/>
        <w:gridCol w:w="2669"/>
      </w:tblGrid>
      <w:tr w:rsidR="00CF5FEF" w:rsidRPr="00CC30F3" w14:paraId="2C2F9739" w14:textId="2F19C489" w:rsidTr="00CF2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8" w:type="dxa"/>
          </w:tcPr>
          <w:p w14:paraId="5072452B" w14:textId="44073F27" w:rsidR="007D682C" w:rsidRPr="00CC30F3" w:rsidRDefault="007D682C" w:rsidP="004A4768">
            <w:pPr>
              <w:pStyle w:val="Ttulo3"/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Classificação</w:t>
            </w:r>
          </w:p>
        </w:tc>
        <w:tc>
          <w:tcPr>
            <w:tcW w:w="1984" w:type="dxa"/>
          </w:tcPr>
          <w:p w14:paraId="4AD47556" w14:textId="110B2DD0" w:rsidR="007D682C" w:rsidRPr="00CC30F3" w:rsidRDefault="007D682C" w:rsidP="004A4768">
            <w:pPr>
              <w:pStyle w:val="Ttulo3"/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Data de início</w:t>
            </w:r>
          </w:p>
        </w:tc>
        <w:tc>
          <w:tcPr>
            <w:tcW w:w="1985" w:type="dxa"/>
          </w:tcPr>
          <w:p w14:paraId="53A6419A" w14:textId="7F213C05" w:rsidR="007D682C" w:rsidRPr="00CC30F3" w:rsidRDefault="007D682C" w:rsidP="004A4768">
            <w:pPr>
              <w:pStyle w:val="Ttulo3"/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Data de fim</w:t>
            </w:r>
          </w:p>
        </w:tc>
        <w:tc>
          <w:tcPr>
            <w:tcW w:w="2669" w:type="dxa"/>
          </w:tcPr>
          <w:p w14:paraId="0A959769" w14:textId="29ADF6B4" w:rsidR="007D682C" w:rsidRPr="00CC30F3" w:rsidRDefault="007D682C" w:rsidP="004A4768">
            <w:pPr>
              <w:pStyle w:val="Ttulo3"/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Data da homologação</w:t>
            </w:r>
          </w:p>
        </w:tc>
      </w:tr>
      <w:tr w:rsidR="00CF5FEF" w:rsidRPr="00CC30F3" w14:paraId="35E7230D" w14:textId="27DE503E" w:rsidTr="00CF2207">
        <w:sdt>
          <w:sdtPr>
            <w:rPr>
              <w:rFonts w:ascii="Noto Serif" w:hAnsi="Noto Serif" w:cs="Noto Serif"/>
              <w:noProof/>
              <w:sz w:val="20"/>
              <w:szCs w:val="20"/>
            </w:rPr>
            <w:alias w:val="Escolha a classificação obtida"/>
            <w:tag w:val="Escolha a classificação obtida"/>
            <w:id w:val="-1213113281"/>
            <w:placeholder>
              <w:docPart w:val="2F3C135181204C9EA7FDBED0A950C082"/>
            </w:placeholder>
            <w:showingPlcHdr/>
            <w:comboBox>
              <w:listItem w:displayText="Medíocre" w:value="Medíocre"/>
              <w:listItem w:displayText="Suficiente " w:value="Suficiente "/>
              <w:listItem w:displayText="Bom" w:value="Bom"/>
              <w:listItem w:displayText="Bom com distinção" w:value="Bom com distinção"/>
              <w:listItem w:displayText="Muito bom" w:value="Muito bom"/>
            </w:comboBox>
          </w:sdtPr>
          <w:sdtContent>
            <w:tc>
              <w:tcPr>
                <w:tcW w:w="3828" w:type="dxa"/>
              </w:tcPr>
              <w:p w14:paraId="38C93D39" w14:textId="235BA7C6" w:rsidR="00CF2207" w:rsidRPr="00CC30F3" w:rsidRDefault="00760E45" w:rsidP="00CF2207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doMarcadordePosio"/>
                    <w:rFonts w:ascii="Noto Serif" w:hAnsi="Noto Serif" w:cs="Noto Serif"/>
                    <w:sz w:val="20"/>
                    <w:szCs w:val="20"/>
                  </w:rPr>
                  <w:t>Escolha um item.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669333514"/>
              <w:placeholder>
                <w:docPart w:val="DefaultPlaceholder_-1854013437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1B3E938B" w14:textId="3B77553C" w:rsidR="00CF2207" w:rsidRPr="00CC30F3" w:rsidRDefault="00CF2207" w:rsidP="00CF2207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510485767"/>
              <w:placeholder>
                <w:docPart w:val="DefaultPlaceholder_-1854013437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4AAEFB2F" w14:textId="5049746C" w:rsidR="00CF2207" w:rsidRPr="00CC30F3" w:rsidRDefault="00CF2207" w:rsidP="00CF2207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2669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66144554"/>
              <w:placeholder>
                <w:docPart w:val="DefaultPlaceholder_-1854013437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16B91DBD" w14:textId="4194CFC6" w:rsidR="00CF2207" w:rsidRPr="00CC30F3" w:rsidRDefault="00CF2207" w:rsidP="00CF2207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</w:tr>
      <w:tr w:rsidR="00D452E5" w:rsidRPr="00CC30F3" w14:paraId="254C1E72" w14:textId="77777777" w:rsidTr="000B5A39">
        <w:sdt>
          <w:sdtPr>
            <w:rPr>
              <w:rFonts w:ascii="Noto Serif" w:hAnsi="Noto Serif" w:cs="Noto Serif"/>
              <w:noProof/>
              <w:sz w:val="20"/>
              <w:szCs w:val="20"/>
            </w:rPr>
            <w:alias w:val="Escolha a classificação obtida"/>
            <w:tag w:val="Escolha a classificação obtida"/>
            <w:id w:val="-89776994"/>
            <w:placeholder>
              <w:docPart w:val="DFE86A8D0E184DE9B3C3EEF777E3CC50"/>
            </w:placeholder>
            <w:showingPlcHdr/>
            <w:comboBox>
              <w:listItem w:displayText="Medíocre" w:value="Medíocre"/>
              <w:listItem w:displayText="Suficiente " w:value="Suficiente "/>
              <w:listItem w:displayText="Bom" w:value="Bom"/>
              <w:listItem w:displayText="Bom com distinção" w:value="Bom com distinção"/>
              <w:listItem w:displayText="Muito bom" w:value="Muito bom"/>
            </w:comboBox>
          </w:sdtPr>
          <w:sdtContent>
            <w:tc>
              <w:tcPr>
                <w:tcW w:w="3828" w:type="dxa"/>
              </w:tcPr>
              <w:p w14:paraId="5645A178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doMarcadordePosio"/>
                    <w:rFonts w:ascii="Noto Serif" w:hAnsi="Noto Serif" w:cs="Noto Serif"/>
                    <w:sz w:val="20"/>
                    <w:szCs w:val="20"/>
                  </w:rPr>
                  <w:t>Escolha um item.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545103193"/>
              <w:placeholder>
                <w:docPart w:val="2969DD42FAB941EBA012B716CD68A5E0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48506F81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247575678"/>
              <w:placeholder>
                <w:docPart w:val="2969DD42FAB941EBA012B716CD68A5E0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50D28BD1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2669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387727648"/>
              <w:placeholder>
                <w:docPart w:val="2969DD42FAB941EBA012B716CD68A5E0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384AB69B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</w:tr>
      <w:tr w:rsidR="00D452E5" w:rsidRPr="00CC30F3" w14:paraId="32556B4D" w14:textId="77777777" w:rsidTr="000B5A39">
        <w:sdt>
          <w:sdtPr>
            <w:rPr>
              <w:rFonts w:ascii="Noto Serif" w:hAnsi="Noto Serif" w:cs="Noto Serif"/>
              <w:noProof/>
              <w:sz w:val="20"/>
              <w:szCs w:val="20"/>
            </w:rPr>
            <w:alias w:val="Escolha a classificação obtida"/>
            <w:tag w:val="Escolha a classificação obtida"/>
            <w:id w:val="1580095449"/>
            <w:placeholder>
              <w:docPart w:val="8C8FD01DA27D4DDCBEB82704E2853AA3"/>
            </w:placeholder>
            <w:showingPlcHdr/>
            <w:comboBox>
              <w:listItem w:displayText="Medíocre" w:value="Medíocre"/>
              <w:listItem w:displayText="Suficiente " w:value="Suficiente "/>
              <w:listItem w:displayText="Bom" w:value="Bom"/>
              <w:listItem w:displayText="Bom com distinção" w:value="Bom com distinção"/>
              <w:listItem w:displayText="Muito bom" w:value="Muito bom"/>
            </w:comboBox>
          </w:sdtPr>
          <w:sdtContent>
            <w:tc>
              <w:tcPr>
                <w:tcW w:w="3828" w:type="dxa"/>
              </w:tcPr>
              <w:p w14:paraId="5A07A99F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doMarcadordePosio"/>
                    <w:rFonts w:ascii="Noto Serif" w:hAnsi="Noto Serif" w:cs="Noto Serif"/>
                    <w:sz w:val="20"/>
                    <w:szCs w:val="20"/>
                  </w:rPr>
                  <w:t>Escolha um item.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020069252"/>
              <w:placeholder>
                <w:docPart w:val="1BC7F02FB9E54D609A2796B46A001E13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73030DBA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211309481"/>
              <w:placeholder>
                <w:docPart w:val="1BC7F02FB9E54D609A2796B46A001E13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57329806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2669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605854411"/>
              <w:placeholder>
                <w:docPart w:val="1BC7F02FB9E54D609A2796B46A001E13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4AFEF6F8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</w:tr>
      <w:tr w:rsidR="00D452E5" w:rsidRPr="00CC30F3" w14:paraId="6DFC5481" w14:textId="77777777" w:rsidTr="000B5A39">
        <w:sdt>
          <w:sdtPr>
            <w:rPr>
              <w:rFonts w:ascii="Noto Serif" w:hAnsi="Noto Serif" w:cs="Noto Serif"/>
              <w:noProof/>
              <w:sz w:val="20"/>
              <w:szCs w:val="20"/>
            </w:rPr>
            <w:alias w:val="Escolha a classificação obtida"/>
            <w:tag w:val="Escolha a classificação obtida"/>
            <w:id w:val="695897251"/>
            <w:placeholder>
              <w:docPart w:val="EBC11BC95D8849498ADE6945BC3A4ED9"/>
            </w:placeholder>
            <w:showingPlcHdr/>
            <w:comboBox>
              <w:listItem w:displayText="Medíocre" w:value="Medíocre"/>
              <w:listItem w:displayText="Suficiente " w:value="Suficiente "/>
              <w:listItem w:displayText="Bom" w:value="Bom"/>
              <w:listItem w:displayText="Bom com distinção" w:value="Bom com distinção"/>
              <w:listItem w:displayText="Muito bom" w:value="Muito bom"/>
            </w:comboBox>
          </w:sdtPr>
          <w:sdtContent>
            <w:tc>
              <w:tcPr>
                <w:tcW w:w="3828" w:type="dxa"/>
              </w:tcPr>
              <w:p w14:paraId="63C9CCCC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doMarcadordePosio"/>
                    <w:rFonts w:ascii="Noto Serif" w:hAnsi="Noto Serif" w:cs="Noto Serif"/>
                    <w:sz w:val="20"/>
                    <w:szCs w:val="20"/>
                  </w:rPr>
                  <w:t>Escolha um item.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380779128"/>
              <w:placeholder>
                <w:docPart w:val="123C1C775C024B269B4AC34B909670EE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4FC29728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86539694"/>
              <w:placeholder>
                <w:docPart w:val="123C1C775C024B269B4AC34B909670EE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772DCCB1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2669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311944183"/>
              <w:placeholder>
                <w:docPart w:val="123C1C775C024B269B4AC34B909670EE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3312A979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</w:tr>
      <w:tr w:rsidR="00D452E5" w:rsidRPr="00CC30F3" w14:paraId="5DD71857" w14:textId="77777777" w:rsidTr="000B5A39">
        <w:sdt>
          <w:sdtPr>
            <w:rPr>
              <w:rFonts w:ascii="Noto Serif" w:hAnsi="Noto Serif" w:cs="Noto Serif"/>
              <w:noProof/>
              <w:sz w:val="20"/>
              <w:szCs w:val="20"/>
            </w:rPr>
            <w:alias w:val="Escolha a classificação obtida"/>
            <w:tag w:val="Escolha a classificação obtida"/>
            <w:id w:val="-1708635045"/>
            <w:placeholder>
              <w:docPart w:val="C1D478DF113E4E03ABDE83BEB7492A72"/>
            </w:placeholder>
            <w:showingPlcHdr/>
            <w:comboBox>
              <w:listItem w:displayText="Medíocre" w:value="Medíocre"/>
              <w:listItem w:displayText="Suficiente " w:value="Suficiente "/>
              <w:listItem w:displayText="Bom" w:value="Bom"/>
              <w:listItem w:displayText="Bom com distinção" w:value="Bom com distinção"/>
              <w:listItem w:displayText="Muito bom" w:value="Muito bom"/>
            </w:comboBox>
          </w:sdtPr>
          <w:sdtContent>
            <w:tc>
              <w:tcPr>
                <w:tcW w:w="3828" w:type="dxa"/>
              </w:tcPr>
              <w:p w14:paraId="75A1F3DD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doMarcadordePosio"/>
                    <w:rFonts w:ascii="Noto Serif" w:hAnsi="Noto Serif" w:cs="Noto Serif"/>
                    <w:sz w:val="20"/>
                    <w:szCs w:val="20"/>
                  </w:rPr>
                  <w:t>Escolha um item.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518616435"/>
              <w:placeholder>
                <w:docPart w:val="B4FC05F107F04AC18674F9D68B1705E1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61156B2E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028147394"/>
              <w:placeholder>
                <w:docPart w:val="B4FC05F107F04AC18674F9D68B1705E1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0DBDB455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2669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722749633"/>
              <w:placeholder>
                <w:docPart w:val="B4FC05F107F04AC18674F9D68B1705E1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41BBD494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</w:tr>
      <w:tr w:rsidR="00D452E5" w:rsidRPr="00CC30F3" w14:paraId="07DBD63C" w14:textId="77777777" w:rsidTr="000B5A39">
        <w:sdt>
          <w:sdtPr>
            <w:rPr>
              <w:rFonts w:ascii="Noto Serif" w:hAnsi="Noto Serif" w:cs="Noto Serif"/>
              <w:noProof/>
              <w:sz w:val="20"/>
              <w:szCs w:val="20"/>
            </w:rPr>
            <w:alias w:val="Escolha a classificação obtida"/>
            <w:tag w:val="Escolha a classificação obtida"/>
            <w:id w:val="-441611875"/>
            <w:placeholder>
              <w:docPart w:val="71F1CA6CC215426AA9551E0128C0581E"/>
            </w:placeholder>
            <w:showingPlcHdr/>
            <w:comboBox>
              <w:listItem w:displayText="Medíocre" w:value="Medíocre"/>
              <w:listItem w:displayText="Suficiente " w:value="Suficiente "/>
              <w:listItem w:displayText="Bom" w:value="Bom"/>
              <w:listItem w:displayText="Bom com distinção" w:value="Bom com distinção"/>
              <w:listItem w:displayText="Muito bom" w:value="Muito bom"/>
            </w:comboBox>
          </w:sdtPr>
          <w:sdtContent>
            <w:tc>
              <w:tcPr>
                <w:tcW w:w="3828" w:type="dxa"/>
              </w:tcPr>
              <w:p w14:paraId="449687AB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doMarcadordePosio"/>
                    <w:rFonts w:ascii="Noto Serif" w:hAnsi="Noto Serif" w:cs="Noto Serif"/>
                    <w:sz w:val="20"/>
                    <w:szCs w:val="20"/>
                  </w:rPr>
                  <w:t>Escolha um item.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406445587"/>
              <w:placeholder>
                <w:docPart w:val="8AA46FD0B5D242059474581C7C2176F3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5DDF85A2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114274755"/>
              <w:placeholder>
                <w:docPart w:val="8AA46FD0B5D242059474581C7C2176F3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631681E0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2669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613329144"/>
              <w:placeholder>
                <w:docPart w:val="8AA46FD0B5D242059474581C7C2176F3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71814909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</w:tr>
      <w:tr w:rsidR="00D452E5" w:rsidRPr="00CC30F3" w14:paraId="64D1C4A2" w14:textId="77777777" w:rsidTr="000B5A39">
        <w:sdt>
          <w:sdtPr>
            <w:rPr>
              <w:rFonts w:ascii="Noto Serif" w:hAnsi="Noto Serif" w:cs="Noto Serif"/>
              <w:noProof/>
              <w:sz w:val="20"/>
              <w:szCs w:val="20"/>
            </w:rPr>
            <w:alias w:val="Escolha a classificação obtida"/>
            <w:tag w:val="Escolha a classificação obtida"/>
            <w:id w:val="-1134638498"/>
            <w:placeholder>
              <w:docPart w:val="61F8CCC91A3249899DAED4AB7490A734"/>
            </w:placeholder>
            <w:showingPlcHdr/>
            <w:comboBox>
              <w:listItem w:displayText="Medíocre" w:value="Medíocre"/>
              <w:listItem w:displayText="Suficiente " w:value="Suficiente "/>
              <w:listItem w:displayText="Bom" w:value="Bom"/>
              <w:listItem w:displayText="Bom com distinção" w:value="Bom com distinção"/>
              <w:listItem w:displayText="Muito bom" w:value="Muito bom"/>
            </w:comboBox>
          </w:sdtPr>
          <w:sdtContent>
            <w:tc>
              <w:tcPr>
                <w:tcW w:w="3828" w:type="dxa"/>
              </w:tcPr>
              <w:p w14:paraId="41E2CEF1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doMarcadordePosio"/>
                    <w:rFonts w:ascii="Noto Serif" w:hAnsi="Noto Serif" w:cs="Noto Serif"/>
                    <w:sz w:val="20"/>
                    <w:szCs w:val="20"/>
                  </w:rPr>
                  <w:t>Escolha um item.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795685493"/>
              <w:placeholder>
                <w:docPart w:val="4A8B388872BA4D4CAFB3351A3A68EF74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3529CFA3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023320536"/>
              <w:placeholder>
                <w:docPart w:val="4A8B388872BA4D4CAFB3351A3A68EF74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200F831F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2669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002804235"/>
              <w:placeholder>
                <w:docPart w:val="4A8B388872BA4D4CAFB3351A3A68EF74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0E260D1D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</w:tr>
      <w:tr w:rsidR="00D452E5" w:rsidRPr="00CC30F3" w14:paraId="36E65120" w14:textId="77777777" w:rsidTr="000B5A39">
        <w:sdt>
          <w:sdtPr>
            <w:rPr>
              <w:rFonts w:ascii="Noto Serif" w:hAnsi="Noto Serif" w:cs="Noto Serif"/>
              <w:noProof/>
              <w:sz w:val="20"/>
              <w:szCs w:val="20"/>
            </w:rPr>
            <w:alias w:val="Escolha a classificação obtida"/>
            <w:tag w:val="Escolha a classificação obtida"/>
            <w:id w:val="-86621577"/>
            <w:placeholder>
              <w:docPart w:val="12C6E8A173794A01BFB3430DCCCE3C7A"/>
            </w:placeholder>
            <w:showingPlcHdr/>
            <w:comboBox>
              <w:listItem w:displayText="Medíocre" w:value="Medíocre"/>
              <w:listItem w:displayText="Suficiente " w:value="Suficiente "/>
              <w:listItem w:displayText="Bom" w:value="Bom"/>
              <w:listItem w:displayText="Bom com distinção" w:value="Bom com distinção"/>
              <w:listItem w:displayText="Muito bom" w:value="Muito bom"/>
            </w:comboBox>
          </w:sdtPr>
          <w:sdtContent>
            <w:tc>
              <w:tcPr>
                <w:tcW w:w="3828" w:type="dxa"/>
              </w:tcPr>
              <w:p w14:paraId="52809FC6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doMarcadordePosio"/>
                    <w:rFonts w:ascii="Noto Serif" w:hAnsi="Noto Serif" w:cs="Noto Serif"/>
                    <w:sz w:val="20"/>
                    <w:szCs w:val="20"/>
                  </w:rPr>
                  <w:t>Escolha um item.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479114600"/>
              <w:placeholder>
                <w:docPart w:val="C2E1E4364E3146678E16A56AC8C4B615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2B7E5B21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865514284"/>
              <w:placeholder>
                <w:docPart w:val="C2E1E4364E3146678E16A56AC8C4B615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297ABF8E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2669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085067405"/>
              <w:placeholder>
                <w:docPart w:val="C2E1E4364E3146678E16A56AC8C4B615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651377C3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</w:tr>
      <w:tr w:rsidR="00D452E5" w:rsidRPr="00CC30F3" w14:paraId="1A4E550B" w14:textId="77777777" w:rsidTr="000B5A39">
        <w:sdt>
          <w:sdtPr>
            <w:rPr>
              <w:rFonts w:ascii="Noto Serif" w:hAnsi="Noto Serif" w:cs="Noto Serif"/>
              <w:noProof/>
              <w:sz w:val="20"/>
              <w:szCs w:val="20"/>
            </w:rPr>
            <w:alias w:val="Escolha a classificação obtida"/>
            <w:tag w:val="Escolha a classificação obtida"/>
            <w:id w:val="1661354612"/>
            <w:placeholder>
              <w:docPart w:val="946F6C0E1B2740D7B0F6146A2711E29B"/>
            </w:placeholder>
            <w:showingPlcHdr/>
            <w:comboBox>
              <w:listItem w:displayText="Medíocre" w:value="Medíocre"/>
              <w:listItem w:displayText="Suficiente " w:value="Suficiente "/>
              <w:listItem w:displayText="Bom" w:value="Bom"/>
              <w:listItem w:displayText="Bom com distinção" w:value="Bom com distinção"/>
              <w:listItem w:displayText="Muito bom" w:value="Muito bom"/>
            </w:comboBox>
          </w:sdtPr>
          <w:sdtContent>
            <w:tc>
              <w:tcPr>
                <w:tcW w:w="3828" w:type="dxa"/>
              </w:tcPr>
              <w:p w14:paraId="60CDC28C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doMarcadordePosio"/>
                    <w:rFonts w:ascii="Noto Serif" w:hAnsi="Noto Serif" w:cs="Noto Serif"/>
                    <w:sz w:val="20"/>
                    <w:szCs w:val="20"/>
                  </w:rPr>
                  <w:t>Escolha um item.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455397626"/>
              <w:placeholder>
                <w:docPart w:val="8A408963760E43F0A61007AB95142988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50AD5D75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7330520"/>
              <w:placeholder>
                <w:docPart w:val="8A408963760E43F0A61007AB95142988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25E74139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2669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85986701"/>
              <w:placeholder>
                <w:docPart w:val="8A408963760E43F0A61007AB95142988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33BDFAE1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</w:tr>
      <w:tr w:rsidR="00D452E5" w:rsidRPr="00CC30F3" w14:paraId="1F83151B" w14:textId="77777777" w:rsidTr="000B5A39">
        <w:sdt>
          <w:sdtPr>
            <w:rPr>
              <w:rFonts w:ascii="Noto Serif" w:hAnsi="Noto Serif" w:cs="Noto Serif"/>
              <w:noProof/>
              <w:sz w:val="20"/>
              <w:szCs w:val="20"/>
            </w:rPr>
            <w:alias w:val="Escolha a classificação obtida"/>
            <w:tag w:val="Escolha a classificação obtida"/>
            <w:id w:val="-2016909670"/>
            <w:placeholder>
              <w:docPart w:val="BB229B7FEE5548DF8223CB0821D1E23A"/>
            </w:placeholder>
            <w:showingPlcHdr/>
            <w:comboBox>
              <w:listItem w:displayText="Medíocre" w:value="Medíocre"/>
              <w:listItem w:displayText="Suficiente " w:value="Suficiente "/>
              <w:listItem w:displayText="Bom" w:value="Bom"/>
              <w:listItem w:displayText="Bom com distinção" w:value="Bom com distinção"/>
              <w:listItem w:displayText="Muito bom" w:value="Muito bom"/>
            </w:comboBox>
          </w:sdtPr>
          <w:sdtContent>
            <w:tc>
              <w:tcPr>
                <w:tcW w:w="3828" w:type="dxa"/>
              </w:tcPr>
              <w:p w14:paraId="1B268B15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doMarcadordePosio"/>
                    <w:rFonts w:ascii="Noto Serif" w:hAnsi="Noto Serif" w:cs="Noto Serif"/>
                    <w:sz w:val="20"/>
                    <w:szCs w:val="20"/>
                  </w:rPr>
                  <w:t>Escolha um item.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851141607"/>
              <w:placeholder>
                <w:docPart w:val="6F6E13B67FE648F2A9BBC12B5BA94F92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30B26D29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123188396"/>
              <w:placeholder>
                <w:docPart w:val="6F6E13B67FE648F2A9BBC12B5BA94F92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48129124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2669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74986445"/>
              <w:placeholder>
                <w:docPart w:val="6F6E13B67FE648F2A9BBC12B5BA94F92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0B56E45A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</w:tr>
      <w:tr w:rsidR="00D452E5" w:rsidRPr="00CC30F3" w14:paraId="435EFD00" w14:textId="77777777" w:rsidTr="000B5A39">
        <w:sdt>
          <w:sdtPr>
            <w:rPr>
              <w:rFonts w:ascii="Noto Serif" w:hAnsi="Noto Serif" w:cs="Noto Serif"/>
              <w:noProof/>
              <w:sz w:val="20"/>
              <w:szCs w:val="20"/>
            </w:rPr>
            <w:alias w:val="Escolha a classificação obtida"/>
            <w:tag w:val="Escolha a classificação obtida"/>
            <w:id w:val="-1557699953"/>
            <w:placeholder>
              <w:docPart w:val="A87AF2C009AA461AA5723F9BFE3AF837"/>
            </w:placeholder>
            <w:showingPlcHdr/>
            <w:comboBox>
              <w:listItem w:displayText="Medíocre" w:value="Medíocre"/>
              <w:listItem w:displayText="Suficiente " w:value="Suficiente "/>
              <w:listItem w:displayText="Bom" w:value="Bom"/>
              <w:listItem w:displayText="Bom com distinção" w:value="Bom com distinção"/>
              <w:listItem w:displayText="Muito bom" w:value="Muito bom"/>
            </w:comboBox>
          </w:sdtPr>
          <w:sdtContent>
            <w:tc>
              <w:tcPr>
                <w:tcW w:w="3828" w:type="dxa"/>
              </w:tcPr>
              <w:p w14:paraId="7308B61E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doMarcadordePosio"/>
                    <w:rFonts w:ascii="Noto Serif" w:hAnsi="Noto Serif" w:cs="Noto Serif"/>
                    <w:sz w:val="20"/>
                    <w:szCs w:val="20"/>
                  </w:rPr>
                  <w:t>Escolha um item.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355547430"/>
              <w:placeholder>
                <w:docPart w:val="E36F2565EBBF4A69B7712A2B984256D9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303F8FD7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459459059"/>
              <w:placeholder>
                <w:docPart w:val="E36F2565EBBF4A69B7712A2B984256D9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117DF729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2669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385254737"/>
              <w:placeholder>
                <w:docPart w:val="E36F2565EBBF4A69B7712A2B984256D9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287FA162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</w:tr>
      <w:tr w:rsidR="00D452E5" w:rsidRPr="00CC30F3" w14:paraId="54903162" w14:textId="77777777" w:rsidTr="000B5A39">
        <w:sdt>
          <w:sdtPr>
            <w:rPr>
              <w:rFonts w:ascii="Noto Serif" w:hAnsi="Noto Serif" w:cs="Noto Serif"/>
              <w:noProof/>
              <w:sz w:val="20"/>
              <w:szCs w:val="20"/>
            </w:rPr>
            <w:alias w:val="Escolha a classificação obtida"/>
            <w:tag w:val="Escolha a classificação obtida"/>
            <w:id w:val="-157232263"/>
            <w:placeholder>
              <w:docPart w:val="2E2715B17EC341D5AA103846BED3B5E1"/>
            </w:placeholder>
            <w:showingPlcHdr/>
            <w:comboBox>
              <w:listItem w:displayText="Medíocre" w:value="Medíocre"/>
              <w:listItem w:displayText="Suficiente " w:value="Suficiente "/>
              <w:listItem w:displayText="Bom" w:value="Bom"/>
              <w:listItem w:displayText="Bom com distinção" w:value="Bom com distinção"/>
              <w:listItem w:displayText="Muito bom" w:value="Muito bom"/>
            </w:comboBox>
          </w:sdtPr>
          <w:sdtContent>
            <w:tc>
              <w:tcPr>
                <w:tcW w:w="3828" w:type="dxa"/>
              </w:tcPr>
              <w:p w14:paraId="22BF6E69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doMarcadordePosio"/>
                    <w:rFonts w:ascii="Noto Serif" w:hAnsi="Noto Serif" w:cs="Noto Serif"/>
                    <w:sz w:val="20"/>
                    <w:szCs w:val="20"/>
                  </w:rPr>
                  <w:t>Escolha um item.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759024986"/>
              <w:placeholder>
                <w:docPart w:val="1C585252CCF7476C8AAA9C5DAC587D5E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24FB77FB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594055703"/>
              <w:placeholder>
                <w:docPart w:val="1C585252CCF7476C8AAA9C5DAC587D5E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5E3696BF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2669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016429874"/>
              <w:placeholder>
                <w:docPart w:val="1C585252CCF7476C8AAA9C5DAC587D5E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6F4210EC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</w:tr>
      <w:tr w:rsidR="00D452E5" w:rsidRPr="00CC30F3" w14:paraId="5BCFC39F" w14:textId="77777777" w:rsidTr="000B5A39">
        <w:sdt>
          <w:sdtPr>
            <w:rPr>
              <w:rFonts w:ascii="Noto Serif" w:hAnsi="Noto Serif" w:cs="Noto Serif"/>
              <w:noProof/>
              <w:sz w:val="20"/>
              <w:szCs w:val="20"/>
            </w:rPr>
            <w:alias w:val="Escolha a classificação obtida"/>
            <w:tag w:val="Escolha a classificação obtida"/>
            <w:id w:val="-1660993076"/>
            <w:placeholder>
              <w:docPart w:val="FA05F47E2F29405AA24F9EB9D93238DA"/>
            </w:placeholder>
            <w:showingPlcHdr/>
            <w:comboBox>
              <w:listItem w:displayText="Medíocre" w:value="Medíocre"/>
              <w:listItem w:displayText="Suficiente " w:value="Suficiente "/>
              <w:listItem w:displayText="Bom" w:value="Bom"/>
              <w:listItem w:displayText="Bom com distinção" w:value="Bom com distinção"/>
              <w:listItem w:displayText="Muito bom" w:value="Muito bom"/>
            </w:comboBox>
          </w:sdtPr>
          <w:sdtContent>
            <w:tc>
              <w:tcPr>
                <w:tcW w:w="3828" w:type="dxa"/>
              </w:tcPr>
              <w:p w14:paraId="00B45191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doMarcadordePosio"/>
                    <w:rFonts w:ascii="Noto Serif" w:hAnsi="Noto Serif" w:cs="Noto Serif"/>
                    <w:sz w:val="20"/>
                    <w:szCs w:val="20"/>
                  </w:rPr>
                  <w:t>Escolha um item.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806307993"/>
              <w:placeholder>
                <w:docPart w:val="8C815FF5318C489DBF9BFAAC1CCD05CB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20A9CDE4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71737906"/>
              <w:placeholder>
                <w:docPart w:val="8C815FF5318C489DBF9BFAAC1CCD05CB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2D4C6FBC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2669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65850326"/>
              <w:placeholder>
                <w:docPart w:val="8C815FF5318C489DBF9BFAAC1CCD05CB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68673E59" w14:textId="77777777" w:rsidR="00D452E5" w:rsidRPr="00CC30F3" w:rsidRDefault="00D452E5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</w:tr>
    </w:tbl>
    <w:p w14:paraId="4466790C" w14:textId="370551FC" w:rsidR="00690C47" w:rsidRDefault="00690C47" w:rsidP="00DA78D1">
      <w:pPr>
        <w:rPr>
          <w:rFonts w:ascii="Noto Serif" w:hAnsi="Noto Serif" w:cs="Noto Serif"/>
          <w:noProof/>
          <w:sz w:val="20"/>
          <w:szCs w:val="20"/>
        </w:rPr>
      </w:pPr>
    </w:p>
    <w:p w14:paraId="6226FEB2" w14:textId="77777777" w:rsidR="00690C47" w:rsidRDefault="00690C47">
      <w:pPr>
        <w:rPr>
          <w:rFonts w:ascii="Noto Serif" w:hAnsi="Noto Serif" w:cs="Noto Serif"/>
          <w:noProof/>
          <w:sz w:val="20"/>
          <w:szCs w:val="20"/>
        </w:rPr>
      </w:pPr>
      <w:r>
        <w:rPr>
          <w:rFonts w:ascii="Noto Serif" w:hAnsi="Noto Serif" w:cs="Noto Serif"/>
          <w:noProof/>
          <w:sz w:val="20"/>
          <w:szCs w:val="20"/>
        </w:rPr>
        <w:br w:type="page"/>
      </w:r>
    </w:p>
    <w:p w14:paraId="16C8FE42" w14:textId="6F0C6525" w:rsidR="00571ABD" w:rsidRPr="00CC30F3" w:rsidRDefault="007D682C">
      <w:pPr>
        <w:pStyle w:val="Ttulo2"/>
        <w:rPr>
          <w:rFonts w:ascii="Noto Serif" w:hAnsi="Noto Serif" w:cs="Noto Serif"/>
          <w:b/>
          <w:bCs/>
          <w:noProof/>
          <w:color w:val="auto"/>
          <w:sz w:val="20"/>
          <w:szCs w:val="20"/>
        </w:rPr>
      </w:pPr>
      <w:r w:rsidRPr="00CC30F3">
        <w:rPr>
          <w:rFonts w:ascii="Noto Serif" w:hAnsi="Noto Serif" w:cs="Noto Serif"/>
          <w:b/>
          <w:bCs/>
          <w:noProof/>
          <w:color w:val="auto"/>
          <w:sz w:val="20"/>
          <w:szCs w:val="20"/>
        </w:rPr>
        <w:lastRenderedPageBreak/>
        <w:t>Curso do CEJ</w:t>
      </w: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objetivos a longo prazo"/>
      </w:tblPr>
      <w:tblGrid>
        <w:gridCol w:w="5103"/>
        <w:gridCol w:w="2552"/>
        <w:gridCol w:w="2811"/>
      </w:tblGrid>
      <w:tr w:rsidR="00CF5FEF" w:rsidRPr="00CC30F3" w14:paraId="38E78250" w14:textId="77777777" w:rsidTr="009D4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03" w:type="dxa"/>
          </w:tcPr>
          <w:p w14:paraId="37CEDEBA" w14:textId="1B9D6CE2" w:rsidR="00571ABD" w:rsidRPr="00CC30F3" w:rsidRDefault="007D682C" w:rsidP="003A12B5">
            <w:pPr>
              <w:pStyle w:val="Ttulo3"/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Número do curso</w:t>
            </w:r>
          </w:p>
        </w:tc>
        <w:tc>
          <w:tcPr>
            <w:tcW w:w="2552" w:type="dxa"/>
          </w:tcPr>
          <w:p w14:paraId="16435A9E" w14:textId="43D56877" w:rsidR="00571ABD" w:rsidRPr="00CC30F3" w:rsidRDefault="00CF2207" w:rsidP="003A12B5">
            <w:pPr>
              <w:pStyle w:val="Ttulo3"/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Graduação obtida</w:t>
            </w:r>
          </w:p>
        </w:tc>
        <w:tc>
          <w:tcPr>
            <w:tcW w:w="2811" w:type="dxa"/>
          </w:tcPr>
          <w:p w14:paraId="30F81918" w14:textId="3F9ED64A" w:rsidR="00571ABD" w:rsidRPr="00CC30F3" w:rsidRDefault="00CF2207" w:rsidP="003A12B5">
            <w:pPr>
              <w:pStyle w:val="Ttulo3"/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Número total de graduados</w:t>
            </w:r>
          </w:p>
        </w:tc>
      </w:tr>
      <w:tr w:rsidR="00CF5FEF" w:rsidRPr="00CC30F3" w14:paraId="0E499F9E" w14:textId="77777777" w:rsidTr="009D4F53">
        <w:tc>
          <w:tcPr>
            <w:tcW w:w="5103" w:type="dxa"/>
          </w:tcPr>
          <w:p w14:paraId="247F13AD" w14:textId="4D9BAE12" w:rsidR="0070244F" w:rsidRPr="00CC30F3" w:rsidRDefault="00000000" w:rsidP="0070244F">
            <w:pPr>
              <w:rPr>
                <w:rFonts w:ascii="Noto Serif" w:hAnsi="Noto Serif" w:cs="Noto Serif"/>
                <w:noProof/>
                <w:sz w:val="20"/>
                <w:szCs w:val="20"/>
              </w:rPr>
            </w:pPr>
            <w:sdt>
              <w:sdtPr>
                <w:rPr>
                  <w:rFonts w:ascii="Noto Serif" w:hAnsi="Noto Serif" w:cs="Noto Serif"/>
                  <w:noProof/>
                  <w:sz w:val="20"/>
                  <w:szCs w:val="20"/>
                </w:rPr>
                <w:id w:val="-1733073411"/>
                <w:placeholder>
                  <w:docPart w:val="DefaultPlaceholder_-1854013440"/>
                </w:placeholder>
              </w:sdtPr>
              <w:sdtContent>
                <w:r w:rsidR="00CF2207" w:rsidRPr="001C0BDE">
                  <w:rPr>
                    <w:rFonts w:ascii="Noto Serif" w:hAnsi="Noto Serif" w:cs="Noto Serif"/>
                    <w:noProof/>
                    <w:color w:val="94A088" w:themeColor="accent6"/>
                    <w:sz w:val="20"/>
                    <w:szCs w:val="20"/>
                  </w:rPr>
                  <w:t xml:space="preserve">Introduza </w:t>
                </w:r>
                <w:r w:rsidR="005513F5">
                  <w:rPr>
                    <w:rFonts w:ascii="Noto Serif" w:hAnsi="Noto Serif" w:cs="Noto Serif"/>
                    <w:noProof/>
                    <w:color w:val="94A088" w:themeColor="accent6"/>
                    <w:sz w:val="20"/>
                    <w:szCs w:val="20"/>
                  </w:rPr>
                  <w:t>o</w:t>
                </w:r>
                <w:r w:rsidR="009D4F53" w:rsidRPr="001C0BDE">
                  <w:rPr>
                    <w:rFonts w:ascii="Noto Serif" w:hAnsi="Noto Serif" w:cs="Noto Serif"/>
                    <w:noProof/>
                    <w:color w:val="94A088" w:themeColor="accent6"/>
                    <w:sz w:val="20"/>
                    <w:szCs w:val="20"/>
                  </w:rPr>
                  <w:t xml:space="preserve"> </w:t>
                </w:r>
                <w:r w:rsidR="00CF2207" w:rsidRPr="001C0BDE">
                  <w:rPr>
                    <w:rFonts w:ascii="Noto Serif" w:hAnsi="Noto Serif" w:cs="Noto Serif"/>
                    <w:noProof/>
                    <w:color w:val="94A088" w:themeColor="accent6"/>
                    <w:sz w:val="20"/>
                    <w:szCs w:val="20"/>
                  </w:rPr>
                  <w:t>número</w:t>
                </w:r>
                <w:r w:rsidR="001C0BDE" w:rsidRPr="001C0BDE">
                  <w:rPr>
                    <w:rFonts w:ascii="Noto Serif" w:hAnsi="Noto Serif" w:cs="Noto Serif"/>
                    <w:noProof/>
                    <w:color w:val="94A088" w:themeColor="accent6"/>
                    <w:sz w:val="20"/>
                    <w:szCs w:val="20"/>
                  </w:rPr>
                  <w:t xml:space="preserve"> do</w:t>
                </w:r>
              </w:sdtContent>
            </w:sdt>
            <w:r w:rsidR="009D4F53">
              <w:rPr>
                <w:rFonts w:ascii="Noto Serif" w:hAnsi="Noto Serif" w:cs="Noto Serif"/>
                <w:noProof/>
                <w:sz w:val="20"/>
                <w:szCs w:val="20"/>
              </w:rPr>
              <w:t xml:space="preserve"> Curso </w:t>
            </w:r>
            <w:sdt>
              <w:sdtPr>
                <w:rPr>
                  <w:rFonts w:ascii="Noto Serif" w:hAnsi="Noto Serif" w:cs="Noto Serif"/>
                  <w:noProof/>
                  <w:sz w:val="20"/>
                  <w:szCs w:val="20"/>
                </w:rPr>
                <w:id w:val="-741876071"/>
                <w:placeholder>
                  <w:docPart w:val="A024B740999D4105B2D08A8C0B8E5176"/>
                </w:placeholder>
                <w:showingPlcHdr/>
                <w:comboBox>
                  <w:listItem w:value="Escolha um item."/>
                  <w:listItem w:displayText="Normal" w:value="Normal"/>
                  <w:listItem w:displayText="Especial" w:value="Especial"/>
                  <w:listItem w:displayText=" " w:value=" "/>
                </w:comboBox>
              </w:sdtPr>
              <w:sdtContent>
                <w:r w:rsidR="009D4F53" w:rsidRPr="001C0BDE">
                  <w:rPr>
                    <w:rStyle w:val="TextodoMarcadordePosio"/>
                    <w:rFonts w:ascii="Noto Serif" w:hAnsi="Noto Serif" w:cs="Noto Serif"/>
                    <w:sz w:val="20"/>
                    <w:szCs w:val="20"/>
                  </w:rPr>
                  <w:t>Escolha um item.</w:t>
                </w:r>
              </w:sdtContent>
            </w:sdt>
          </w:p>
        </w:tc>
        <w:tc>
          <w:tcPr>
            <w:tcW w:w="2552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73191640"/>
              <w:placeholder>
                <w:docPart w:val="DefaultPlaceholder_-1854013440"/>
              </w:placeholder>
            </w:sdtPr>
            <w:sdtContent>
              <w:p w14:paraId="3A229ACE" w14:textId="33DE8668" w:rsidR="0070244F" w:rsidRPr="00CC30F3" w:rsidRDefault="00CF2207" w:rsidP="0070244F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Introduza um número</w:t>
                </w:r>
              </w:p>
            </w:sdtContent>
          </w:sdt>
        </w:tc>
        <w:tc>
          <w:tcPr>
            <w:tcW w:w="2811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467895067"/>
              <w:placeholder>
                <w:docPart w:val="DefaultPlaceholder_-1854013440"/>
              </w:placeholder>
            </w:sdtPr>
            <w:sdtContent>
              <w:p w14:paraId="5C99AB33" w14:textId="46D19A07" w:rsidR="0070244F" w:rsidRPr="00CC30F3" w:rsidRDefault="00CF2207" w:rsidP="0070244F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Introduza um número</w:t>
                </w:r>
              </w:p>
            </w:sdtContent>
          </w:sdt>
        </w:tc>
      </w:tr>
    </w:tbl>
    <w:p w14:paraId="42DE3E12" w14:textId="77777777" w:rsidR="00DA78D1" w:rsidRPr="00CC30F3" w:rsidRDefault="00DA78D1" w:rsidP="00DA78D1">
      <w:pPr>
        <w:rPr>
          <w:rFonts w:ascii="Noto Serif" w:hAnsi="Noto Serif" w:cs="Noto Serif"/>
          <w:noProof/>
          <w:sz w:val="20"/>
          <w:szCs w:val="20"/>
        </w:rPr>
      </w:pPr>
    </w:p>
    <w:p w14:paraId="4A48A4ED" w14:textId="6DEA157D" w:rsidR="00571ABD" w:rsidRPr="00CC30F3" w:rsidRDefault="003C7553">
      <w:pPr>
        <w:pStyle w:val="Ttulo2"/>
        <w:rPr>
          <w:rFonts w:ascii="Noto Serif" w:hAnsi="Noto Serif" w:cs="Noto Serif"/>
          <w:b/>
          <w:bCs/>
          <w:noProof/>
          <w:color w:val="auto"/>
          <w:sz w:val="20"/>
          <w:szCs w:val="20"/>
        </w:rPr>
      </w:pPr>
      <w:r w:rsidRPr="00CC30F3">
        <w:rPr>
          <w:rFonts w:ascii="Noto Serif" w:hAnsi="Noto Serif" w:cs="Noto Serif"/>
          <w:b/>
          <w:bCs/>
          <w:noProof/>
          <w:color w:val="auto"/>
          <w:sz w:val="20"/>
          <w:szCs w:val="20"/>
        </w:rPr>
        <w:t>Trabalhos doutrinários e jurisprudenciais</w:t>
      </w: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objetivos a longo prazo"/>
      </w:tblPr>
      <w:tblGrid>
        <w:gridCol w:w="4111"/>
        <w:gridCol w:w="6355"/>
      </w:tblGrid>
      <w:tr w:rsidR="00CF5FEF" w:rsidRPr="00CC30F3" w14:paraId="53B19287" w14:textId="77777777" w:rsidTr="006F3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16DC5BF4" w14:textId="6EA940BD" w:rsidR="003C7553" w:rsidRPr="003C7553" w:rsidRDefault="006F3565" w:rsidP="003C7553">
            <w:pPr>
              <w:rPr>
                <w:rFonts w:ascii="Noto Serif" w:hAnsi="Noto Serif" w:cs="Noto Serif"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Identificação do trabalho</w:t>
            </w:r>
            <w:r w:rsidR="003C7553"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977647054"/>
              <w:placeholder>
                <w:docPart w:val="DefaultPlaceholder_-1854013440"/>
              </w:placeholder>
            </w:sdtPr>
            <w:sdtContent>
              <w:p w14:paraId="1EC0560A" w14:textId="483E67D9" w:rsidR="003C7553" w:rsidRPr="003C7553" w:rsidRDefault="006F3565" w:rsidP="003C7553">
                <w:pPr>
                  <w:rPr>
                    <w:rFonts w:ascii="Noto Serif" w:hAnsi="Noto Serif" w:cs="Noto Serif"/>
                    <w:noProof/>
                    <w:color w:val="auto"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color w:val="auto"/>
                    <w:sz w:val="20"/>
                    <w:szCs w:val="20"/>
                  </w:rPr>
                  <w:t>Insira a identificação</w:t>
                </w:r>
              </w:p>
            </w:sdtContent>
          </w:sdt>
        </w:tc>
      </w:tr>
      <w:tr w:rsidR="00CF5FEF" w:rsidRPr="00CC30F3" w14:paraId="6D4B42C7" w14:textId="77777777" w:rsidTr="006F3565">
        <w:tc>
          <w:tcPr>
            <w:tcW w:w="4111" w:type="dxa"/>
          </w:tcPr>
          <w:p w14:paraId="100837C5" w14:textId="3F8B1C9F" w:rsidR="006F3565" w:rsidRPr="00CC30F3" w:rsidRDefault="006F3565" w:rsidP="003C7553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Identifique o anexo correspondente: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948739364"/>
              <w:placeholder>
                <w:docPart w:val="DefaultPlaceholder_-1854013440"/>
              </w:placeholder>
            </w:sdtPr>
            <w:sdtContent>
              <w:p w14:paraId="26502FEC" w14:textId="30A16108" w:rsidR="006F3565" w:rsidRPr="00CC30F3" w:rsidRDefault="006F3565" w:rsidP="003C7553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Introduza a identificação do documento em anexo</w:t>
                </w:r>
              </w:p>
            </w:sdtContent>
          </w:sdt>
        </w:tc>
      </w:tr>
    </w:tbl>
    <w:p w14:paraId="2DDD755E" w14:textId="211362F6" w:rsidR="006F3565" w:rsidRPr="00CC30F3" w:rsidRDefault="006F3565">
      <w:pPr>
        <w:rPr>
          <w:rFonts w:ascii="Noto Serif" w:hAnsi="Noto Serif" w:cs="Noto Serif"/>
          <w:noProof/>
          <w:sz w:val="20"/>
          <w:szCs w:val="20"/>
        </w:rPr>
      </w:pP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objetivos a longo prazo"/>
      </w:tblPr>
      <w:tblGrid>
        <w:gridCol w:w="4111"/>
        <w:gridCol w:w="6355"/>
      </w:tblGrid>
      <w:tr w:rsidR="00CF5FEF" w:rsidRPr="00CC30F3" w14:paraId="2AB16BFB" w14:textId="77777777" w:rsidTr="00E42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23EC63A7" w14:textId="6E2589CB" w:rsidR="006F3565" w:rsidRPr="003C7553" w:rsidRDefault="006F3565" w:rsidP="00E42150">
            <w:pPr>
              <w:rPr>
                <w:rFonts w:ascii="Noto Serif" w:hAnsi="Noto Serif" w:cs="Noto Serif"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Identificação do trabalho: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416866252"/>
              <w:placeholder>
                <w:docPart w:val="DefaultPlaceholder_-1854013440"/>
              </w:placeholder>
            </w:sdtPr>
            <w:sdtContent>
              <w:p w14:paraId="3EB7C29A" w14:textId="33DAFFCC" w:rsidR="006F3565" w:rsidRPr="003C7553" w:rsidRDefault="006F3565" w:rsidP="00E42150">
                <w:pPr>
                  <w:rPr>
                    <w:rFonts w:ascii="Noto Serif" w:hAnsi="Noto Serif" w:cs="Noto Serif"/>
                    <w:noProof/>
                    <w:color w:val="auto"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color w:val="auto"/>
                    <w:sz w:val="20"/>
                    <w:szCs w:val="20"/>
                  </w:rPr>
                  <w:t>Insira a identificação</w:t>
                </w:r>
              </w:p>
            </w:sdtContent>
          </w:sdt>
        </w:tc>
      </w:tr>
      <w:tr w:rsidR="00CF5FEF" w:rsidRPr="00CC30F3" w14:paraId="7415D5F4" w14:textId="77777777" w:rsidTr="00E42150">
        <w:tc>
          <w:tcPr>
            <w:tcW w:w="4111" w:type="dxa"/>
          </w:tcPr>
          <w:p w14:paraId="73885472" w14:textId="77777777" w:rsidR="006F3565" w:rsidRPr="00CC30F3" w:rsidRDefault="006F3565" w:rsidP="00E42150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Identifique o anexo correspondente: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502314017"/>
              <w:placeholder>
                <w:docPart w:val="DefaultPlaceholder_-1854013440"/>
              </w:placeholder>
            </w:sdtPr>
            <w:sdtContent>
              <w:p w14:paraId="501C9891" w14:textId="3C29DB11" w:rsidR="006F3565" w:rsidRPr="00CC30F3" w:rsidRDefault="006F3565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Introduza a identificação do documento em anexo</w:t>
                </w:r>
              </w:p>
            </w:sdtContent>
          </w:sdt>
        </w:tc>
      </w:tr>
    </w:tbl>
    <w:p w14:paraId="5FEBEF63" w14:textId="02BCD3BB" w:rsidR="00571ABD" w:rsidRPr="00CC30F3" w:rsidRDefault="00571ABD">
      <w:pPr>
        <w:rPr>
          <w:rFonts w:ascii="Noto Serif" w:hAnsi="Noto Serif" w:cs="Noto Serif"/>
          <w:noProof/>
          <w:sz w:val="20"/>
          <w:szCs w:val="20"/>
        </w:rPr>
      </w:pP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objetivos a longo prazo"/>
      </w:tblPr>
      <w:tblGrid>
        <w:gridCol w:w="4111"/>
        <w:gridCol w:w="6355"/>
      </w:tblGrid>
      <w:tr w:rsidR="00CF5FEF" w:rsidRPr="00CC30F3" w14:paraId="5D51CC51" w14:textId="77777777" w:rsidTr="00E42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747E768C" w14:textId="312429C2" w:rsidR="006F3565" w:rsidRPr="003C7553" w:rsidRDefault="006F3565" w:rsidP="00E42150">
            <w:pPr>
              <w:rPr>
                <w:rFonts w:ascii="Noto Serif" w:hAnsi="Noto Serif" w:cs="Noto Serif"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Identificação do trabalho: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909588779"/>
              <w:placeholder>
                <w:docPart w:val="DefaultPlaceholder_-1854013440"/>
              </w:placeholder>
            </w:sdtPr>
            <w:sdtContent>
              <w:p w14:paraId="3296C6B5" w14:textId="658ADBB8" w:rsidR="006F3565" w:rsidRPr="003C7553" w:rsidRDefault="006F3565" w:rsidP="00E42150">
                <w:pPr>
                  <w:rPr>
                    <w:rFonts w:ascii="Noto Serif" w:hAnsi="Noto Serif" w:cs="Noto Serif"/>
                    <w:noProof/>
                    <w:color w:val="auto"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color w:val="auto"/>
                    <w:sz w:val="20"/>
                    <w:szCs w:val="20"/>
                  </w:rPr>
                  <w:t>Insira a identificação</w:t>
                </w:r>
              </w:p>
            </w:sdtContent>
          </w:sdt>
        </w:tc>
      </w:tr>
      <w:tr w:rsidR="00CF5FEF" w:rsidRPr="00CC30F3" w14:paraId="777B77C2" w14:textId="77777777" w:rsidTr="00E42150">
        <w:tc>
          <w:tcPr>
            <w:tcW w:w="4111" w:type="dxa"/>
          </w:tcPr>
          <w:p w14:paraId="261832F8" w14:textId="77777777" w:rsidR="006F3565" w:rsidRPr="00CC30F3" w:rsidRDefault="006F3565" w:rsidP="00E42150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Identifique o anexo correspondente: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233822780"/>
              <w:placeholder>
                <w:docPart w:val="DefaultPlaceholder_-1854013440"/>
              </w:placeholder>
            </w:sdtPr>
            <w:sdtContent>
              <w:p w14:paraId="09680B05" w14:textId="70805989" w:rsidR="006F3565" w:rsidRPr="00CC30F3" w:rsidRDefault="006F3565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Introduza a identificação do documento em anexo</w:t>
                </w:r>
              </w:p>
            </w:sdtContent>
          </w:sdt>
        </w:tc>
      </w:tr>
    </w:tbl>
    <w:p w14:paraId="3CE9EB9A" w14:textId="77777777" w:rsidR="006F3565" w:rsidRPr="00CC30F3" w:rsidRDefault="006F3565">
      <w:pPr>
        <w:rPr>
          <w:rFonts w:ascii="Noto Serif" w:hAnsi="Noto Serif" w:cs="Noto Serif"/>
          <w:noProof/>
          <w:sz w:val="20"/>
          <w:szCs w:val="20"/>
        </w:rPr>
      </w:pPr>
    </w:p>
    <w:p w14:paraId="794B9A41" w14:textId="0D4A8D0A" w:rsidR="00571ABD" w:rsidRPr="00CC30F3" w:rsidRDefault="006F3565">
      <w:pPr>
        <w:pStyle w:val="Ttulo2"/>
        <w:rPr>
          <w:rFonts w:ascii="Noto Serif" w:hAnsi="Noto Serif" w:cs="Noto Serif"/>
          <w:b/>
          <w:bCs/>
          <w:noProof/>
          <w:color w:val="auto"/>
          <w:sz w:val="20"/>
          <w:szCs w:val="20"/>
        </w:rPr>
      </w:pPr>
      <w:r w:rsidRPr="00CC30F3">
        <w:rPr>
          <w:rFonts w:ascii="Noto Serif" w:hAnsi="Noto Serif" w:cs="Noto Serif"/>
          <w:b/>
          <w:bCs/>
          <w:noProof/>
          <w:color w:val="auto"/>
          <w:sz w:val="20"/>
          <w:szCs w:val="20"/>
        </w:rPr>
        <w:t>Curr</w:t>
      </w:r>
      <w:r w:rsidR="00690C47">
        <w:rPr>
          <w:rFonts w:ascii="Noto Serif" w:hAnsi="Noto Serif" w:cs="Noto Serif"/>
          <w:b/>
          <w:bCs/>
          <w:noProof/>
          <w:color w:val="auto"/>
          <w:sz w:val="20"/>
          <w:szCs w:val="20"/>
        </w:rPr>
        <w:t>í</w:t>
      </w:r>
      <w:r w:rsidRPr="00CC30F3">
        <w:rPr>
          <w:rFonts w:ascii="Noto Serif" w:hAnsi="Noto Serif" w:cs="Noto Serif"/>
          <w:b/>
          <w:bCs/>
          <w:noProof/>
          <w:color w:val="auto"/>
          <w:sz w:val="20"/>
          <w:szCs w:val="20"/>
        </w:rPr>
        <w:t>culo universitário e pós-universitário</w:t>
      </w:r>
    </w:p>
    <w:tbl>
      <w:tblPr>
        <w:tblStyle w:val="Relatrio"/>
        <w:tblW w:w="5011" w:type="pct"/>
        <w:tblLayout w:type="fixed"/>
        <w:tblLook w:val="0620" w:firstRow="1" w:lastRow="0" w:firstColumn="0" w:lastColumn="0" w:noHBand="1" w:noVBand="1"/>
        <w:tblDescription w:val="Tabela de itens de ação a curto prazo"/>
      </w:tblPr>
      <w:tblGrid>
        <w:gridCol w:w="3544"/>
        <w:gridCol w:w="6921"/>
        <w:gridCol w:w="24"/>
      </w:tblGrid>
      <w:tr w:rsidR="00CF5FEF" w:rsidRPr="00CC30F3" w14:paraId="34B4E0CD" w14:textId="77777777" w:rsidTr="00CF5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7B0CC719" w14:textId="0F7633FB" w:rsidR="006F3565" w:rsidRPr="00CC30F3" w:rsidRDefault="006F3565" w:rsidP="00E42150">
            <w:pPr>
              <w:pStyle w:val="Ttulo3"/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Identificação da licenciatura</w:t>
            </w:r>
            <w:r w:rsidR="00CF5FEF"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945" w:type="dxa"/>
            <w:gridSpan w:val="2"/>
          </w:tcPr>
          <w:sdt>
            <w:sdtPr>
              <w:rPr>
                <w:rFonts w:ascii="Noto Serif" w:hAnsi="Noto Serif" w:cs="Noto Serif"/>
                <w:noProof/>
                <w:color w:val="auto"/>
                <w:sz w:val="20"/>
                <w:szCs w:val="20"/>
              </w:rPr>
              <w:id w:val="1995919149"/>
              <w:placeholder>
                <w:docPart w:val="DefaultPlaceholder_-1854013440"/>
              </w:placeholder>
            </w:sdtPr>
            <w:sdtEndPr>
              <w:rPr>
                <w:b/>
                <w:bCs/>
              </w:rPr>
            </w:sdtEndPr>
            <w:sdtContent>
              <w:p w14:paraId="343F009F" w14:textId="63DD4A67" w:rsidR="006F3565" w:rsidRPr="00CC30F3" w:rsidRDefault="00CF5FEF" w:rsidP="00E42150">
                <w:pPr>
                  <w:pStyle w:val="Ttulo3"/>
                  <w:rPr>
                    <w:rFonts w:ascii="Noto Serif" w:hAnsi="Noto Serif" w:cs="Noto Serif"/>
                    <w:b/>
                    <w:bCs/>
                    <w:noProof/>
                    <w:color w:val="auto"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color w:val="auto"/>
                    <w:sz w:val="20"/>
                    <w:szCs w:val="20"/>
                  </w:rPr>
                  <w:t>Indique o nome da licenciatura</w:t>
                </w:r>
                <w:r w:rsidRPr="00CC30F3">
                  <w:rPr>
                    <w:rFonts w:ascii="Noto Serif" w:hAnsi="Noto Serif" w:cs="Noto Serif"/>
                    <w:b/>
                    <w:bCs/>
                    <w:noProof/>
                    <w:color w:val="auto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CF5FEF" w:rsidRPr="00CC30F3" w14:paraId="4B7E9F51" w14:textId="77777777" w:rsidTr="00CF5FEF">
        <w:tc>
          <w:tcPr>
            <w:tcW w:w="3544" w:type="dxa"/>
          </w:tcPr>
          <w:p w14:paraId="1A20ECEB" w14:textId="331153AD" w:rsidR="006F3565" w:rsidRPr="00CC30F3" w:rsidRDefault="00CF5FEF" w:rsidP="00E42150">
            <w:pPr>
              <w:rPr>
                <w:rFonts w:ascii="Noto Serif" w:hAnsi="Noto Serif" w:cs="Noto Serif"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Nota obtida:</w:t>
            </w:r>
          </w:p>
        </w:tc>
        <w:tc>
          <w:tcPr>
            <w:tcW w:w="6945" w:type="dxa"/>
            <w:gridSpan w:val="2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61066977"/>
              <w:placeholder>
                <w:docPart w:val="DefaultPlaceholder_-1854013438"/>
              </w:placeholder>
              <w:comboBox>
                <w:listItem w:value="Escolha um item.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</w:comboBox>
            </w:sdtPr>
            <w:sdtContent>
              <w:p w14:paraId="7C2DC20B" w14:textId="3AF54AA3" w:rsidR="006F3565" w:rsidRPr="00CC30F3" w:rsidRDefault="00690C47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Escolha uma nota</w:t>
                </w:r>
              </w:p>
            </w:sdtContent>
          </w:sdt>
        </w:tc>
      </w:tr>
      <w:tr w:rsidR="00CF5FEF" w:rsidRPr="00CC30F3" w14:paraId="111B717E" w14:textId="77777777" w:rsidTr="00CF5FEF">
        <w:trPr>
          <w:gridAfter w:val="1"/>
          <w:wAfter w:w="24" w:type="dxa"/>
        </w:trPr>
        <w:tc>
          <w:tcPr>
            <w:tcW w:w="3544" w:type="dxa"/>
          </w:tcPr>
          <w:p w14:paraId="01C3BFAB" w14:textId="77777777" w:rsidR="006F3565" w:rsidRPr="00CC30F3" w:rsidRDefault="006F3565" w:rsidP="00E42150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Identifique o anexo correspondente:</w:t>
            </w:r>
          </w:p>
        </w:tc>
        <w:tc>
          <w:tcPr>
            <w:tcW w:w="6921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609926614"/>
              <w:placeholder>
                <w:docPart w:val="DefaultPlaceholder_-1854013440"/>
              </w:placeholder>
            </w:sdtPr>
            <w:sdtContent>
              <w:p w14:paraId="4D9CBD6A" w14:textId="3B6F180F" w:rsidR="006F3565" w:rsidRPr="00CC30F3" w:rsidRDefault="006F3565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Introduza a identificação do documento comprovativo</w:t>
                </w:r>
              </w:p>
            </w:sdtContent>
          </w:sdt>
        </w:tc>
      </w:tr>
    </w:tbl>
    <w:p w14:paraId="6469A207" w14:textId="6721A3BB" w:rsidR="000C3800" w:rsidRPr="00CC30F3" w:rsidRDefault="000C3800" w:rsidP="006F3565">
      <w:pPr>
        <w:rPr>
          <w:rFonts w:ascii="Noto Serif" w:hAnsi="Noto Serif" w:cs="Noto Serif"/>
          <w:noProof/>
          <w:sz w:val="20"/>
          <w:szCs w:val="20"/>
        </w:rPr>
      </w:pPr>
    </w:p>
    <w:tbl>
      <w:tblPr>
        <w:tblStyle w:val="Relatrio"/>
        <w:tblW w:w="5011" w:type="pct"/>
        <w:tblLayout w:type="fixed"/>
        <w:tblLook w:val="0620" w:firstRow="1" w:lastRow="0" w:firstColumn="0" w:lastColumn="0" w:noHBand="1" w:noVBand="1"/>
        <w:tblDescription w:val="Tabela de itens de ação a curto prazo"/>
      </w:tblPr>
      <w:tblGrid>
        <w:gridCol w:w="3544"/>
        <w:gridCol w:w="6921"/>
        <w:gridCol w:w="24"/>
      </w:tblGrid>
      <w:tr w:rsidR="00CF5FEF" w:rsidRPr="00CC30F3" w14:paraId="60D3CE04" w14:textId="77777777" w:rsidTr="00CF5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61DD0B84" w14:textId="3AC3D32A" w:rsidR="006F3565" w:rsidRPr="00CC30F3" w:rsidRDefault="006F3565" w:rsidP="00E42150">
            <w:pPr>
              <w:pStyle w:val="Ttulo3"/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Identificação do mestrado</w:t>
            </w:r>
            <w:r w:rsidR="00CF5FEF"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:</w:t>
            </w:r>
          </w:p>
        </w:tc>
        <w:tc>
          <w:tcPr>
            <w:tcW w:w="6945" w:type="dxa"/>
            <w:gridSpan w:val="2"/>
          </w:tcPr>
          <w:sdt>
            <w:sdtPr>
              <w:rPr>
                <w:rFonts w:ascii="Noto Serif" w:hAnsi="Noto Serif" w:cs="Noto Serif"/>
                <w:noProof/>
                <w:color w:val="auto"/>
                <w:sz w:val="20"/>
                <w:szCs w:val="20"/>
              </w:rPr>
              <w:id w:val="1978413757"/>
              <w:placeholder>
                <w:docPart w:val="DefaultPlaceholder_-1854013440"/>
              </w:placeholder>
            </w:sdtPr>
            <w:sdtEndPr>
              <w:rPr>
                <w:b/>
                <w:bCs/>
              </w:rPr>
            </w:sdtEndPr>
            <w:sdtContent>
              <w:p w14:paraId="780FA92E" w14:textId="553A5C5E" w:rsidR="006F3565" w:rsidRPr="00CC30F3" w:rsidRDefault="00CF5FEF" w:rsidP="00E42150">
                <w:pPr>
                  <w:pStyle w:val="Ttulo3"/>
                  <w:rPr>
                    <w:rFonts w:ascii="Noto Serif" w:hAnsi="Noto Serif" w:cs="Noto Serif"/>
                    <w:b/>
                    <w:bCs/>
                    <w:noProof/>
                    <w:color w:val="auto"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color w:val="auto"/>
                    <w:sz w:val="20"/>
                    <w:szCs w:val="20"/>
                  </w:rPr>
                  <w:t>Indique o nome do mestrado</w:t>
                </w:r>
                <w:r w:rsidRPr="00CC30F3">
                  <w:rPr>
                    <w:rFonts w:ascii="Noto Serif" w:hAnsi="Noto Serif" w:cs="Noto Serif"/>
                    <w:b/>
                    <w:bCs/>
                    <w:noProof/>
                    <w:color w:val="auto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CF5FEF" w:rsidRPr="00CC30F3" w14:paraId="39EB35C2" w14:textId="77777777" w:rsidTr="00CF5FEF">
        <w:tc>
          <w:tcPr>
            <w:tcW w:w="3544" w:type="dxa"/>
          </w:tcPr>
          <w:p w14:paraId="38934E8A" w14:textId="0588B865" w:rsidR="006F3565" w:rsidRPr="00CC30F3" w:rsidRDefault="00CF5FEF" w:rsidP="00E42150">
            <w:pPr>
              <w:rPr>
                <w:rFonts w:ascii="Noto Serif" w:hAnsi="Noto Serif" w:cs="Noto Serif"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Nota obtida:</w:t>
            </w:r>
          </w:p>
        </w:tc>
        <w:tc>
          <w:tcPr>
            <w:tcW w:w="6945" w:type="dxa"/>
            <w:gridSpan w:val="2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508059911"/>
              <w:placeholder>
                <w:docPart w:val="85D6846C37C74AAC852C62191CA3107B"/>
              </w:placeholder>
              <w:comboBox>
                <w:listItem w:value="Escolha um item.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</w:comboBox>
            </w:sdtPr>
            <w:sdtContent>
              <w:p w14:paraId="0638CADE" w14:textId="067D582B" w:rsidR="006F3565" w:rsidRPr="00CC30F3" w:rsidRDefault="00690C47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Escolha uma nota</w:t>
                </w:r>
              </w:p>
            </w:sdtContent>
          </w:sdt>
        </w:tc>
      </w:tr>
      <w:tr w:rsidR="00CF5FEF" w:rsidRPr="00CC30F3" w14:paraId="1A360D28" w14:textId="77777777" w:rsidTr="00CF5FEF">
        <w:trPr>
          <w:gridAfter w:val="1"/>
          <w:wAfter w:w="24" w:type="dxa"/>
        </w:trPr>
        <w:tc>
          <w:tcPr>
            <w:tcW w:w="3544" w:type="dxa"/>
          </w:tcPr>
          <w:p w14:paraId="2B1AB4DB" w14:textId="3BB33171" w:rsidR="00CF5FEF" w:rsidRPr="00CC30F3" w:rsidRDefault="00CF5FEF" w:rsidP="00E42150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Indique a mais</w:t>
            </w:r>
            <w:r w:rsidR="00EB12F8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-</w:t>
            </w: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valia e relevo para as funções de magistrado:</w:t>
            </w:r>
          </w:p>
        </w:tc>
        <w:tc>
          <w:tcPr>
            <w:tcW w:w="6921" w:type="dxa"/>
          </w:tcPr>
          <w:sdt>
            <w:sdtPr>
              <w:rPr>
                <w:rStyle w:val="Estilo3"/>
              </w:rPr>
              <w:id w:val="382910838"/>
              <w:placeholder>
                <w:docPart w:val="A0EA02C7C67049948722946A5C5B94F1"/>
              </w:placeholder>
            </w:sdtPr>
            <w:sdtContent>
              <w:p w14:paraId="3A98FD31" w14:textId="2952DDE4" w:rsidR="00CF5FEF" w:rsidRPr="001C0BDE" w:rsidRDefault="001C0BDE" w:rsidP="00E42150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CF5FEF" w:rsidRPr="00CC30F3" w14:paraId="76F49574" w14:textId="77777777" w:rsidTr="00CF5FEF">
        <w:tblPrEx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A3CE781" w14:textId="77777777" w:rsidR="00CF5FEF" w:rsidRPr="00CC30F3" w:rsidRDefault="00CF5FEF" w:rsidP="00D87FA9">
            <w:pPr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Identifique o anexo correspondente:</w:t>
            </w:r>
          </w:p>
        </w:tc>
        <w:tc>
          <w:tcPr>
            <w:tcW w:w="6921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56597316"/>
              <w:placeholder>
                <w:docPart w:val="DefaultPlaceholder_-1854013440"/>
              </w:placeholder>
            </w:sdtPr>
            <w:sdtContent>
              <w:p w14:paraId="3D8A1FD9" w14:textId="68C56905" w:rsidR="00CF5FEF" w:rsidRPr="00CC30F3" w:rsidRDefault="00CF5FEF" w:rsidP="00D87FA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Introduza a identificação do documento comprovativo</w:t>
                </w:r>
              </w:p>
            </w:sdtContent>
          </w:sdt>
        </w:tc>
      </w:tr>
    </w:tbl>
    <w:p w14:paraId="7839F0EF" w14:textId="77777777" w:rsidR="006F3565" w:rsidRPr="00CC30F3" w:rsidRDefault="006F3565" w:rsidP="006F3565">
      <w:pPr>
        <w:rPr>
          <w:rFonts w:ascii="Noto Serif" w:hAnsi="Noto Serif" w:cs="Noto Serif"/>
          <w:noProof/>
          <w:sz w:val="20"/>
          <w:szCs w:val="20"/>
        </w:rPr>
      </w:pPr>
    </w:p>
    <w:tbl>
      <w:tblPr>
        <w:tblStyle w:val="Relatrio"/>
        <w:tblW w:w="5011" w:type="pct"/>
        <w:tblLayout w:type="fixed"/>
        <w:tblLook w:val="0620" w:firstRow="1" w:lastRow="0" w:firstColumn="0" w:lastColumn="0" w:noHBand="1" w:noVBand="1"/>
        <w:tblDescription w:val="Tabela de itens de ação a curto prazo"/>
      </w:tblPr>
      <w:tblGrid>
        <w:gridCol w:w="3544"/>
        <w:gridCol w:w="6922"/>
        <w:gridCol w:w="23"/>
      </w:tblGrid>
      <w:tr w:rsidR="00CF5FEF" w:rsidRPr="00CC30F3" w14:paraId="4E762B1D" w14:textId="77777777" w:rsidTr="00CF5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384A9ED6" w14:textId="5B5E3634" w:rsidR="00CF5FEF" w:rsidRPr="00CC30F3" w:rsidRDefault="00CF5FEF" w:rsidP="00E42150">
            <w:pPr>
              <w:pStyle w:val="Ttulo3"/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 xml:space="preserve">Identificação do doutoramento: </w:t>
            </w:r>
          </w:p>
        </w:tc>
        <w:tc>
          <w:tcPr>
            <w:tcW w:w="6945" w:type="dxa"/>
            <w:gridSpan w:val="2"/>
          </w:tcPr>
          <w:sdt>
            <w:sdtPr>
              <w:rPr>
                <w:rFonts w:ascii="Noto Serif" w:hAnsi="Noto Serif" w:cs="Noto Serif"/>
                <w:noProof/>
                <w:color w:val="auto"/>
                <w:sz w:val="20"/>
                <w:szCs w:val="20"/>
              </w:rPr>
              <w:id w:val="44487357"/>
              <w:placeholder>
                <w:docPart w:val="DefaultPlaceholder_-1854013440"/>
              </w:placeholder>
            </w:sdtPr>
            <w:sdtEndPr>
              <w:rPr>
                <w:b/>
                <w:bCs/>
              </w:rPr>
            </w:sdtEndPr>
            <w:sdtContent>
              <w:p w14:paraId="21BC437F" w14:textId="689887C0" w:rsidR="00CF5FEF" w:rsidRPr="00CC30F3" w:rsidRDefault="00CF5FEF" w:rsidP="00E42150">
                <w:pPr>
                  <w:pStyle w:val="Ttulo3"/>
                  <w:rPr>
                    <w:rFonts w:ascii="Noto Serif" w:hAnsi="Noto Serif" w:cs="Noto Serif"/>
                    <w:b/>
                    <w:bCs/>
                    <w:noProof/>
                    <w:color w:val="auto"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color w:val="auto"/>
                    <w:sz w:val="20"/>
                    <w:szCs w:val="20"/>
                  </w:rPr>
                  <w:t xml:space="preserve">Indique o nome </w:t>
                </w:r>
                <w:r w:rsidR="009D4F53">
                  <w:rPr>
                    <w:rFonts w:ascii="Noto Serif" w:hAnsi="Noto Serif" w:cs="Noto Serif"/>
                    <w:noProof/>
                    <w:color w:val="auto"/>
                    <w:sz w:val="20"/>
                    <w:szCs w:val="20"/>
                  </w:rPr>
                  <w:t>do doutoramento</w:t>
                </w:r>
                <w:r w:rsidRPr="00CC30F3">
                  <w:rPr>
                    <w:rFonts w:ascii="Noto Serif" w:hAnsi="Noto Serif" w:cs="Noto Serif"/>
                    <w:b/>
                    <w:bCs/>
                    <w:noProof/>
                    <w:color w:val="auto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CF5FEF" w:rsidRPr="00CC30F3" w14:paraId="4237516F" w14:textId="77777777" w:rsidTr="00CF5FEF">
        <w:trPr>
          <w:gridAfter w:val="1"/>
          <w:wAfter w:w="23" w:type="dxa"/>
        </w:trPr>
        <w:tc>
          <w:tcPr>
            <w:tcW w:w="3544" w:type="dxa"/>
          </w:tcPr>
          <w:p w14:paraId="4F052E20" w14:textId="1C388A5D" w:rsidR="00CF5FEF" w:rsidRPr="00CC30F3" w:rsidRDefault="00CF5FEF" w:rsidP="00E42150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Indique a mais</w:t>
            </w:r>
            <w:r w:rsidR="00EB12F8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-</w:t>
            </w: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valia e relevo para as funções de magistrado:</w:t>
            </w:r>
          </w:p>
        </w:tc>
        <w:tc>
          <w:tcPr>
            <w:tcW w:w="6922" w:type="dxa"/>
          </w:tcPr>
          <w:sdt>
            <w:sdtPr>
              <w:rPr>
                <w:rStyle w:val="Estilo3"/>
              </w:rPr>
              <w:id w:val="1234743645"/>
              <w:placeholder>
                <w:docPart w:val="136BA0A140AF47AF8E99E53181ED1652"/>
              </w:placeholder>
            </w:sdtPr>
            <w:sdtContent>
              <w:p w14:paraId="14C77099" w14:textId="508E80E0" w:rsidR="00CF5FEF" w:rsidRPr="001C0BDE" w:rsidRDefault="001C0BDE" w:rsidP="00E42150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CF5FEF" w:rsidRPr="00CC30F3" w14:paraId="6AD2FF76" w14:textId="77777777" w:rsidTr="00CF5FEF">
        <w:tblPrEx>
          <w:tblLook w:val="04A0" w:firstRow="1" w:lastRow="0" w:firstColumn="1" w:lastColumn="0" w:noHBand="0" w:noVBand="1"/>
        </w:tblPrEx>
        <w:trPr>
          <w:gridAfter w:val="1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5BCE90A" w14:textId="77777777" w:rsidR="00CF5FEF" w:rsidRPr="00CC30F3" w:rsidRDefault="00CF5FEF" w:rsidP="001C6BE7">
            <w:pPr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Identifique o anexo correspondente:</w:t>
            </w:r>
          </w:p>
        </w:tc>
        <w:tc>
          <w:tcPr>
            <w:tcW w:w="6922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462110866"/>
              <w:placeholder>
                <w:docPart w:val="DefaultPlaceholder_-1854013440"/>
              </w:placeholder>
            </w:sdtPr>
            <w:sdtContent>
              <w:p w14:paraId="0B44D604" w14:textId="768B2DE9" w:rsidR="00CF5FEF" w:rsidRPr="00CC30F3" w:rsidRDefault="00CF5FEF" w:rsidP="001C6B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Introduza a identificação do documento comprovativo</w:t>
                </w:r>
              </w:p>
            </w:sdtContent>
          </w:sdt>
        </w:tc>
      </w:tr>
    </w:tbl>
    <w:p w14:paraId="1DA25BF5" w14:textId="77777777" w:rsidR="00EB12F8" w:rsidRDefault="00EB12F8" w:rsidP="00EB12F8">
      <w:pPr>
        <w:tabs>
          <w:tab w:val="right" w:pos="10466"/>
        </w:tabs>
        <w:rPr>
          <w:rFonts w:ascii="Noto Serif" w:hAnsi="Noto Serif" w:cs="Noto Serif"/>
          <w:noProof/>
          <w:sz w:val="20"/>
          <w:szCs w:val="20"/>
        </w:rPr>
      </w:pPr>
    </w:p>
    <w:p w14:paraId="191C5605" w14:textId="6197F517" w:rsidR="00EB12F8" w:rsidRDefault="00EB12F8" w:rsidP="00EB12F8">
      <w:pPr>
        <w:tabs>
          <w:tab w:val="right" w:pos="10466"/>
        </w:tabs>
        <w:rPr>
          <w:rFonts w:ascii="Noto Serif" w:hAnsi="Noto Serif" w:cs="Noto Serif"/>
          <w:noProof/>
          <w:sz w:val="20"/>
          <w:szCs w:val="20"/>
        </w:rPr>
      </w:pPr>
      <w:r w:rsidRPr="00EB12F8">
        <w:rPr>
          <w:rFonts w:ascii="Noto Serif" w:hAnsi="Noto Serif" w:cs="Noto Serif"/>
          <w:sz w:val="20"/>
          <w:szCs w:val="20"/>
        </w:rPr>
        <w:br w:type="page"/>
      </w:r>
      <w:r>
        <w:rPr>
          <w:rFonts w:ascii="Noto Serif" w:hAnsi="Noto Serif" w:cs="Noto Serif"/>
          <w:noProof/>
          <w:sz w:val="20"/>
          <w:szCs w:val="20"/>
        </w:rPr>
        <w:lastRenderedPageBreak/>
        <w:tab/>
      </w:r>
    </w:p>
    <w:p w14:paraId="02A5870F" w14:textId="08C6BD58" w:rsidR="00CF5FEF" w:rsidRPr="00CC30F3" w:rsidRDefault="00EB12F8" w:rsidP="00CF5FEF">
      <w:pPr>
        <w:pStyle w:val="Ttulo2"/>
        <w:rPr>
          <w:rFonts w:ascii="Noto Serif" w:hAnsi="Noto Serif" w:cs="Noto Serif"/>
          <w:b/>
          <w:bCs/>
          <w:noProof/>
          <w:color w:val="auto"/>
          <w:sz w:val="20"/>
          <w:szCs w:val="20"/>
        </w:rPr>
      </w:pPr>
      <w:r>
        <w:rPr>
          <w:rFonts w:ascii="Noto Serif" w:hAnsi="Noto Serif" w:cs="Noto Serif"/>
          <w:b/>
          <w:bCs/>
          <w:noProof/>
          <w:color w:val="auto"/>
          <w:sz w:val="20"/>
          <w:szCs w:val="20"/>
        </w:rPr>
        <w:t>P</w:t>
      </w:r>
      <w:r w:rsidR="00CF5FEF" w:rsidRPr="00CC30F3">
        <w:rPr>
          <w:rFonts w:ascii="Noto Serif" w:hAnsi="Noto Serif" w:cs="Noto Serif"/>
          <w:b/>
          <w:bCs/>
          <w:noProof/>
          <w:color w:val="auto"/>
          <w:sz w:val="20"/>
          <w:szCs w:val="20"/>
        </w:rPr>
        <w:t>restígio profissional</w:t>
      </w:r>
      <w:r>
        <w:rPr>
          <w:rFonts w:ascii="Noto Serif" w:hAnsi="Noto Serif" w:cs="Noto Serif"/>
          <w:b/>
          <w:bCs/>
          <w:noProof/>
          <w:color w:val="auto"/>
          <w:sz w:val="20"/>
          <w:szCs w:val="20"/>
        </w:rPr>
        <w:t xml:space="preserve"> demonstrado</w:t>
      </w: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itens de ação a curto prazo"/>
      </w:tblPr>
      <w:tblGrid>
        <w:gridCol w:w="5670"/>
        <w:gridCol w:w="1560"/>
        <w:gridCol w:w="3236"/>
      </w:tblGrid>
      <w:tr w:rsidR="000438CE" w:rsidRPr="00CC30F3" w14:paraId="6D0A955C" w14:textId="77777777" w:rsidTr="009D4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</w:tcPr>
          <w:p w14:paraId="183CE48A" w14:textId="1F9E4DD8" w:rsidR="000438CE" w:rsidRPr="00CC30F3" w:rsidRDefault="000438CE" w:rsidP="00E42150">
            <w:pPr>
              <w:pStyle w:val="Ttulo3"/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Atividade</w:t>
            </w:r>
          </w:p>
        </w:tc>
        <w:tc>
          <w:tcPr>
            <w:tcW w:w="1560" w:type="dxa"/>
          </w:tcPr>
          <w:p w14:paraId="73184C75" w14:textId="09AFDC18" w:rsidR="000438CE" w:rsidRPr="00CC30F3" w:rsidRDefault="000438CE" w:rsidP="00E42150">
            <w:pPr>
              <w:pStyle w:val="Ttulo3"/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Data</w:t>
            </w:r>
          </w:p>
        </w:tc>
        <w:tc>
          <w:tcPr>
            <w:tcW w:w="3236" w:type="dxa"/>
          </w:tcPr>
          <w:p w14:paraId="063A2BE7" w14:textId="152DFE3B" w:rsidR="000438CE" w:rsidRPr="00CC30F3" w:rsidRDefault="000438CE" w:rsidP="00E42150">
            <w:pPr>
              <w:pStyle w:val="Ttulo3"/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Observações</w:t>
            </w:r>
          </w:p>
        </w:tc>
      </w:tr>
      <w:tr w:rsidR="000438CE" w:rsidRPr="00CC30F3" w14:paraId="45B34A75" w14:textId="77777777" w:rsidTr="009D4F53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880853222"/>
              <w:placeholder>
                <w:docPart w:val="DefaultPlaceholder_-1854013440"/>
              </w:placeholder>
            </w:sdtPr>
            <w:sdtContent>
              <w:p w14:paraId="4A10D87E" w14:textId="6A152327" w:rsidR="000438CE" w:rsidRPr="00CC30F3" w:rsidRDefault="000438CE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559739192"/>
              <w:placeholder>
                <w:docPart w:val="DefaultPlaceholder_-1854013437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034E38B6" w14:textId="3F40A80D" w:rsidR="000438CE" w:rsidRPr="00CC30F3" w:rsidRDefault="000438CE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1501730267"/>
              <w:placeholder>
                <w:docPart w:val="FCBA55DC51CF4310A2EE0378DDCBA5BC"/>
              </w:placeholder>
            </w:sdtPr>
            <w:sdtContent>
              <w:p w14:paraId="6AE256E9" w14:textId="01F7580D" w:rsidR="000438CE" w:rsidRPr="001C0BDE" w:rsidRDefault="001C0BDE" w:rsidP="00E42150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9D4F53" w:rsidRPr="00CC30F3" w14:paraId="256C641A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046062726"/>
              <w:placeholder>
                <w:docPart w:val="0691A09741544D3C90ABD951DB7A1F93"/>
              </w:placeholder>
            </w:sdtPr>
            <w:sdtContent>
              <w:p w14:paraId="3513869D" w14:textId="77777777" w:rsidR="009D4F53" w:rsidRPr="00CC30F3" w:rsidRDefault="009D4F53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429895649"/>
              <w:placeholder>
                <w:docPart w:val="67A0A5B69AAA43AEA5BBAB45DA19A516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4920019D" w14:textId="77777777" w:rsidR="009D4F53" w:rsidRPr="00CC30F3" w:rsidRDefault="009D4F53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98946511"/>
              <w:placeholder>
                <w:docPart w:val="6AAC43EF9804452F81F1111AA9E2DDC3"/>
              </w:placeholder>
            </w:sdtPr>
            <w:sdtContent>
              <w:p w14:paraId="6BEAAFEF" w14:textId="1B82407D" w:rsidR="009D4F53" w:rsidRPr="00DA78D1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9D4F53" w:rsidRPr="00CC30F3" w14:paraId="4A6730C5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-1368681226"/>
              <w:placeholder>
                <w:docPart w:val="58785DA388FA48709ED079C9E39FAAB0"/>
              </w:placeholder>
            </w:sdtPr>
            <w:sdtContent>
              <w:p w14:paraId="42C911FD" w14:textId="3B40FC85" w:rsidR="009D4F53" w:rsidRPr="00CC30F3" w:rsidRDefault="009D4F53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42587357"/>
              <w:placeholder>
                <w:docPart w:val="B8956FF180424C0E9EE3033F60447364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36C3DF84" w14:textId="77777777" w:rsidR="009D4F53" w:rsidRPr="00CC30F3" w:rsidRDefault="009D4F53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1849296777"/>
              <w:placeholder>
                <w:docPart w:val="7229590C401144D9937BE3803166F224"/>
              </w:placeholder>
            </w:sdtPr>
            <w:sdtContent>
              <w:p w14:paraId="1362A52B" w14:textId="45C4F2EF" w:rsidR="009D4F53" w:rsidRPr="001C0BDE" w:rsidRDefault="001C0BDE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1C0BDE" w:rsidRPr="00CC30F3" w14:paraId="557A98DE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479077187"/>
              <w:placeholder>
                <w:docPart w:val="002099E94C424069B931CE9084F6D731"/>
              </w:placeholder>
            </w:sdtPr>
            <w:sdtContent>
              <w:p w14:paraId="6BDD3970" w14:textId="77777777" w:rsidR="001C0BDE" w:rsidRPr="00CC30F3" w:rsidRDefault="001C0BDE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318730959"/>
              <w:placeholder>
                <w:docPart w:val="3088D9B7B8224DEF941458CE5E10C6AB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20F15CEC" w14:textId="77777777" w:rsidR="001C0BDE" w:rsidRPr="00CC30F3" w:rsidRDefault="001C0BDE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1634016899"/>
              <w:placeholder>
                <w:docPart w:val="79B721344FC844C6A714435525BC5264"/>
              </w:placeholder>
            </w:sdtPr>
            <w:sdtContent>
              <w:p w14:paraId="66869E7A" w14:textId="77777777" w:rsidR="001C0BDE" w:rsidRPr="001C0BDE" w:rsidRDefault="001C0BDE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76B81B9D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046129791"/>
              <w:placeholder>
                <w:docPart w:val="089F456AAE9247BFA9C799253A0BE7AF"/>
              </w:placeholder>
            </w:sdtPr>
            <w:sdtContent>
              <w:p w14:paraId="4A810979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129693734"/>
              <w:placeholder>
                <w:docPart w:val="1187E0BBAB004952B5C5C93EE9A3923D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53554F7B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719522958"/>
              <w:placeholder>
                <w:docPart w:val="4BF22A0861BF4ADFB4FF462CE101B886"/>
              </w:placeholder>
            </w:sdtPr>
            <w:sdtContent>
              <w:p w14:paraId="0AD70A70" w14:textId="77777777" w:rsidR="00DA78D1" w:rsidRPr="00DA78D1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09AB3A72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-1218975326"/>
              <w:placeholder>
                <w:docPart w:val="76B9CCE06C6A46549F9B046C2F864715"/>
              </w:placeholder>
            </w:sdtPr>
            <w:sdtContent>
              <w:p w14:paraId="10084754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796634196"/>
              <w:placeholder>
                <w:docPart w:val="8C850146196A4A6EAE7FE0015A7B1656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28A52D92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507602049"/>
              <w:placeholder>
                <w:docPart w:val="12905087A5EB4F74892CF7E9CAA14A87"/>
              </w:placeholder>
            </w:sdtPr>
            <w:sdtContent>
              <w:p w14:paraId="63D1FB86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478CA7B6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218499004"/>
              <w:placeholder>
                <w:docPart w:val="5E53E871335C4C8A800F0FDF02E0E142"/>
              </w:placeholder>
            </w:sdtPr>
            <w:sdtContent>
              <w:p w14:paraId="08EDD712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632289472"/>
              <w:placeholder>
                <w:docPart w:val="80E1ED145BA24AF1AE9A88B3EE86E3BD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27609519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1591344979"/>
              <w:placeholder>
                <w:docPart w:val="F2C1D13E83FC447B9AA2C57E5C8493D9"/>
              </w:placeholder>
            </w:sdtPr>
            <w:sdtContent>
              <w:p w14:paraId="3F44A577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066AB3CA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996620954"/>
              <w:placeholder>
                <w:docPart w:val="01E598CA8E2E4B9C990B0EB83473490A"/>
              </w:placeholder>
            </w:sdtPr>
            <w:sdtContent>
              <w:p w14:paraId="0E987CFF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940332047"/>
              <w:placeholder>
                <w:docPart w:val="36AB88F570404562BB93B5516CDAF7C9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0AFFFC2F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1763332240"/>
              <w:placeholder>
                <w:docPart w:val="CD34CD3B019C489DA15643800F6938ED"/>
              </w:placeholder>
            </w:sdtPr>
            <w:sdtContent>
              <w:p w14:paraId="197A5DBC" w14:textId="77777777" w:rsidR="00DA78D1" w:rsidRPr="00DA78D1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216B6D97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30619245"/>
              <w:placeholder>
                <w:docPart w:val="4D2E52AD471E494BB94B1209A9B6FCDF"/>
              </w:placeholder>
            </w:sdtPr>
            <w:sdtContent>
              <w:p w14:paraId="46801297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310140072"/>
              <w:placeholder>
                <w:docPart w:val="957155B952F84B4F8A8FAA6676F7E65E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3A560C43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1554500671"/>
              <w:placeholder>
                <w:docPart w:val="5172577AA625403E94DACEA290EDED03"/>
              </w:placeholder>
            </w:sdtPr>
            <w:sdtContent>
              <w:p w14:paraId="12214547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19B3ED3B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418247498"/>
              <w:placeholder>
                <w:docPart w:val="93F9A4D511D344A6BA7E3A718603B32F"/>
              </w:placeholder>
            </w:sdtPr>
            <w:sdtContent>
              <w:p w14:paraId="3158078F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75418592"/>
              <w:placeholder>
                <w:docPart w:val="4D59508C022E4914A193BEA4AAC790DD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1926BA4A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1301579718"/>
              <w:placeholder>
                <w:docPart w:val="C1F1B7D7295F4ABA84029D8866ED9B61"/>
              </w:placeholder>
            </w:sdtPr>
            <w:sdtContent>
              <w:p w14:paraId="7DC56B57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7057D9CB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888566642"/>
              <w:placeholder>
                <w:docPart w:val="90988509AB5C4E0B9198BA5C13FD4604"/>
              </w:placeholder>
            </w:sdtPr>
            <w:sdtContent>
              <w:p w14:paraId="52D94A8A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098857238"/>
              <w:placeholder>
                <w:docPart w:val="3D07B91686E547EB9E8F7E1F5A7CB30A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750D804C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1456523176"/>
              <w:placeholder>
                <w:docPart w:val="4EE1B8F7B69746A892284989BD9A8372"/>
              </w:placeholder>
            </w:sdtPr>
            <w:sdtContent>
              <w:p w14:paraId="21FFE098" w14:textId="77777777" w:rsidR="00DA78D1" w:rsidRPr="00DA78D1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1D51133F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-340697798"/>
              <w:placeholder>
                <w:docPart w:val="2B1B3BBA507E41E39E85E8E8547F8378"/>
              </w:placeholder>
            </w:sdtPr>
            <w:sdtContent>
              <w:p w14:paraId="754B31E3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982770283"/>
              <w:placeholder>
                <w:docPart w:val="A7AEFAC6D7234688BC4946B7055B6EA8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60C5B618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673692434"/>
              <w:placeholder>
                <w:docPart w:val="15C111288B0945B2881F1CDC70E806B9"/>
              </w:placeholder>
            </w:sdtPr>
            <w:sdtContent>
              <w:p w14:paraId="1BE78E76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65E87C02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55913680"/>
              <w:placeholder>
                <w:docPart w:val="86A1C53D40C941618F725492DC5E45ED"/>
              </w:placeholder>
            </w:sdtPr>
            <w:sdtContent>
              <w:p w14:paraId="4A5C0B36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143724429"/>
              <w:placeholder>
                <w:docPart w:val="0C24628968AA4FB1B8D4DF1169C351B7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482700B7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252167142"/>
              <w:placeholder>
                <w:docPart w:val="D1AC4BEB831F487B91154FF476097E0B"/>
              </w:placeholder>
            </w:sdtPr>
            <w:sdtContent>
              <w:p w14:paraId="1B534E1D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12089427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640699662"/>
              <w:placeholder>
                <w:docPart w:val="690B996CC3B5477B812F2003A91D9C59"/>
              </w:placeholder>
            </w:sdtPr>
            <w:sdtContent>
              <w:p w14:paraId="422B7B29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567308037"/>
              <w:placeholder>
                <w:docPart w:val="5D072884588949EBB32965476712F67C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19209F93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793838345"/>
              <w:placeholder>
                <w:docPart w:val="D961A4B401F341F5B12230A8A54522D1"/>
              </w:placeholder>
            </w:sdtPr>
            <w:sdtContent>
              <w:p w14:paraId="13968F6A" w14:textId="77777777" w:rsidR="00DA78D1" w:rsidRPr="00DA78D1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618CA227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102006091"/>
              <w:placeholder>
                <w:docPart w:val="1A3A8BF8628D43E899EC2253B92CFDD4"/>
              </w:placeholder>
            </w:sdtPr>
            <w:sdtContent>
              <w:p w14:paraId="6E2849F2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279849524"/>
              <w:placeholder>
                <w:docPart w:val="0AB64A0E71A7436B92AFB523ABE8DFBA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1AA9C872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1597819424"/>
              <w:placeholder>
                <w:docPart w:val="414F29143553416BBE07339C0AE1CA3F"/>
              </w:placeholder>
            </w:sdtPr>
            <w:sdtContent>
              <w:p w14:paraId="7E7B76E1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621630BF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976839810"/>
              <w:placeholder>
                <w:docPart w:val="E6647E8DA8B848098C1F51C03812D0C9"/>
              </w:placeholder>
            </w:sdtPr>
            <w:sdtContent>
              <w:p w14:paraId="6B359B4A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070027734"/>
              <w:placeholder>
                <w:docPart w:val="ACAECCA84640486396842CD2EEE6F4BD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02936005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711882987"/>
              <w:placeholder>
                <w:docPart w:val="CCEABBECF9A941828ACFF5D05F96193C"/>
              </w:placeholder>
            </w:sdtPr>
            <w:sdtContent>
              <w:p w14:paraId="6AD75649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325339F7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593447174"/>
              <w:placeholder>
                <w:docPart w:val="44415688B81442C4AFF29880BDACDCF3"/>
              </w:placeholder>
            </w:sdtPr>
            <w:sdtContent>
              <w:p w14:paraId="2504C82C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285883289"/>
              <w:placeholder>
                <w:docPart w:val="D472F6D7BC0E4B88BD7EAB932FBE0C13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438018D9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1572419179"/>
              <w:placeholder>
                <w:docPart w:val="32B68E11320C4023929C2F17F4995966"/>
              </w:placeholder>
            </w:sdtPr>
            <w:sdtContent>
              <w:p w14:paraId="24462702" w14:textId="77777777" w:rsidR="00DA78D1" w:rsidRPr="00DA78D1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26E23BD8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-1084215518"/>
              <w:placeholder>
                <w:docPart w:val="97E900577CE64AFF9E250E1830EDF114"/>
              </w:placeholder>
            </w:sdtPr>
            <w:sdtContent>
              <w:p w14:paraId="3DE38216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816443390"/>
              <w:placeholder>
                <w:docPart w:val="47A41142464A475FAB31DE7E8A0717F2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5C025929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1338684730"/>
              <w:placeholder>
                <w:docPart w:val="44F7B3A22D8142D58CAB139D5666B89D"/>
              </w:placeholder>
            </w:sdtPr>
            <w:sdtContent>
              <w:p w14:paraId="61236B8F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515DA64D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313875689"/>
              <w:placeholder>
                <w:docPart w:val="7D75C8787AE044E28F70DC63B79A94F9"/>
              </w:placeholder>
            </w:sdtPr>
            <w:sdtContent>
              <w:p w14:paraId="501EA0B7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267506218"/>
              <w:placeholder>
                <w:docPart w:val="67713618D55D45F2884584AF8D19823B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42085EC0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181245163"/>
              <w:placeholder>
                <w:docPart w:val="15C414AFCBEB475C82086707A1A22888"/>
              </w:placeholder>
            </w:sdtPr>
            <w:sdtContent>
              <w:p w14:paraId="5627D686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60E828C0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407851707"/>
              <w:placeholder>
                <w:docPart w:val="058C65E80C2D4031B2AFE7250C64148C"/>
              </w:placeholder>
            </w:sdtPr>
            <w:sdtContent>
              <w:p w14:paraId="062BA010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569727626"/>
              <w:placeholder>
                <w:docPart w:val="DD88C1C56FE34D09B2AB0DC38CECF8F6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52A84BF2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1240022172"/>
              <w:placeholder>
                <w:docPart w:val="31663AF4FE1D4541B8F0E4117FE2EB40"/>
              </w:placeholder>
            </w:sdtPr>
            <w:sdtContent>
              <w:p w14:paraId="1D765D5B" w14:textId="77777777" w:rsidR="00DA78D1" w:rsidRPr="00DA78D1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5F6DA701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764119611"/>
              <w:placeholder>
                <w:docPart w:val="8EF9DB0D177B49E285358F7883295D2A"/>
              </w:placeholder>
            </w:sdtPr>
            <w:sdtContent>
              <w:p w14:paraId="45702C89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705445508"/>
              <w:placeholder>
                <w:docPart w:val="0CFEDF4E09FB43FC8B46113BE2C3F885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7B6954FD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220831181"/>
              <w:placeholder>
                <w:docPart w:val="CCE176B893514B129376E615640C1877"/>
              </w:placeholder>
            </w:sdtPr>
            <w:sdtContent>
              <w:p w14:paraId="12EE6A38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03867217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473674718"/>
              <w:placeholder>
                <w:docPart w:val="2C4C5BAD2E2742B5A470EEC442905DF0"/>
              </w:placeholder>
            </w:sdtPr>
            <w:sdtContent>
              <w:p w14:paraId="0CACC834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043828315"/>
              <w:placeholder>
                <w:docPart w:val="30E4871018B3416D94CD6DAEEF0F5D0F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5B892983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795951841"/>
              <w:placeholder>
                <w:docPart w:val="9284F4A4969F4C439095C023FE9EEC2A"/>
              </w:placeholder>
            </w:sdtPr>
            <w:sdtContent>
              <w:p w14:paraId="380A7064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713AF775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222946386"/>
              <w:placeholder>
                <w:docPart w:val="60D2337ED11B4241912B61B823D943C4"/>
              </w:placeholder>
            </w:sdtPr>
            <w:sdtContent>
              <w:p w14:paraId="2D23D6CC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2089957173"/>
              <w:placeholder>
                <w:docPart w:val="11A516AC912F4828850BAE64B6F2F655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52F425FA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935325733"/>
              <w:placeholder>
                <w:docPart w:val="5670DEF29C8D4A308D161B067777F117"/>
              </w:placeholder>
            </w:sdtPr>
            <w:sdtContent>
              <w:p w14:paraId="7B61C7CD" w14:textId="77777777" w:rsidR="00DA78D1" w:rsidRPr="00DA78D1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09FD128E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723489800"/>
              <w:placeholder>
                <w:docPart w:val="33692A06E580470582CB113055D78311"/>
              </w:placeholder>
            </w:sdtPr>
            <w:sdtContent>
              <w:p w14:paraId="7E344A99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173378272"/>
              <w:placeholder>
                <w:docPart w:val="463178FDFD40404D8C20CA02FADEBE9F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371EBC9B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2011104095"/>
              <w:placeholder>
                <w:docPart w:val="B584C6CB80CF41EF9CD3D7C4F1C1E6CA"/>
              </w:placeholder>
            </w:sdtPr>
            <w:sdtContent>
              <w:p w14:paraId="313644E0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69BBBE3D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810700733"/>
              <w:placeholder>
                <w:docPart w:val="D3B4E5EBD9AC4227BDDCB3AF113ACCE4"/>
              </w:placeholder>
            </w:sdtPr>
            <w:sdtContent>
              <w:p w14:paraId="4CBD8882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65543819"/>
              <w:placeholder>
                <w:docPart w:val="F8114708616B447DA54975A464F0F37E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1E2AC28A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344143810"/>
              <w:placeholder>
                <w:docPart w:val="1F3D03A72762408A8F1CE809B027E004"/>
              </w:placeholder>
            </w:sdtPr>
            <w:sdtContent>
              <w:p w14:paraId="6975DD68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0CB4B796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580606757"/>
              <w:placeholder>
                <w:docPart w:val="76BDE96C49584B399855299F836D867B"/>
              </w:placeholder>
            </w:sdtPr>
            <w:sdtContent>
              <w:p w14:paraId="2637E1CE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710569528"/>
              <w:placeholder>
                <w:docPart w:val="FA351F70DD264759AB4CDCB88DD78069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48DE5DC6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197088987"/>
              <w:placeholder>
                <w:docPart w:val="B60A963A50DD4AACBA9625E4B6A59B47"/>
              </w:placeholder>
            </w:sdtPr>
            <w:sdtContent>
              <w:p w14:paraId="15C048C7" w14:textId="77777777" w:rsidR="00DA78D1" w:rsidRPr="00DA78D1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292EA4DF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1113171572"/>
              <w:placeholder>
                <w:docPart w:val="897A25B6A17D413AAFB41286276BA0BF"/>
              </w:placeholder>
            </w:sdtPr>
            <w:sdtContent>
              <w:p w14:paraId="0BF3BF4D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308219917"/>
              <w:placeholder>
                <w:docPart w:val="03327A234A224884869A8281F0584FBF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20FE9D3B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61156084"/>
              <w:placeholder>
                <w:docPart w:val="61AA2424BA5A447DBDD4F19CD1FEF068"/>
              </w:placeholder>
            </w:sdtPr>
            <w:sdtContent>
              <w:p w14:paraId="62E29302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1A50DCE9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534779977"/>
              <w:placeholder>
                <w:docPart w:val="06085FF5FA674D96929717255B2AD304"/>
              </w:placeholder>
            </w:sdtPr>
            <w:sdtContent>
              <w:p w14:paraId="7D77BD20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44950786"/>
              <w:placeholder>
                <w:docPart w:val="C9986F243C7D4EEB9B2B0C2757D99B2D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759F64B7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520936068"/>
              <w:placeholder>
                <w:docPart w:val="A87CBC1608D74DC39A116026A701E83B"/>
              </w:placeholder>
            </w:sdtPr>
            <w:sdtContent>
              <w:p w14:paraId="7EE7B67D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183369EC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246002476"/>
              <w:placeholder>
                <w:docPart w:val="C114026669B9417E961DA798D22F5884"/>
              </w:placeholder>
            </w:sdtPr>
            <w:sdtContent>
              <w:p w14:paraId="2F8C7E50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66327218"/>
              <w:placeholder>
                <w:docPart w:val="E8A85AE6F949424C8BFBB7CF24DDA9A3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3BD68107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1454526639"/>
              <w:placeholder>
                <w:docPart w:val="217CD5EB09FA43CAA182FADA08C6CA89"/>
              </w:placeholder>
            </w:sdtPr>
            <w:sdtContent>
              <w:p w14:paraId="2F20CBB3" w14:textId="77777777" w:rsidR="00DA78D1" w:rsidRPr="00DA78D1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211FD159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-1471977056"/>
              <w:placeholder>
                <w:docPart w:val="0E78E0A5797A428CA61B426E46F93B87"/>
              </w:placeholder>
            </w:sdtPr>
            <w:sdtContent>
              <w:p w14:paraId="077338B0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130544193"/>
              <w:placeholder>
                <w:docPart w:val="1C50C84B5E8A48B6BAC0EFD5363E311B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6A526305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187291420"/>
              <w:placeholder>
                <w:docPart w:val="CC0BC6CAFAF84385ADF4164533E2970A"/>
              </w:placeholder>
            </w:sdtPr>
            <w:sdtContent>
              <w:p w14:paraId="75ADA1A9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756FE47F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88476684"/>
              <w:placeholder>
                <w:docPart w:val="38CD572477144960BA7AA231D61AE7F2"/>
              </w:placeholder>
            </w:sdtPr>
            <w:sdtContent>
              <w:p w14:paraId="5CAF0E09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898869971"/>
              <w:placeholder>
                <w:docPart w:val="F5E79E2308DC44CFB68330FC2E981997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42BA4CC8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956108595"/>
              <w:placeholder>
                <w:docPart w:val="31A11FD028EB416587B61A915EB7B803"/>
              </w:placeholder>
            </w:sdtPr>
            <w:sdtContent>
              <w:p w14:paraId="00206283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529FB291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78415502"/>
              <w:placeholder>
                <w:docPart w:val="CB18FF74541E4FF6A660053CFE0F094F"/>
              </w:placeholder>
            </w:sdtPr>
            <w:sdtContent>
              <w:p w14:paraId="6C577A8E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124196528"/>
              <w:placeholder>
                <w:docPart w:val="61F632F21F4548D89E7E752FD0CE3BCD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730583C2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576092293"/>
              <w:placeholder>
                <w:docPart w:val="FBF0CDD3C7FB4F1CABB60736576C15F1"/>
              </w:placeholder>
            </w:sdtPr>
            <w:sdtContent>
              <w:p w14:paraId="359C9227" w14:textId="77777777" w:rsidR="00DA78D1" w:rsidRPr="00DA78D1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477799D6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-357428534"/>
              <w:placeholder>
                <w:docPart w:val="4001C1CF909F4245B5B64B4C33CDACA0"/>
              </w:placeholder>
            </w:sdtPr>
            <w:sdtContent>
              <w:p w14:paraId="53923AB1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438646821"/>
              <w:placeholder>
                <w:docPart w:val="352EFAA9AC634F01928EB5D7BDF18AFE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2BE28639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898014910"/>
              <w:placeholder>
                <w:docPart w:val="581F377FE53C4BB1B334D1559B5CB3B4"/>
              </w:placeholder>
            </w:sdtPr>
            <w:sdtContent>
              <w:p w14:paraId="2C43FE18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481A9728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041863720"/>
              <w:placeholder>
                <w:docPart w:val="2A7F365F02FF44FEA2DD2791A3E079F8"/>
              </w:placeholder>
            </w:sdtPr>
            <w:sdtContent>
              <w:p w14:paraId="52558CA5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286554346"/>
              <w:placeholder>
                <w:docPart w:val="68CDFC74889D4E00B58C8AF64D55DCB5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370170FB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48422492"/>
              <w:placeholder>
                <w:docPart w:val="394AD2CC374C41BDA7EC25F6F689C245"/>
              </w:placeholder>
            </w:sdtPr>
            <w:sdtContent>
              <w:p w14:paraId="4D581B42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6125A4BF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830327751"/>
              <w:placeholder>
                <w:docPart w:val="877A17B9CD584576BEAD6C6CA5152BC8"/>
              </w:placeholder>
            </w:sdtPr>
            <w:sdtContent>
              <w:p w14:paraId="7AC4A851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203519889"/>
              <w:placeholder>
                <w:docPart w:val="317DF1CC73B7405EA4E93FEC9218322F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657A2D46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1425493495"/>
              <w:placeholder>
                <w:docPart w:val="3F4BE9AFC6744E638B8328501A66816E"/>
              </w:placeholder>
            </w:sdtPr>
            <w:sdtContent>
              <w:p w14:paraId="1B27CE64" w14:textId="77777777" w:rsidR="00DA78D1" w:rsidRPr="00DA78D1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2B0DA104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1674225059"/>
              <w:placeholder>
                <w:docPart w:val="7B1D920999464A9C921B1B480E6086C7"/>
              </w:placeholder>
            </w:sdtPr>
            <w:sdtContent>
              <w:p w14:paraId="7C2E2C18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782654843"/>
              <w:placeholder>
                <w:docPart w:val="92636DDA716A458C8853EBADBB700D49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125E8677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730574944"/>
              <w:placeholder>
                <w:docPart w:val="18B3E4414DD9410CBA2A6635914544A1"/>
              </w:placeholder>
            </w:sdtPr>
            <w:sdtContent>
              <w:p w14:paraId="4F592C84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04D2FB4D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049064606"/>
              <w:placeholder>
                <w:docPart w:val="CB1C39835BEB4A12AFA453EAD5353184"/>
              </w:placeholder>
            </w:sdtPr>
            <w:sdtContent>
              <w:p w14:paraId="44E6E0DB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025551589"/>
              <w:placeholder>
                <w:docPart w:val="BDA1D059493246DDB11BAEC10E15EE5F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684D198F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644170611"/>
              <w:placeholder>
                <w:docPart w:val="C56D688287A64B45BD2FD9ABD3C38B4D"/>
              </w:placeholder>
            </w:sdtPr>
            <w:sdtContent>
              <w:p w14:paraId="70DA6148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72D7BB1D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260748268"/>
              <w:placeholder>
                <w:docPart w:val="86E16824261945A89214D61AE3E0BF9D"/>
              </w:placeholder>
            </w:sdtPr>
            <w:sdtContent>
              <w:p w14:paraId="047DD5B6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874994540"/>
              <w:placeholder>
                <w:docPart w:val="975F50D3B6164C67B16F00C0FB2B9078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6A7C690D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1104036570"/>
              <w:placeholder>
                <w:docPart w:val="2D35DFD8266242D19D905ADDEDE5C06B"/>
              </w:placeholder>
            </w:sdtPr>
            <w:sdtContent>
              <w:p w14:paraId="41D711EE" w14:textId="77777777" w:rsidR="00DA78D1" w:rsidRPr="00DA78D1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0576A8CB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-788966823"/>
              <w:placeholder>
                <w:docPart w:val="7FF3FCF3C905420FB3A1A62DBD00066E"/>
              </w:placeholder>
            </w:sdtPr>
            <w:sdtContent>
              <w:p w14:paraId="593237B4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1C0BDE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924075070"/>
              <w:placeholder>
                <w:docPart w:val="C636595B3EE541D5A121B6E4778B0416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768FCB14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1631086050"/>
              <w:placeholder>
                <w:docPart w:val="523F9A72B5574495B2C5EA4154EF2FFC"/>
              </w:placeholder>
            </w:sdtPr>
            <w:sdtContent>
              <w:p w14:paraId="056EC48B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CC30F3" w14:paraId="0EAD9586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620306971"/>
              <w:placeholder>
                <w:docPart w:val="BF1C9481506741C1B4C5D403D1244FCA"/>
              </w:placeholder>
            </w:sdtPr>
            <w:sdtContent>
              <w:p w14:paraId="3436323D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25764973"/>
              <w:placeholder>
                <w:docPart w:val="94C40A2C3EF8478B93227E220EE619B1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1E32145F" w14:textId="77777777" w:rsidR="00DA78D1" w:rsidRPr="00CC30F3" w:rsidRDefault="00DA78D1" w:rsidP="000B5A39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2050722895"/>
              <w:placeholder>
                <w:docPart w:val="BC08DF7885CC42D2B54FD7B9E5654CDE"/>
              </w:placeholder>
            </w:sdtPr>
            <w:sdtContent>
              <w:p w14:paraId="02443B8F" w14:textId="77777777" w:rsidR="00DA78D1" w:rsidRPr="001C0BDE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0438CE" w:rsidRPr="00CC30F3" w14:paraId="3DA9F8B1" w14:textId="77777777" w:rsidTr="009D4F53">
        <w:tc>
          <w:tcPr>
            <w:tcW w:w="5670" w:type="dxa"/>
          </w:tcPr>
          <w:p w14:paraId="0A3C4A44" w14:textId="77777777" w:rsidR="000438CE" w:rsidRPr="00CC30F3" w:rsidRDefault="000438CE" w:rsidP="00E42150">
            <w:pPr>
              <w:rPr>
                <w:rFonts w:ascii="Noto Serif" w:hAnsi="Noto Serif" w:cs="Noto Serif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45F9CB6C" w14:textId="77777777" w:rsidR="000438CE" w:rsidRPr="00CC30F3" w:rsidRDefault="000438CE" w:rsidP="00E42150">
            <w:pPr>
              <w:rPr>
                <w:rFonts w:ascii="Noto Serif" w:hAnsi="Noto Serif" w:cs="Noto Serif"/>
                <w:noProof/>
                <w:sz w:val="20"/>
                <w:szCs w:val="20"/>
              </w:rPr>
            </w:pPr>
          </w:p>
        </w:tc>
        <w:tc>
          <w:tcPr>
            <w:tcW w:w="3236" w:type="dxa"/>
          </w:tcPr>
          <w:p w14:paraId="1AFDDB55" w14:textId="77777777" w:rsidR="000438CE" w:rsidRPr="00CC30F3" w:rsidRDefault="000438CE" w:rsidP="00E42150">
            <w:pPr>
              <w:rPr>
                <w:rFonts w:ascii="Noto Serif" w:hAnsi="Noto Serif" w:cs="Noto Serif"/>
                <w:noProof/>
                <w:sz w:val="20"/>
                <w:szCs w:val="20"/>
              </w:rPr>
            </w:pPr>
          </w:p>
        </w:tc>
      </w:tr>
    </w:tbl>
    <w:p w14:paraId="05F4C13E" w14:textId="038D127D" w:rsidR="00EB12F8" w:rsidRDefault="00EB12F8" w:rsidP="00DA78D1">
      <w:pPr>
        <w:rPr>
          <w:rFonts w:ascii="Noto Serif" w:hAnsi="Noto Serif" w:cs="Noto Serif"/>
          <w:noProof/>
          <w:sz w:val="20"/>
          <w:szCs w:val="20"/>
        </w:rPr>
      </w:pPr>
      <w:r w:rsidRPr="00EB12F8">
        <w:rPr>
          <w:rFonts w:ascii="Noto Serif" w:hAnsi="Noto Serif" w:cs="Noto Serif"/>
          <w:noProof/>
          <w:sz w:val="20"/>
          <w:szCs w:val="20"/>
        </w:rPr>
        <w:t>Outras funções profissionais na área do direito e outras atividades desenvolvidas com relevância para a avaliação curricular</w:t>
      </w:r>
      <w:r>
        <w:rPr>
          <w:rFonts w:ascii="Noto Serif" w:hAnsi="Noto Serif" w:cs="Noto Serif"/>
          <w:noProof/>
          <w:sz w:val="20"/>
          <w:szCs w:val="20"/>
        </w:rPr>
        <w:t xml:space="preserve"> no âmbito do ponto 6.5</w:t>
      </w:r>
      <w:r w:rsidR="00503674">
        <w:rPr>
          <w:rFonts w:ascii="Noto Serif" w:hAnsi="Noto Serif" w:cs="Noto Serif"/>
          <w:noProof/>
          <w:sz w:val="20"/>
          <w:szCs w:val="20"/>
        </w:rPr>
        <w:t xml:space="preserve"> do Aviso</w:t>
      </w:r>
      <w:r w:rsidRPr="00EB12F8">
        <w:rPr>
          <w:rFonts w:ascii="Noto Serif" w:hAnsi="Noto Serif" w:cs="Noto Serif"/>
          <w:noProof/>
          <w:sz w:val="20"/>
          <w:szCs w:val="20"/>
        </w:rPr>
        <w:t>:</w:t>
      </w:r>
    </w:p>
    <w:p w14:paraId="0D7E1A69" w14:textId="68C919EE" w:rsidR="00DA78D1" w:rsidRDefault="00000000" w:rsidP="00DA78D1">
      <w:pPr>
        <w:rPr>
          <w:rStyle w:val="Estilo3"/>
        </w:rPr>
      </w:pPr>
      <w:sdt>
        <w:sdtPr>
          <w:rPr>
            <w:rStyle w:val="Estilo3"/>
          </w:rPr>
          <w:id w:val="-166489115"/>
          <w:placeholder>
            <w:docPart w:val="FBC679820CCE40B3BB832C2FB00819C8"/>
          </w:placeholder>
        </w:sdtPr>
        <w:sdtContent>
          <w:r w:rsidR="00DA78D1" w:rsidRPr="00AA1716">
            <w:rPr>
              <w:rStyle w:val="Estilo3"/>
            </w:rPr>
            <w:t>Clique para introduzir texto.</w:t>
          </w:r>
        </w:sdtContent>
      </w:sdt>
    </w:p>
    <w:p w14:paraId="3390B7E1" w14:textId="460164D0" w:rsidR="008429BF" w:rsidRDefault="008429BF" w:rsidP="006F3565">
      <w:pPr>
        <w:rPr>
          <w:rFonts w:ascii="Noto Serif" w:hAnsi="Noto Serif" w:cs="Noto Serif"/>
          <w:noProof/>
          <w:sz w:val="20"/>
          <w:szCs w:val="20"/>
        </w:rPr>
      </w:pPr>
    </w:p>
    <w:p w14:paraId="0EE1C7DC" w14:textId="2D4A65C6" w:rsidR="00DA78D1" w:rsidRDefault="00DA78D1">
      <w:pPr>
        <w:rPr>
          <w:rFonts w:ascii="Noto Serif" w:hAnsi="Noto Serif" w:cs="Noto Serif"/>
          <w:noProof/>
          <w:sz w:val="20"/>
          <w:szCs w:val="20"/>
        </w:rPr>
      </w:pPr>
      <w:r>
        <w:rPr>
          <w:rFonts w:ascii="Noto Serif" w:hAnsi="Noto Serif" w:cs="Noto Serif"/>
          <w:noProof/>
          <w:sz w:val="20"/>
          <w:szCs w:val="20"/>
        </w:rPr>
        <w:br w:type="page"/>
      </w:r>
    </w:p>
    <w:p w14:paraId="1A2F26D0" w14:textId="77777777" w:rsidR="008429BF" w:rsidRPr="00CC30F3" w:rsidRDefault="008429BF" w:rsidP="006F3565">
      <w:pPr>
        <w:rPr>
          <w:rFonts w:ascii="Noto Serif" w:hAnsi="Noto Serif" w:cs="Noto Serif"/>
          <w:noProof/>
          <w:sz w:val="20"/>
          <w:szCs w:val="20"/>
        </w:rPr>
      </w:pPr>
    </w:p>
    <w:p w14:paraId="1DD826CA" w14:textId="58BE95DB" w:rsidR="000438CE" w:rsidRPr="00CC30F3" w:rsidRDefault="000438CE" w:rsidP="000438CE">
      <w:pPr>
        <w:pStyle w:val="Ttulo2"/>
        <w:rPr>
          <w:rFonts w:ascii="Noto Serif" w:hAnsi="Noto Serif" w:cs="Noto Serif"/>
          <w:b/>
          <w:bCs/>
          <w:noProof/>
          <w:color w:val="auto"/>
          <w:sz w:val="20"/>
          <w:szCs w:val="20"/>
        </w:rPr>
      </w:pPr>
      <w:r w:rsidRPr="00CC30F3">
        <w:rPr>
          <w:rFonts w:ascii="Noto Serif" w:hAnsi="Noto Serif" w:cs="Noto Serif"/>
          <w:b/>
          <w:bCs/>
          <w:noProof/>
          <w:color w:val="auto"/>
          <w:sz w:val="20"/>
          <w:szCs w:val="20"/>
        </w:rPr>
        <w:t>Trabalhos forenses</w:t>
      </w: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objetivos a longo prazo"/>
      </w:tblPr>
      <w:tblGrid>
        <w:gridCol w:w="4111"/>
        <w:gridCol w:w="6355"/>
      </w:tblGrid>
      <w:tr w:rsidR="000438CE" w:rsidRPr="00CC30F3" w14:paraId="5BAF8AE4" w14:textId="77777777" w:rsidTr="00E42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0854DAA5" w14:textId="560AF357" w:rsidR="000438CE" w:rsidRPr="003C7553" w:rsidRDefault="000438CE" w:rsidP="00E42150">
            <w:pPr>
              <w:rPr>
                <w:rFonts w:ascii="Noto Serif" w:hAnsi="Noto Serif" w:cs="Noto Serif"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Identificação do trabalho: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600184313"/>
              <w:placeholder>
                <w:docPart w:val="DefaultPlaceholder_-1854013440"/>
              </w:placeholder>
            </w:sdtPr>
            <w:sdtContent>
              <w:p w14:paraId="3A54A0F4" w14:textId="1B92E9BA" w:rsidR="000438CE" w:rsidRPr="003C7553" w:rsidRDefault="000438CE" w:rsidP="00E42150">
                <w:pPr>
                  <w:rPr>
                    <w:rFonts w:ascii="Noto Serif" w:hAnsi="Noto Serif" w:cs="Noto Serif"/>
                    <w:noProof/>
                    <w:color w:val="auto"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color w:val="auto"/>
                    <w:sz w:val="20"/>
                    <w:szCs w:val="20"/>
                  </w:rPr>
                  <w:t>Insira a identificação</w:t>
                </w:r>
              </w:p>
            </w:sdtContent>
          </w:sdt>
        </w:tc>
      </w:tr>
      <w:tr w:rsidR="000438CE" w:rsidRPr="00CC30F3" w14:paraId="266D6953" w14:textId="77777777" w:rsidTr="00E42150">
        <w:tc>
          <w:tcPr>
            <w:tcW w:w="4111" w:type="dxa"/>
          </w:tcPr>
          <w:p w14:paraId="4FB7628F" w14:textId="0472F6AE" w:rsidR="000438CE" w:rsidRPr="00CC30F3" w:rsidRDefault="000438CE" w:rsidP="00E42150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Sumário: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641571916"/>
              <w:placeholder>
                <w:docPart w:val="DefaultPlaceholder_-1854013440"/>
              </w:placeholder>
            </w:sdtPr>
            <w:sdtContent>
              <w:p w14:paraId="494CE802" w14:textId="0CE94AA9" w:rsidR="000438CE" w:rsidRPr="00CC30F3" w:rsidRDefault="000438CE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Insira um sumário do trabalho apresentado</w:t>
                </w:r>
              </w:p>
            </w:sdtContent>
          </w:sdt>
        </w:tc>
      </w:tr>
      <w:tr w:rsidR="000438CE" w:rsidRPr="00CC30F3" w14:paraId="5985808E" w14:textId="77777777" w:rsidTr="00E42150">
        <w:tc>
          <w:tcPr>
            <w:tcW w:w="4111" w:type="dxa"/>
          </w:tcPr>
          <w:p w14:paraId="03E3B046" w14:textId="0B48959C" w:rsidR="000438CE" w:rsidRPr="00CC30F3" w:rsidRDefault="000438CE" w:rsidP="00E42150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Razão da escolha e relevância do trabalho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561293504"/>
              <w:placeholder>
                <w:docPart w:val="DefaultPlaceholder_-1854013440"/>
              </w:placeholder>
            </w:sdtPr>
            <w:sdtContent>
              <w:p w14:paraId="50EE1AC3" w14:textId="09CD92DF" w:rsidR="000438CE" w:rsidRPr="00CC30F3" w:rsidRDefault="000438CE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Indique a razão da escolha deste trabalho e qual a relevância do mesmo</w:t>
                </w:r>
              </w:p>
            </w:sdtContent>
          </w:sdt>
        </w:tc>
      </w:tr>
      <w:tr w:rsidR="000438CE" w:rsidRPr="00CC30F3" w14:paraId="3572F624" w14:textId="77777777" w:rsidTr="00E42150">
        <w:tc>
          <w:tcPr>
            <w:tcW w:w="4111" w:type="dxa"/>
          </w:tcPr>
          <w:p w14:paraId="787031AE" w14:textId="77777777" w:rsidR="000438CE" w:rsidRPr="00CC30F3" w:rsidRDefault="000438CE" w:rsidP="00E42150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Identifique o anexo correspondente: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951165203"/>
              <w:placeholder>
                <w:docPart w:val="DefaultPlaceholder_-1854013440"/>
              </w:placeholder>
            </w:sdtPr>
            <w:sdtContent>
              <w:p w14:paraId="032ECCC9" w14:textId="54267D73" w:rsidR="000438CE" w:rsidRPr="00CC30F3" w:rsidRDefault="000438CE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Introduza a identificação do documento em anexo</w:t>
                </w:r>
              </w:p>
            </w:sdtContent>
          </w:sdt>
        </w:tc>
      </w:tr>
    </w:tbl>
    <w:p w14:paraId="554B9534" w14:textId="77777777" w:rsidR="000438CE" w:rsidRPr="00CC30F3" w:rsidRDefault="000438CE" w:rsidP="006F3565">
      <w:pPr>
        <w:rPr>
          <w:rFonts w:ascii="Noto Serif" w:hAnsi="Noto Serif" w:cs="Noto Serif"/>
          <w:noProof/>
          <w:sz w:val="20"/>
          <w:szCs w:val="20"/>
        </w:rPr>
      </w:pP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objetivos a longo prazo"/>
      </w:tblPr>
      <w:tblGrid>
        <w:gridCol w:w="4111"/>
        <w:gridCol w:w="6355"/>
      </w:tblGrid>
      <w:tr w:rsidR="000438CE" w:rsidRPr="00CC30F3" w14:paraId="5D2D3A4B" w14:textId="77777777" w:rsidTr="00E42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3A50F8AF" w14:textId="7D2637B4" w:rsidR="000438CE" w:rsidRPr="003C7553" w:rsidRDefault="000438CE" w:rsidP="00E42150">
            <w:pPr>
              <w:rPr>
                <w:rFonts w:ascii="Noto Serif" w:hAnsi="Noto Serif" w:cs="Noto Serif"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Identificação do trabalho: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96978695"/>
              <w:placeholder>
                <w:docPart w:val="DefaultPlaceholder_-1854013440"/>
              </w:placeholder>
            </w:sdtPr>
            <w:sdtContent>
              <w:p w14:paraId="4F61274B" w14:textId="3BC168D1" w:rsidR="000438CE" w:rsidRPr="003C7553" w:rsidRDefault="000438CE" w:rsidP="00E42150">
                <w:pPr>
                  <w:rPr>
                    <w:rFonts w:ascii="Noto Serif" w:hAnsi="Noto Serif" w:cs="Noto Serif"/>
                    <w:noProof/>
                    <w:color w:val="auto"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color w:val="auto"/>
                    <w:sz w:val="20"/>
                    <w:szCs w:val="20"/>
                  </w:rPr>
                  <w:t>Insira a identificação</w:t>
                </w:r>
              </w:p>
            </w:sdtContent>
          </w:sdt>
        </w:tc>
      </w:tr>
      <w:tr w:rsidR="000438CE" w:rsidRPr="00CC30F3" w14:paraId="2CD220F2" w14:textId="77777777" w:rsidTr="00E42150">
        <w:tc>
          <w:tcPr>
            <w:tcW w:w="4111" w:type="dxa"/>
          </w:tcPr>
          <w:p w14:paraId="2B22251E" w14:textId="77777777" w:rsidR="000438CE" w:rsidRPr="00CC30F3" w:rsidRDefault="000438CE" w:rsidP="00E42150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Sumário: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472178613"/>
              <w:placeholder>
                <w:docPart w:val="DefaultPlaceholder_-1854013440"/>
              </w:placeholder>
            </w:sdtPr>
            <w:sdtContent>
              <w:p w14:paraId="57F6A984" w14:textId="58534887" w:rsidR="000438CE" w:rsidRPr="00CC30F3" w:rsidRDefault="000438CE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Insira um sumário do trabalho apresentado</w:t>
                </w:r>
              </w:p>
            </w:sdtContent>
          </w:sdt>
        </w:tc>
      </w:tr>
      <w:tr w:rsidR="000438CE" w:rsidRPr="00CC30F3" w14:paraId="67F04C54" w14:textId="77777777" w:rsidTr="00E42150">
        <w:tc>
          <w:tcPr>
            <w:tcW w:w="4111" w:type="dxa"/>
          </w:tcPr>
          <w:p w14:paraId="14469E49" w14:textId="77777777" w:rsidR="000438CE" w:rsidRPr="00CC30F3" w:rsidRDefault="000438CE" w:rsidP="00E42150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Razão da escolha e relevância do trabalho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506899105"/>
              <w:placeholder>
                <w:docPart w:val="DefaultPlaceholder_-1854013440"/>
              </w:placeholder>
            </w:sdtPr>
            <w:sdtContent>
              <w:p w14:paraId="74331D19" w14:textId="3DD6B4DD" w:rsidR="000438CE" w:rsidRPr="00CC30F3" w:rsidRDefault="000438CE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Indique a razão da escolha deste trabalho e qual a relevância do mesmo</w:t>
                </w:r>
              </w:p>
            </w:sdtContent>
          </w:sdt>
        </w:tc>
      </w:tr>
      <w:tr w:rsidR="000438CE" w:rsidRPr="00CC30F3" w14:paraId="36E201DE" w14:textId="77777777" w:rsidTr="00E42150">
        <w:tc>
          <w:tcPr>
            <w:tcW w:w="4111" w:type="dxa"/>
          </w:tcPr>
          <w:p w14:paraId="08AD2349" w14:textId="77777777" w:rsidR="000438CE" w:rsidRPr="00CC30F3" w:rsidRDefault="000438CE" w:rsidP="00E42150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Identifique o anexo correspondente: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527917653"/>
              <w:placeholder>
                <w:docPart w:val="DefaultPlaceholder_-1854013440"/>
              </w:placeholder>
            </w:sdtPr>
            <w:sdtContent>
              <w:p w14:paraId="752F6927" w14:textId="6501C3A7" w:rsidR="000438CE" w:rsidRPr="00CC30F3" w:rsidRDefault="000438CE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Introduza a identificação do documento em anexo</w:t>
                </w:r>
              </w:p>
            </w:sdtContent>
          </w:sdt>
        </w:tc>
      </w:tr>
    </w:tbl>
    <w:p w14:paraId="4571D04D" w14:textId="77777777" w:rsidR="000438CE" w:rsidRPr="00CC30F3" w:rsidRDefault="000438CE" w:rsidP="006F3565">
      <w:pPr>
        <w:rPr>
          <w:rFonts w:ascii="Noto Serif" w:hAnsi="Noto Serif" w:cs="Noto Serif"/>
          <w:noProof/>
          <w:sz w:val="20"/>
          <w:szCs w:val="20"/>
        </w:rPr>
      </w:pP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objetivos a longo prazo"/>
      </w:tblPr>
      <w:tblGrid>
        <w:gridCol w:w="4111"/>
        <w:gridCol w:w="6355"/>
      </w:tblGrid>
      <w:tr w:rsidR="000438CE" w:rsidRPr="00CC30F3" w14:paraId="76CFE6C9" w14:textId="77777777" w:rsidTr="00E42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73FF9C82" w14:textId="3E33F232" w:rsidR="000438CE" w:rsidRPr="003C7553" w:rsidRDefault="000438CE" w:rsidP="00E42150">
            <w:pPr>
              <w:rPr>
                <w:rFonts w:ascii="Noto Serif" w:hAnsi="Noto Serif" w:cs="Noto Serif"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Identificação do trabalho: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049908130"/>
              <w:placeholder>
                <w:docPart w:val="DefaultPlaceholder_-1854013440"/>
              </w:placeholder>
            </w:sdtPr>
            <w:sdtContent>
              <w:p w14:paraId="30242C9A" w14:textId="13125F8F" w:rsidR="000438CE" w:rsidRPr="003C7553" w:rsidRDefault="000438CE" w:rsidP="00E42150">
                <w:pPr>
                  <w:rPr>
                    <w:rFonts w:ascii="Noto Serif" w:hAnsi="Noto Serif" w:cs="Noto Serif"/>
                    <w:noProof/>
                    <w:color w:val="auto"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color w:val="auto"/>
                    <w:sz w:val="20"/>
                    <w:szCs w:val="20"/>
                  </w:rPr>
                  <w:t>Insira a identificação</w:t>
                </w:r>
              </w:p>
            </w:sdtContent>
          </w:sdt>
        </w:tc>
      </w:tr>
      <w:tr w:rsidR="000438CE" w:rsidRPr="00CC30F3" w14:paraId="2FA60C28" w14:textId="77777777" w:rsidTr="00E42150">
        <w:tc>
          <w:tcPr>
            <w:tcW w:w="4111" w:type="dxa"/>
          </w:tcPr>
          <w:p w14:paraId="20D59ADE" w14:textId="77777777" w:rsidR="000438CE" w:rsidRPr="00CC30F3" w:rsidRDefault="000438CE" w:rsidP="00E42150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Sumário: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220492228"/>
              <w:placeholder>
                <w:docPart w:val="DefaultPlaceholder_-1854013440"/>
              </w:placeholder>
            </w:sdtPr>
            <w:sdtContent>
              <w:p w14:paraId="3DA2F537" w14:textId="2026AB9D" w:rsidR="000438CE" w:rsidRPr="00CC30F3" w:rsidRDefault="000438CE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Insira um sumário do trabalho apresentado</w:t>
                </w:r>
              </w:p>
            </w:sdtContent>
          </w:sdt>
        </w:tc>
      </w:tr>
      <w:tr w:rsidR="000438CE" w:rsidRPr="00CC30F3" w14:paraId="2784D570" w14:textId="77777777" w:rsidTr="00E42150">
        <w:tc>
          <w:tcPr>
            <w:tcW w:w="4111" w:type="dxa"/>
          </w:tcPr>
          <w:p w14:paraId="102D37D2" w14:textId="77777777" w:rsidR="000438CE" w:rsidRPr="00CC30F3" w:rsidRDefault="000438CE" w:rsidP="00E42150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Razão da escolha e relevância do trabalho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846239359"/>
              <w:placeholder>
                <w:docPart w:val="DefaultPlaceholder_-1854013440"/>
              </w:placeholder>
            </w:sdtPr>
            <w:sdtContent>
              <w:p w14:paraId="31C32C3C" w14:textId="4D9ADC19" w:rsidR="000438CE" w:rsidRPr="00CC30F3" w:rsidRDefault="000438CE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Indique a razão da escolha deste trabalho e qual a relevância do mesmo</w:t>
                </w:r>
              </w:p>
            </w:sdtContent>
          </w:sdt>
        </w:tc>
      </w:tr>
      <w:tr w:rsidR="000438CE" w:rsidRPr="00CC30F3" w14:paraId="439D3AA6" w14:textId="77777777" w:rsidTr="00E42150">
        <w:tc>
          <w:tcPr>
            <w:tcW w:w="4111" w:type="dxa"/>
          </w:tcPr>
          <w:p w14:paraId="2DFCE2C9" w14:textId="77777777" w:rsidR="000438CE" w:rsidRPr="00CC30F3" w:rsidRDefault="000438CE" w:rsidP="00E42150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Identifique o anexo correspondente: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606576426"/>
              <w:placeholder>
                <w:docPart w:val="DefaultPlaceholder_-1854013440"/>
              </w:placeholder>
            </w:sdtPr>
            <w:sdtContent>
              <w:p w14:paraId="5994FC3B" w14:textId="645947A8" w:rsidR="000438CE" w:rsidRPr="00CC30F3" w:rsidRDefault="000438CE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Introduza a identificação do documento em anexo</w:t>
                </w:r>
              </w:p>
            </w:sdtContent>
          </w:sdt>
        </w:tc>
      </w:tr>
    </w:tbl>
    <w:p w14:paraId="02B850C7" w14:textId="77777777" w:rsidR="000438CE" w:rsidRPr="00CC30F3" w:rsidRDefault="000438CE" w:rsidP="006F3565">
      <w:pPr>
        <w:rPr>
          <w:rFonts w:ascii="Noto Serif" w:hAnsi="Noto Serif" w:cs="Noto Serif"/>
          <w:noProof/>
          <w:sz w:val="20"/>
          <w:szCs w:val="20"/>
        </w:rPr>
      </w:pP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objetivos a longo prazo"/>
      </w:tblPr>
      <w:tblGrid>
        <w:gridCol w:w="4111"/>
        <w:gridCol w:w="6355"/>
      </w:tblGrid>
      <w:tr w:rsidR="000438CE" w:rsidRPr="00CC30F3" w14:paraId="1338F544" w14:textId="77777777" w:rsidTr="00E42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0F2EF36A" w14:textId="69DF411A" w:rsidR="000438CE" w:rsidRPr="003C7553" w:rsidRDefault="000438CE" w:rsidP="00E42150">
            <w:pPr>
              <w:rPr>
                <w:rFonts w:ascii="Noto Serif" w:hAnsi="Noto Serif" w:cs="Noto Serif"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Identificação do trabalho: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121214679"/>
              <w:placeholder>
                <w:docPart w:val="DefaultPlaceholder_-1854013440"/>
              </w:placeholder>
            </w:sdtPr>
            <w:sdtContent>
              <w:p w14:paraId="173CD15F" w14:textId="12AE38E0" w:rsidR="000438CE" w:rsidRPr="003C7553" w:rsidRDefault="000438CE" w:rsidP="00E42150">
                <w:pPr>
                  <w:rPr>
                    <w:rFonts w:ascii="Noto Serif" w:hAnsi="Noto Serif" w:cs="Noto Serif"/>
                    <w:noProof/>
                    <w:color w:val="auto"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color w:val="auto"/>
                    <w:sz w:val="20"/>
                    <w:szCs w:val="20"/>
                  </w:rPr>
                  <w:t>Insira a identificação</w:t>
                </w:r>
              </w:p>
            </w:sdtContent>
          </w:sdt>
        </w:tc>
      </w:tr>
      <w:tr w:rsidR="000438CE" w:rsidRPr="00CC30F3" w14:paraId="500BB63D" w14:textId="77777777" w:rsidTr="00E42150">
        <w:tc>
          <w:tcPr>
            <w:tcW w:w="4111" w:type="dxa"/>
          </w:tcPr>
          <w:p w14:paraId="0B25FDAF" w14:textId="77777777" w:rsidR="000438CE" w:rsidRPr="00CC30F3" w:rsidRDefault="000438CE" w:rsidP="00E42150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Sumário: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137943004"/>
              <w:placeholder>
                <w:docPart w:val="DefaultPlaceholder_-1854013440"/>
              </w:placeholder>
            </w:sdtPr>
            <w:sdtContent>
              <w:p w14:paraId="4B81DD18" w14:textId="1B9F1081" w:rsidR="000438CE" w:rsidRPr="00CC30F3" w:rsidRDefault="000438CE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Insira um sumário do trabalho apresentado</w:t>
                </w:r>
              </w:p>
            </w:sdtContent>
          </w:sdt>
        </w:tc>
      </w:tr>
      <w:tr w:rsidR="000438CE" w:rsidRPr="00CC30F3" w14:paraId="71A25F25" w14:textId="77777777" w:rsidTr="00E42150">
        <w:tc>
          <w:tcPr>
            <w:tcW w:w="4111" w:type="dxa"/>
          </w:tcPr>
          <w:p w14:paraId="6C5B17CD" w14:textId="77777777" w:rsidR="000438CE" w:rsidRPr="00CC30F3" w:rsidRDefault="000438CE" w:rsidP="00E42150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Razão da escolha e relevância do trabalho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336265210"/>
              <w:placeholder>
                <w:docPart w:val="DefaultPlaceholder_-1854013440"/>
              </w:placeholder>
            </w:sdtPr>
            <w:sdtContent>
              <w:p w14:paraId="7DAD04E9" w14:textId="7E5E7D97" w:rsidR="000438CE" w:rsidRPr="00CC30F3" w:rsidRDefault="000438CE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Indique a razão da escolha deste trabalho e qual a relevância do mesmo</w:t>
                </w:r>
              </w:p>
            </w:sdtContent>
          </w:sdt>
        </w:tc>
      </w:tr>
      <w:tr w:rsidR="000438CE" w:rsidRPr="00CC30F3" w14:paraId="3CC8287C" w14:textId="77777777" w:rsidTr="00E42150">
        <w:tc>
          <w:tcPr>
            <w:tcW w:w="4111" w:type="dxa"/>
          </w:tcPr>
          <w:p w14:paraId="7D28FC0F" w14:textId="77777777" w:rsidR="000438CE" w:rsidRPr="00CC30F3" w:rsidRDefault="000438CE" w:rsidP="00E42150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Identifique o anexo correspondente: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991232868"/>
              <w:placeholder>
                <w:docPart w:val="DefaultPlaceholder_-1854013440"/>
              </w:placeholder>
            </w:sdtPr>
            <w:sdtContent>
              <w:p w14:paraId="285AC1C3" w14:textId="3FB2AD22" w:rsidR="000438CE" w:rsidRPr="00CC30F3" w:rsidRDefault="000438CE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Introduza a identificação do documento em anexo</w:t>
                </w:r>
              </w:p>
            </w:sdtContent>
          </w:sdt>
        </w:tc>
      </w:tr>
    </w:tbl>
    <w:p w14:paraId="127E37CA" w14:textId="77777777" w:rsidR="000438CE" w:rsidRPr="00CC30F3" w:rsidRDefault="000438CE" w:rsidP="006F3565">
      <w:pPr>
        <w:rPr>
          <w:rFonts w:ascii="Noto Serif" w:hAnsi="Noto Serif" w:cs="Noto Serif"/>
          <w:noProof/>
          <w:sz w:val="20"/>
          <w:szCs w:val="20"/>
        </w:rPr>
      </w:pP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objetivos a longo prazo"/>
      </w:tblPr>
      <w:tblGrid>
        <w:gridCol w:w="4111"/>
        <w:gridCol w:w="6355"/>
      </w:tblGrid>
      <w:tr w:rsidR="000438CE" w:rsidRPr="00CC30F3" w14:paraId="159ECA13" w14:textId="77777777" w:rsidTr="00E42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23220689" w14:textId="20C0FD69" w:rsidR="000438CE" w:rsidRPr="003C7553" w:rsidRDefault="000438CE" w:rsidP="00E42150">
            <w:pPr>
              <w:rPr>
                <w:rFonts w:ascii="Noto Serif" w:hAnsi="Noto Serif" w:cs="Noto Serif"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Identificação do trabalho: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207093444"/>
              <w:placeholder>
                <w:docPart w:val="DefaultPlaceholder_-1854013440"/>
              </w:placeholder>
            </w:sdtPr>
            <w:sdtContent>
              <w:p w14:paraId="6B617A54" w14:textId="6A1C5574" w:rsidR="000438CE" w:rsidRPr="003C7553" w:rsidRDefault="000438CE" w:rsidP="00E42150">
                <w:pPr>
                  <w:rPr>
                    <w:rFonts w:ascii="Noto Serif" w:hAnsi="Noto Serif" w:cs="Noto Serif"/>
                    <w:noProof/>
                    <w:color w:val="auto"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color w:val="auto"/>
                    <w:sz w:val="20"/>
                    <w:szCs w:val="20"/>
                  </w:rPr>
                  <w:t>Insira a identificação</w:t>
                </w:r>
              </w:p>
            </w:sdtContent>
          </w:sdt>
        </w:tc>
      </w:tr>
      <w:tr w:rsidR="000438CE" w:rsidRPr="00CC30F3" w14:paraId="6F60380B" w14:textId="77777777" w:rsidTr="00E42150">
        <w:tc>
          <w:tcPr>
            <w:tcW w:w="4111" w:type="dxa"/>
          </w:tcPr>
          <w:p w14:paraId="07BB0190" w14:textId="77777777" w:rsidR="000438CE" w:rsidRPr="00CC30F3" w:rsidRDefault="000438CE" w:rsidP="00E42150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Sumário: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088766542"/>
              <w:placeholder>
                <w:docPart w:val="DefaultPlaceholder_-1854013440"/>
              </w:placeholder>
            </w:sdtPr>
            <w:sdtContent>
              <w:p w14:paraId="2C37AFCE" w14:textId="119CA703" w:rsidR="000438CE" w:rsidRPr="00CC30F3" w:rsidRDefault="000438CE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Insira um sumário do trabalho apresentado</w:t>
                </w:r>
              </w:p>
            </w:sdtContent>
          </w:sdt>
        </w:tc>
      </w:tr>
      <w:tr w:rsidR="000438CE" w:rsidRPr="00CC30F3" w14:paraId="59AAC8DA" w14:textId="77777777" w:rsidTr="00E42150">
        <w:tc>
          <w:tcPr>
            <w:tcW w:w="4111" w:type="dxa"/>
          </w:tcPr>
          <w:p w14:paraId="5952DF67" w14:textId="77777777" w:rsidR="000438CE" w:rsidRPr="00CC30F3" w:rsidRDefault="000438CE" w:rsidP="00E42150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Razão da escolha e relevância do trabalho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58250893"/>
              <w:placeholder>
                <w:docPart w:val="DefaultPlaceholder_-1854013440"/>
              </w:placeholder>
            </w:sdtPr>
            <w:sdtContent>
              <w:p w14:paraId="5B51515A" w14:textId="750C91D8" w:rsidR="000438CE" w:rsidRPr="00CC30F3" w:rsidRDefault="000438CE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Indique a razão da escolha deste trabalho e qual a relevância do mesmo</w:t>
                </w:r>
              </w:p>
            </w:sdtContent>
          </w:sdt>
        </w:tc>
      </w:tr>
      <w:tr w:rsidR="000438CE" w:rsidRPr="00CC30F3" w14:paraId="7F5B53AB" w14:textId="77777777" w:rsidTr="00E42150">
        <w:tc>
          <w:tcPr>
            <w:tcW w:w="4111" w:type="dxa"/>
          </w:tcPr>
          <w:p w14:paraId="07E84743" w14:textId="77777777" w:rsidR="000438CE" w:rsidRPr="00CC30F3" w:rsidRDefault="000438CE" w:rsidP="00E42150">
            <w:pPr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sz w:val="20"/>
                <w:szCs w:val="20"/>
              </w:rPr>
              <w:t>Identifique o anexo correspondente: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052368041"/>
              <w:placeholder>
                <w:docPart w:val="DefaultPlaceholder_-1854013440"/>
              </w:placeholder>
            </w:sdtPr>
            <w:sdtContent>
              <w:p w14:paraId="750296AD" w14:textId="0CE4DBEF" w:rsidR="000438CE" w:rsidRPr="00CC30F3" w:rsidRDefault="000438CE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Introduza a identificação do documento em anexo</w:t>
                </w:r>
              </w:p>
            </w:sdtContent>
          </w:sdt>
        </w:tc>
      </w:tr>
    </w:tbl>
    <w:p w14:paraId="789FBCFC" w14:textId="77777777" w:rsidR="000438CE" w:rsidRDefault="000438CE" w:rsidP="006F3565">
      <w:pPr>
        <w:rPr>
          <w:rFonts w:ascii="Noto Serif" w:hAnsi="Noto Serif" w:cs="Noto Serif"/>
          <w:noProof/>
          <w:sz w:val="20"/>
          <w:szCs w:val="20"/>
        </w:rPr>
      </w:pPr>
    </w:p>
    <w:p w14:paraId="5C243B61" w14:textId="7506E99A" w:rsidR="00DA78D1" w:rsidRDefault="00DA78D1">
      <w:pPr>
        <w:rPr>
          <w:rFonts w:ascii="Noto Serif" w:hAnsi="Noto Serif" w:cs="Noto Serif"/>
          <w:noProof/>
          <w:sz w:val="20"/>
          <w:szCs w:val="20"/>
        </w:rPr>
      </w:pPr>
      <w:r>
        <w:rPr>
          <w:rFonts w:ascii="Noto Serif" w:hAnsi="Noto Serif" w:cs="Noto Serif"/>
          <w:noProof/>
          <w:sz w:val="20"/>
          <w:szCs w:val="20"/>
        </w:rPr>
        <w:br w:type="page"/>
      </w:r>
    </w:p>
    <w:p w14:paraId="253CB255" w14:textId="77777777" w:rsidR="00DA78D1" w:rsidRPr="00CC30F3" w:rsidRDefault="00DA78D1" w:rsidP="006F3565">
      <w:pPr>
        <w:rPr>
          <w:rFonts w:ascii="Noto Serif" w:hAnsi="Noto Serif" w:cs="Noto Serif"/>
          <w:noProof/>
          <w:sz w:val="20"/>
          <w:szCs w:val="20"/>
        </w:rPr>
      </w:pPr>
    </w:p>
    <w:p w14:paraId="5FB80E26" w14:textId="57BB7B11" w:rsidR="000438CE" w:rsidRPr="00CC30F3" w:rsidRDefault="000438CE" w:rsidP="000438CE">
      <w:pPr>
        <w:pStyle w:val="Ttulo2"/>
        <w:rPr>
          <w:rFonts w:ascii="Noto Serif" w:hAnsi="Noto Serif" w:cs="Noto Serif"/>
          <w:b/>
          <w:bCs/>
          <w:noProof/>
          <w:color w:val="auto"/>
          <w:sz w:val="20"/>
          <w:szCs w:val="20"/>
        </w:rPr>
      </w:pPr>
      <w:r w:rsidRPr="00CC30F3">
        <w:rPr>
          <w:rFonts w:ascii="Noto Serif" w:hAnsi="Noto Serif" w:cs="Noto Serif"/>
          <w:b/>
          <w:bCs/>
          <w:noProof/>
          <w:color w:val="auto"/>
          <w:sz w:val="20"/>
          <w:szCs w:val="20"/>
        </w:rPr>
        <w:t>Produtividade e tempestividade do trabalho</w:t>
      </w:r>
    </w:p>
    <w:p w14:paraId="0C890525" w14:textId="669042B8" w:rsidR="000438CE" w:rsidRPr="00CC30F3" w:rsidRDefault="000438CE" w:rsidP="006F3565">
      <w:pPr>
        <w:rPr>
          <w:rFonts w:ascii="Noto Serif" w:hAnsi="Noto Serif" w:cs="Noto Serif"/>
          <w:noProof/>
          <w:sz w:val="20"/>
          <w:szCs w:val="20"/>
        </w:rPr>
      </w:pPr>
      <w:r w:rsidRPr="00CC30F3">
        <w:rPr>
          <w:rFonts w:ascii="Noto Serif" w:hAnsi="Noto Serif" w:cs="Noto Serif"/>
          <w:noProof/>
          <w:sz w:val="20"/>
          <w:szCs w:val="20"/>
        </w:rPr>
        <w:t>Descrev</w:t>
      </w:r>
      <w:r w:rsidR="008B52A8">
        <w:rPr>
          <w:rFonts w:ascii="Noto Serif" w:hAnsi="Noto Serif" w:cs="Noto Serif"/>
          <w:noProof/>
          <w:sz w:val="20"/>
          <w:szCs w:val="20"/>
        </w:rPr>
        <w:t>a</w:t>
      </w:r>
      <w:r w:rsidRPr="00CC30F3">
        <w:rPr>
          <w:rFonts w:ascii="Noto Serif" w:hAnsi="Noto Serif" w:cs="Noto Serif"/>
          <w:noProof/>
          <w:sz w:val="20"/>
          <w:szCs w:val="20"/>
        </w:rPr>
        <w:t xml:space="preserve"> sumariamente as condições do exercício de funções que tenham relevância para a apreciação da produtividade e tempestividade do trabalho:</w:t>
      </w:r>
    </w:p>
    <w:tbl>
      <w:tblPr>
        <w:tblStyle w:val="Relatrio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0438CE" w:rsidRPr="00CC30F3" w14:paraId="2F84AB69" w14:textId="77777777" w:rsidTr="00043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sdt>
            <w:sdtPr>
              <w:rPr>
                <w:rStyle w:val="Estilo3"/>
              </w:rPr>
              <w:id w:val="722103911"/>
              <w:placeholder>
                <w:docPart w:val="1F8873646D834C588F078E47E7E5B137"/>
              </w:placeholder>
            </w:sdtPr>
            <w:sdtContent>
              <w:p w14:paraId="61F93224" w14:textId="77777777" w:rsidR="00DA78D1" w:rsidRDefault="00DA78D1" w:rsidP="00DA78D1">
                <w:pPr>
                  <w:rPr>
                    <w:rStyle w:val="Estilo3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  <w:p w14:paraId="0C8D9B1F" w14:textId="2492243F" w:rsidR="000438CE" w:rsidRPr="00CC30F3" w:rsidRDefault="000438CE" w:rsidP="006F3565">
            <w:pPr>
              <w:rPr>
                <w:rFonts w:ascii="Noto Serif" w:hAnsi="Noto Serif" w:cs="Noto Serif"/>
                <w:noProof/>
                <w:color w:val="auto"/>
                <w:sz w:val="20"/>
                <w:szCs w:val="20"/>
              </w:rPr>
            </w:pPr>
          </w:p>
        </w:tc>
      </w:tr>
    </w:tbl>
    <w:p w14:paraId="372C232B" w14:textId="6361B159" w:rsidR="00DA78D1" w:rsidRDefault="00DA78D1" w:rsidP="006F3565">
      <w:pPr>
        <w:rPr>
          <w:rFonts w:ascii="Noto Serif" w:hAnsi="Noto Serif" w:cs="Noto Serif"/>
          <w:noProof/>
          <w:sz w:val="20"/>
          <w:szCs w:val="20"/>
        </w:rPr>
      </w:pPr>
    </w:p>
    <w:p w14:paraId="35DD9107" w14:textId="77777777" w:rsidR="00DA78D1" w:rsidRDefault="00DA78D1">
      <w:pPr>
        <w:rPr>
          <w:rFonts w:ascii="Noto Serif" w:hAnsi="Noto Serif" w:cs="Noto Serif"/>
          <w:noProof/>
          <w:sz w:val="20"/>
          <w:szCs w:val="20"/>
        </w:rPr>
      </w:pPr>
      <w:r>
        <w:rPr>
          <w:rFonts w:ascii="Noto Serif" w:hAnsi="Noto Serif" w:cs="Noto Serif"/>
          <w:noProof/>
          <w:sz w:val="20"/>
          <w:szCs w:val="20"/>
        </w:rPr>
        <w:br w:type="page"/>
      </w:r>
    </w:p>
    <w:p w14:paraId="65C5768B" w14:textId="77777777" w:rsidR="000438CE" w:rsidRPr="00CC30F3" w:rsidRDefault="000438CE" w:rsidP="006F3565">
      <w:pPr>
        <w:rPr>
          <w:rFonts w:ascii="Noto Serif" w:hAnsi="Noto Serif" w:cs="Noto Serif"/>
          <w:noProof/>
          <w:sz w:val="20"/>
          <w:szCs w:val="20"/>
        </w:rPr>
      </w:pPr>
    </w:p>
    <w:p w14:paraId="7AD3FAFD" w14:textId="77777777" w:rsidR="000438CE" w:rsidRPr="00CC30F3" w:rsidRDefault="000438CE" w:rsidP="000438CE">
      <w:pPr>
        <w:pStyle w:val="Ttulo2"/>
        <w:rPr>
          <w:rFonts w:ascii="Noto Serif" w:hAnsi="Noto Serif" w:cs="Noto Serif"/>
          <w:noProof/>
          <w:color w:val="auto"/>
          <w:sz w:val="20"/>
          <w:szCs w:val="20"/>
        </w:rPr>
      </w:pPr>
      <w:r w:rsidRPr="00CC30F3">
        <w:rPr>
          <w:rFonts w:ascii="Noto Serif" w:hAnsi="Noto Serif" w:cs="Noto Serif"/>
          <w:b/>
          <w:bCs/>
          <w:noProof/>
          <w:color w:val="auto"/>
          <w:sz w:val="20"/>
          <w:szCs w:val="20"/>
        </w:rPr>
        <w:t>O grau de empenho revelado pelo magistrado na sua própria formação contínua nos últimos 10 anos</w:t>
      </w: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itens de ação a curto prazo"/>
      </w:tblPr>
      <w:tblGrid>
        <w:gridCol w:w="5076"/>
        <w:gridCol w:w="1502"/>
        <w:gridCol w:w="1944"/>
        <w:gridCol w:w="1944"/>
      </w:tblGrid>
      <w:tr w:rsidR="00CC30F3" w:rsidRPr="00CC30F3" w14:paraId="05A634DD" w14:textId="71258972" w:rsidTr="00CC3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76" w:type="dxa"/>
          </w:tcPr>
          <w:p w14:paraId="24CC2B05" w14:textId="76E778A6" w:rsidR="00CC30F3" w:rsidRPr="00CC30F3" w:rsidRDefault="00CC30F3" w:rsidP="00E42150">
            <w:pPr>
              <w:pStyle w:val="Ttulo3"/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Nome da formação</w:t>
            </w:r>
          </w:p>
        </w:tc>
        <w:tc>
          <w:tcPr>
            <w:tcW w:w="1502" w:type="dxa"/>
          </w:tcPr>
          <w:p w14:paraId="479B373B" w14:textId="77777777" w:rsidR="00CC30F3" w:rsidRPr="00CC30F3" w:rsidRDefault="00CC30F3" w:rsidP="00E42150">
            <w:pPr>
              <w:pStyle w:val="Ttulo3"/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Data</w:t>
            </w:r>
          </w:p>
        </w:tc>
        <w:tc>
          <w:tcPr>
            <w:tcW w:w="1944" w:type="dxa"/>
          </w:tcPr>
          <w:p w14:paraId="28A2B929" w14:textId="5C6B3D9E" w:rsidR="00CC30F3" w:rsidRPr="00CC30F3" w:rsidRDefault="00CC30F3" w:rsidP="00E42150">
            <w:pPr>
              <w:pStyle w:val="Ttulo3"/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</w:pPr>
            <w:r w:rsidRPr="00CC30F3"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Entidade formadora</w:t>
            </w:r>
          </w:p>
        </w:tc>
        <w:tc>
          <w:tcPr>
            <w:tcW w:w="1944" w:type="dxa"/>
          </w:tcPr>
          <w:p w14:paraId="4816C0B1" w14:textId="28539D68" w:rsidR="00CC30F3" w:rsidRPr="00CC30F3" w:rsidRDefault="00CC30F3" w:rsidP="00E42150">
            <w:pPr>
              <w:pStyle w:val="Ttulo3"/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</w:pPr>
            <w:r>
              <w:rPr>
                <w:rFonts w:ascii="Noto Serif" w:hAnsi="Noto Serif" w:cs="Noto Serif"/>
                <w:b/>
                <w:bCs/>
                <w:noProof/>
                <w:color w:val="auto"/>
                <w:sz w:val="20"/>
                <w:szCs w:val="20"/>
              </w:rPr>
              <w:t>Identificação do comprovativo</w:t>
            </w:r>
          </w:p>
        </w:tc>
      </w:tr>
      <w:tr w:rsidR="00CC30F3" w:rsidRPr="00CC30F3" w14:paraId="74C1CDB7" w14:textId="2BEB1DE5" w:rsidTr="00CC30F3">
        <w:tc>
          <w:tcPr>
            <w:tcW w:w="5076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104606011"/>
              <w:placeholder>
                <w:docPart w:val="DefaultPlaceholder_-1854013440"/>
              </w:placeholder>
            </w:sdtPr>
            <w:sdtContent>
              <w:p w14:paraId="5446A307" w14:textId="6A92E86B" w:rsidR="00CC30F3" w:rsidRPr="00CC30F3" w:rsidRDefault="00CC30F3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formação realizada</w:t>
                </w:r>
              </w:p>
            </w:sdtContent>
          </w:sdt>
        </w:tc>
        <w:tc>
          <w:tcPr>
            <w:tcW w:w="1502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840888064"/>
              <w:placeholder>
                <w:docPart w:val="DefaultPlaceholder_-1854013437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34E92BD8" w14:textId="5A4F7F8D" w:rsidR="00CC30F3" w:rsidRPr="00CC30F3" w:rsidRDefault="00CC30F3" w:rsidP="00E42150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1730348167"/>
              <w:placeholder>
                <w:docPart w:val="C883C232456C4BF389F47EF9495E9F4F"/>
              </w:placeholder>
            </w:sdtPr>
            <w:sdtContent>
              <w:p w14:paraId="7043D150" w14:textId="2AC2FC85" w:rsidR="00CC30F3" w:rsidRPr="00DA78D1" w:rsidRDefault="00DA78D1" w:rsidP="00E42150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-1116749484"/>
              <w:placeholder>
                <w:docPart w:val="2223A509F76C4EC1AFC1D8A7958EB98D"/>
              </w:placeholder>
            </w:sdtPr>
            <w:sdtContent>
              <w:p w14:paraId="75E69AA0" w14:textId="3B47D5FE" w:rsidR="00CC30F3" w:rsidRPr="00DA78D1" w:rsidRDefault="00DA78D1" w:rsidP="00E42150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8B52A8" w:rsidRPr="00CC30F3" w14:paraId="0BD0029E" w14:textId="77777777" w:rsidTr="005B40C4">
        <w:tc>
          <w:tcPr>
            <w:tcW w:w="5076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508627987"/>
              <w:placeholder>
                <w:docPart w:val="B19C380AF2AF4BD68731D2BC5D934974"/>
              </w:placeholder>
            </w:sdtPr>
            <w:sdtContent>
              <w:p w14:paraId="3E447EAF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formação realizada</w:t>
                </w:r>
              </w:p>
            </w:sdtContent>
          </w:sdt>
        </w:tc>
        <w:tc>
          <w:tcPr>
            <w:tcW w:w="1502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53051713"/>
              <w:placeholder>
                <w:docPart w:val="77CC9078C58149E788DFCBC5C982966E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64BCE82C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1538933474"/>
              <w:placeholder>
                <w:docPart w:val="9967153C345A4D5090BD3FE3DDB58C8E"/>
              </w:placeholder>
            </w:sdtPr>
            <w:sdtContent>
              <w:p w14:paraId="3E23CFB4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561602322"/>
              <w:placeholder>
                <w:docPart w:val="67CD6F0E8F9946B082023A6D8FC05920"/>
              </w:placeholder>
            </w:sdtPr>
            <w:sdtContent>
              <w:p w14:paraId="7EE3FF8F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8B52A8" w:rsidRPr="00CC30F3" w14:paraId="5B2E9FAB" w14:textId="77777777" w:rsidTr="005B40C4">
        <w:tc>
          <w:tcPr>
            <w:tcW w:w="5076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34006375"/>
              <w:placeholder>
                <w:docPart w:val="E8B683685CEB4F79AF75DB863ABED9FB"/>
              </w:placeholder>
            </w:sdtPr>
            <w:sdtContent>
              <w:p w14:paraId="241B9238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formação realizada</w:t>
                </w:r>
              </w:p>
            </w:sdtContent>
          </w:sdt>
        </w:tc>
        <w:tc>
          <w:tcPr>
            <w:tcW w:w="1502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483592643"/>
              <w:placeholder>
                <w:docPart w:val="8B4C3B39422E4C35A7569B152680BCF5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50C52BC9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-1149356424"/>
              <w:placeholder>
                <w:docPart w:val="D2058E9FDC9F4D8E9DEA4233C0A86932"/>
              </w:placeholder>
            </w:sdtPr>
            <w:sdtContent>
              <w:p w14:paraId="372D95C3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-498035571"/>
              <w:placeholder>
                <w:docPart w:val="C4CCD35D61B74CE793BBFCFAF1991A82"/>
              </w:placeholder>
            </w:sdtPr>
            <w:sdtContent>
              <w:p w14:paraId="6AD72836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8B52A8" w:rsidRPr="00CC30F3" w14:paraId="017DBF41" w14:textId="77777777" w:rsidTr="005B40C4">
        <w:tc>
          <w:tcPr>
            <w:tcW w:w="5076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2119552639"/>
              <w:placeholder>
                <w:docPart w:val="47D4E5D05EA341E98F22C4D5F1AF93A6"/>
              </w:placeholder>
            </w:sdtPr>
            <w:sdtContent>
              <w:p w14:paraId="5B85145F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formação realizada</w:t>
                </w:r>
              </w:p>
            </w:sdtContent>
          </w:sdt>
        </w:tc>
        <w:tc>
          <w:tcPr>
            <w:tcW w:w="1502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110478012"/>
              <w:placeholder>
                <w:docPart w:val="8FB8542ECCB14C709E67654D08891604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1B6B77E0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1947425161"/>
              <w:placeholder>
                <w:docPart w:val="1B64EA13843E4CB6A9047D4E7D440E16"/>
              </w:placeholder>
            </w:sdtPr>
            <w:sdtContent>
              <w:p w14:paraId="04E28D6B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1018427066"/>
              <w:placeholder>
                <w:docPart w:val="50A72ED853D94D10935CEFE163950360"/>
              </w:placeholder>
            </w:sdtPr>
            <w:sdtContent>
              <w:p w14:paraId="0257E877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8B52A8" w:rsidRPr="00CC30F3" w14:paraId="3BF4B724" w14:textId="77777777" w:rsidTr="005B40C4">
        <w:tc>
          <w:tcPr>
            <w:tcW w:w="5076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61275765"/>
              <w:placeholder>
                <w:docPart w:val="C2A3771142D84B16A2999C558A0A5688"/>
              </w:placeholder>
            </w:sdtPr>
            <w:sdtContent>
              <w:p w14:paraId="09883F6C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formação realizada</w:t>
                </w:r>
              </w:p>
            </w:sdtContent>
          </w:sdt>
        </w:tc>
        <w:tc>
          <w:tcPr>
            <w:tcW w:w="1502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55659715"/>
              <w:placeholder>
                <w:docPart w:val="D885E9167D064244A7E49CF07768BF86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4AF5C556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-782262423"/>
              <w:placeholder>
                <w:docPart w:val="A5074AC295EC4BE6B9BE7333D9CEC737"/>
              </w:placeholder>
            </w:sdtPr>
            <w:sdtContent>
              <w:p w14:paraId="51A0496F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-576676403"/>
              <w:placeholder>
                <w:docPart w:val="BD79936ACB5F4534933AA64C1EB5FFF3"/>
              </w:placeholder>
            </w:sdtPr>
            <w:sdtContent>
              <w:p w14:paraId="0D2E1553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8B52A8" w:rsidRPr="00CC30F3" w14:paraId="483A3508" w14:textId="77777777" w:rsidTr="005B40C4">
        <w:tc>
          <w:tcPr>
            <w:tcW w:w="5076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691792881"/>
              <w:placeholder>
                <w:docPart w:val="F59E813DB4D24FE18CA99C2317833FD9"/>
              </w:placeholder>
            </w:sdtPr>
            <w:sdtContent>
              <w:p w14:paraId="5E2C145B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formação realizada</w:t>
                </w:r>
              </w:p>
            </w:sdtContent>
          </w:sdt>
        </w:tc>
        <w:tc>
          <w:tcPr>
            <w:tcW w:w="1502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929779345"/>
              <w:placeholder>
                <w:docPart w:val="8F52309112214B639E10570E85E28FF9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5C15DA5F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1471172219"/>
              <w:placeholder>
                <w:docPart w:val="3F048C13DFAE47F0A02B07213F3AAFC9"/>
              </w:placeholder>
            </w:sdtPr>
            <w:sdtContent>
              <w:p w14:paraId="4D675D41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599452576"/>
              <w:placeholder>
                <w:docPart w:val="898023C4C4684EB28B627879704A68EA"/>
              </w:placeholder>
            </w:sdtPr>
            <w:sdtContent>
              <w:p w14:paraId="1171724A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8B52A8" w:rsidRPr="00CC30F3" w14:paraId="5C2F46E9" w14:textId="77777777" w:rsidTr="005B40C4">
        <w:tc>
          <w:tcPr>
            <w:tcW w:w="5076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2135283255"/>
              <w:placeholder>
                <w:docPart w:val="26129F082F1B4CD099629D1F03A0E27C"/>
              </w:placeholder>
            </w:sdtPr>
            <w:sdtContent>
              <w:p w14:paraId="1A507FAB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formação realizada</w:t>
                </w:r>
              </w:p>
            </w:sdtContent>
          </w:sdt>
        </w:tc>
        <w:tc>
          <w:tcPr>
            <w:tcW w:w="1502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550031294"/>
              <w:placeholder>
                <w:docPart w:val="24D3BA971A31480994C39A3036E3A436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1D3E9505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1903493263"/>
              <w:placeholder>
                <w:docPart w:val="39777A6F17E440D4A23C6B848AEA161F"/>
              </w:placeholder>
            </w:sdtPr>
            <w:sdtContent>
              <w:p w14:paraId="04E7A8C0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-952160914"/>
              <w:placeholder>
                <w:docPart w:val="3AB138F660A14FEE80358FB0F6ED1A5C"/>
              </w:placeholder>
            </w:sdtPr>
            <w:sdtContent>
              <w:p w14:paraId="46418F9D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8B52A8" w:rsidRPr="00CC30F3" w14:paraId="5833FD56" w14:textId="77777777" w:rsidTr="005B40C4">
        <w:tc>
          <w:tcPr>
            <w:tcW w:w="5076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779794262"/>
              <w:placeholder>
                <w:docPart w:val="EBB0770ACCED4F139EE71AC9B48C0708"/>
              </w:placeholder>
            </w:sdtPr>
            <w:sdtContent>
              <w:p w14:paraId="5D6FA14A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formação realizada</w:t>
                </w:r>
              </w:p>
            </w:sdtContent>
          </w:sdt>
        </w:tc>
        <w:tc>
          <w:tcPr>
            <w:tcW w:w="1502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30650975"/>
              <w:placeholder>
                <w:docPart w:val="975C618AD45E4BC59EBBBE3DE2766532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1E8B815B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2026905460"/>
              <w:placeholder>
                <w:docPart w:val="F44B80F956804EBDA49D1BF59BD1E390"/>
              </w:placeholder>
            </w:sdtPr>
            <w:sdtContent>
              <w:p w14:paraId="68EE41FE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89283724"/>
              <w:placeholder>
                <w:docPart w:val="C61FBDE0897449CFA9A9E69C315FC9EC"/>
              </w:placeholder>
            </w:sdtPr>
            <w:sdtContent>
              <w:p w14:paraId="1766A77C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8B52A8" w:rsidRPr="00CC30F3" w14:paraId="4C1A1DDB" w14:textId="77777777" w:rsidTr="005B40C4">
        <w:tc>
          <w:tcPr>
            <w:tcW w:w="5076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801833857"/>
              <w:placeholder>
                <w:docPart w:val="3C2F249DC06E4C26A7A26992BADEEDAC"/>
              </w:placeholder>
            </w:sdtPr>
            <w:sdtContent>
              <w:p w14:paraId="03CD5E92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formação realizada</w:t>
                </w:r>
              </w:p>
            </w:sdtContent>
          </w:sdt>
        </w:tc>
        <w:tc>
          <w:tcPr>
            <w:tcW w:w="1502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143494301"/>
              <w:placeholder>
                <w:docPart w:val="E14FD9A6E8AB4E469DCBADD5A8EB421E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78B1ADEC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883375781"/>
              <w:placeholder>
                <w:docPart w:val="E7C3B886FC424EA38155A2176708FC49"/>
              </w:placeholder>
            </w:sdtPr>
            <w:sdtContent>
              <w:p w14:paraId="536A415A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-2085905595"/>
              <w:placeholder>
                <w:docPart w:val="E806FC16E3EB47CA9ECA76F172EDF468"/>
              </w:placeholder>
            </w:sdtPr>
            <w:sdtContent>
              <w:p w14:paraId="2E59F509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8B52A8" w:rsidRPr="00CC30F3" w14:paraId="1BA1C773" w14:textId="77777777" w:rsidTr="005B40C4">
        <w:tc>
          <w:tcPr>
            <w:tcW w:w="5076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845813304"/>
              <w:placeholder>
                <w:docPart w:val="FC0D936DF1174058B036C692A8555EFA"/>
              </w:placeholder>
            </w:sdtPr>
            <w:sdtContent>
              <w:p w14:paraId="2F716170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formação realizada</w:t>
                </w:r>
              </w:p>
            </w:sdtContent>
          </w:sdt>
        </w:tc>
        <w:tc>
          <w:tcPr>
            <w:tcW w:w="1502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951824878"/>
              <w:placeholder>
                <w:docPart w:val="55FCCC8569304FE1805A436D90C7EAD6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2BB3CA2C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1495840899"/>
              <w:placeholder>
                <w:docPart w:val="8DE14382B7BF4077BFE42BCE05BD8712"/>
              </w:placeholder>
            </w:sdtPr>
            <w:sdtContent>
              <w:p w14:paraId="2B5FD493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-537210417"/>
              <w:placeholder>
                <w:docPart w:val="880F9DDE995C449B9763F21A9895D7B0"/>
              </w:placeholder>
            </w:sdtPr>
            <w:sdtContent>
              <w:p w14:paraId="166AD609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8B52A8" w:rsidRPr="00CC30F3" w14:paraId="3630AC04" w14:textId="77777777" w:rsidTr="005B40C4">
        <w:tc>
          <w:tcPr>
            <w:tcW w:w="5076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427578931"/>
              <w:placeholder>
                <w:docPart w:val="B9A878033DBC475E94994C0797B09323"/>
              </w:placeholder>
            </w:sdtPr>
            <w:sdtContent>
              <w:p w14:paraId="56E82E2E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formação realizada</w:t>
                </w:r>
              </w:p>
            </w:sdtContent>
          </w:sdt>
        </w:tc>
        <w:tc>
          <w:tcPr>
            <w:tcW w:w="1502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684409463"/>
              <w:placeholder>
                <w:docPart w:val="DD828CC8D1B14E34A6757CEC43D0525A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244080FD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860636309"/>
              <w:placeholder>
                <w:docPart w:val="C3896BE59FA14E0D9AB011A72AA7F767"/>
              </w:placeholder>
            </w:sdtPr>
            <w:sdtContent>
              <w:p w14:paraId="59A1416D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1735817334"/>
              <w:placeholder>
                <w:docPart w:val="3A32F02F2EEC4DF59AB4E5E891B4B02F"/>
              </w:placeholder>
            </w:sdtPr>
            <w:sdtContent>
              <w:p w14:paraId="1A57D26F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8B52A8" w:rsidRPr="00CC30F3" w14:paraId="02DAA998" w14:textId="77777777" w:rsidTr="005B40C4">
        <w:tc>
          <w:tcPr>
            <w:tcW w:w="5076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556625599"/>
              <w:placeholder>
                <w:docPart w:val="5D197824B034409FA1EA100764C9E79F"/>
              </w:placeholder>
            </w:sdtPr>
            <w:sdtContent>
              <w:p w14:paraId="6D29C54B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formação realizada</w:t>
                </w:r>
              </w:p>
            </w:sdtContent>
          </w:sdt>
        </w:tc>
        <w:tc>
          <w:tcPr>
            <w:tcW w:w="1502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000501458"/>
              <w:placeholder>
                <w:docPart w:val="C062794FA5364B069875E7476C2DF1B0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7682B844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807590000"/>
              <w:placeholder>
                <w:docPart w:val="F011508E4F9F46A4A7142357AC59EF97"/>
              </w:placeholder>
            </w:sdtPr>
            <w:sdtContent>
              <w:p w14:paraId="0FE409CF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-1361347514"/>
              <w:placeholder>
                <w:docPart w:val="62192EE3992542E3939EAEF2D63BA67A"/>
              </w:placeholder>
            </w:sdtPr>
            <w:sdtContent>
              <w:p w14:paraId="3A58FC7A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8B52A8" w:rsidRPr="00CC30F3" w14:paraId="2AAEE264" w14:textId="77777777" w:rsidTr="005B40C4">
        <w:tc>
          <w:tcPr>
            <w:tcW w:w="5076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076882042"/>
              <w:placeholder>
                <w:docPart w:val="E624DC840BDA445589C70074FCA4A051"/>
              </w:placeholder>
            </w:sdtPr>
            <w:sdtContent>
              <w:p w14:paraId="7A680E57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formação realizada</w:t>
                </w:r>
              </w:p>
            </w:sdtContent>
          </w:sdt>
        </w:tc>
        <w:tc>
          <w:tcPr>
            <w:tcW w:w="1502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285575261"/>
              <w:placeholder>
                <w:docPart w:val="5C14F537746A47ABB178A70FB3FEA942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04FB243C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-1750421785"/>
              <w:placeholder>
                <w:docPart w:val="20E63C82ABC34956B38422F08D2CAA11"/>
              </w:placeholder>
            </w:sdtPr>
            <w:sdtContent>
              <w:p w14:paraId="31A9B264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754259207"/>
              <w:placeholder>
                <w:docPart w:val="B1D2E959FE4B48BA95F64E6246379465"/>
              </w:placeholder>
            </w:sdtPr>
            <w:sdtContent>
              <w:p w14:paraId="562D80B1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8B52A8" w:rsidRPr="00CC30F3" w14:paraId="7A52AD05" w14:textId="77777777" w:rsidTr="005B40C4">
        <w:tc>
          <w:tcPr>
            <w:tcW w:w="5076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380938558"/>
              <w:placeholder>
                <w:docPart w:val="10ADF4C0C0164ACE89FEDB609B294AE5"/>
              </w:placeholder>
            </w:sdtPr>
            <w:sdtContent>
              <w:p w14:paraId="5BA2525A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formação realizada</w:t>
                </w:r>
              </w:p>
            </w:sdtContent>
          </w:sdt>
        </w:tc>
        <w:tc>
          <w:tcPr>
            <w:tcW w:w="1502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657132814"/>
              <w:placeholder>
                <w:docPart w:val="4DE0A2D172794BAB906E9C18F271953C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7D3E1D29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581191140"/>
              <w:placeholder>
                <w:docPart w:val="E89B3C498B074659A1C47972830EFED3"/>
              </w:placeholder>
            </w:sdtPr>
            <w:sdtContent>
              <w:p w14:paraId="52F19F43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-1628304023"/>
              <w:placeholder>
                <w:docPart w:val="602D3B6609DF4AFE99E1660C178D4226"/>
              </w:placeholder>
            </w:sdtPr>
            <w:sdtContent>
              <w:p w14:paraId="1A77A070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8B52A8" w:rsidRPr="00CC30F3" w14:paraId="2EFE446C" w14:textId="77777777" w:rsidTr="005B40C4">
        <w:tc>
          <w:tcPr>
            <w:tcW w:w="5076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298037486"/>
              <w:placeholder>
                <w:docPart w:val="BDB1955DEAA442A9B6286B4852FA902D"/>
              </w:placeholder>
            </w:sdtPr>
            <w:sdtContent>
              <w:p w14:paraId="3FB64C0A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formação realizada</w:t>
                </w:r>
              </w:p>
            </w:sdtContent>
          </w:sdt>
        </w:tc>
        <w:tc>
          <w:tcPr>
            <w:tcW w:w="1502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173532588"/>
              <w:placeholder>
                <w:docPart w:val="67136340707244CAB6E3D000F0BC850C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4F8FF193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1633979538"/>
              <w:placeholder>
                <w:docPart w:val="65A281FCD77C46F7A3C00C41E579B922"/>
              </w:placeholder>
            </w:sdtPr>
            <w:sdtContent>
              <w:p w14:paraId="60337B5A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276771795"/>
              <w:placeholder>
                <w:docPart w:val="DDAE43ADCA094BC6AF3C2A4EC4CF72E7"/>
              </w:placeholder>
            </w:sdtPr>
            <w:sdtContent>
              <w:p w14:paraId="32101B90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8B52A8" w:rsidRPr="00CC30F3" w14:paraId="2C0E5ACE" w14:textId="77777777" w:rsidTr="005B40C4">
        <w:tc>
          <w:tcPr>
            <w:tcW w:w="5076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1056703214"/>
              <w:placeholder>
                <w:docPart w:val="E889422BB7014B64BB870F7967DD75B3"/>
              </w:placeholder>
            </w:sdtPr>
            <w:sdtContent>
              <w:p w14:paraId="581F0D58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Identifique a formação realizada</w:t>
                </w:r>
              </w:p>
            </w:sdtContent>
          </w:sdt>
        </w:tc>
        <w:tc>
          <w:tcPr>
            <w:tcW w:w="1502" w:type="dxa"/>
          </w:tcPr>
          <w:sdt>
            <w:sdtPr>
              <w:rPr>
                <w:rFonts w:ascii="Noto Serif" w:hAnsi="Noto Serif" w:cs="Noto Serif"/>
                <w:noProof/>
                <w:sz w:val="20"/>
                <w:szCs w:val="20"/>
              </w:rPr>
              <w:id w:val="-29800329"/>
              <w:placeholder>
                <w:docPart w:val="0C5F97B98954412285FD822D48DAD25D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3A4FD205" w14:textId="77777777" w:rsidR="008B52A8" w:rsidRPr="00CC30F3" w:rsidRDefault="008B52A8" w:rsidP="005B40C4">
                <w:pPr>
                  <w:rPr>
                    <w:rFonts w:ascii="Noto Serif" w:hAnsi="Noto Serif" w:cs="Noto Serif"/>
                    <w:noProof/>
                    <w:sz w:val="20"/>
                    <w:szCs w:val="20"/>
                  </w:rPr>
                </w:pPr>
                <w:r w:rsidRPr="00CC30F3">
                  <w:rPr>
                    <w:rFonts w:ascii="Noto Serif" w:hAnsi="Noto Serif" w:cs="Noto Serif"/>
                    <w:noProof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1336419929"/>
              <w:placeholder>
                <w:docPart w:val="4AD7F0CB7CE44061848FE851ECD1572A"/>
              </w:placeholder>
            </w:sdtPr>
            <w:sdtContent>
              <w:p w14:paraId="2338D69F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  <w:tc>
          <w:tcPr>
            <w:tcW w:w="1944" w:type="dxa"/>
          </w:tcPr>
          <w:sdt>
            <w:sdtPr>
              <w:rPr>
                <w:rStyle w:val="Estilo3"/>
              </w:rPr>
              <w:id w:val="1712928448"/>
              <w:placeholder>
                <w:docPart w:val="8B1E7F24A14F4E8FB7FA1C2B68BB52C7"/>
              </w:placeholder>
            </w:sdtPr>
            <w:sdtContent>
              <w:p w14:paraId="568E4C34" w14:textId="77777777" w:rsidR="008B52A8" w:rsidRPr="00DA78D1" w:rsidRDefault="008B52A8" w:rsidP="005B40C4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A1716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</w:tbl>
    <w:p w14:paraId="466C8B25" w14:textId="4D22F357" w:rsidR="00DA78D1" w:rsidRDefault="00DA78D1">
      <w:pPr>
        <w:rPr>
          <w:rFonts w:ascii="Noto Serif" w:hAnsi="Noto Serif" w:cs="Noto Serif"/>
          <w:noProof/>
          <w:sz w:val="20"/>
          <w:szCs w:val="20"/>
        </w:rPr>
      </w:pPr>
      <w:r>
        <w:rPr>
          <w:rFonts w:ascii="Noto Serif" w:hAnsi="Noto Serif" w:cs="Noto Serif"/>
          <w:noProof/>
          <w:sz w:val="20"/>
          <w:szCs w:val="20"/>
        </w:rPr>
        <w:br w:type="page"/>
      </w:r>
    </w:p>
    <w:p w14:paraId="50DE35D5" w14:textId="77777777" w:rsidR="00DA78D1" w:rsidRDefault="00DA78D1" w:rsidP="000438CE">
      <w:pPr>
        <w:rPr>
          <w:rFonts w:ascii="Noto Serif" w:hAnsi="Noto Serif" w:cs="Noto Serif"/>
          <w:noProof/>
          <w:sz w:val="20"/>
          <w:szCs w:val="20"/>
        </w:rPr>
      </w:pPr>
    </w:p>
    <w:p w14:paraId="0CB6EF96" w14:textId="218FB7E3" w:rsidR="00CC30F3" w:rsidRPr="00CC30F3" w:rsidRDefault="00CC30F3" w:rsidP="00CC30F3">
      <w:pPr>
        <w:pStyle w:val="Ttulo2"/>
        <w:rPr>
          <w:rFonts w:ascii="Noto Serif" w:hAnsi="Noto Serif" w:cs="Noto Serif"/>
          <w:noProof/>
          <w:color w:val="auto"/>
          <w:sz w:val="20"/>
          <w:szCs w:val="20"/>
        </w:rPr>
      </w:pPr>
      <w:r>
        <w:rPr>
          <w:rFonts w:ascii="Noto Serif" w:hAnsi="Noto Serif" w:cs="Noto Serif"/>
          <w:b/>
          <w:bCs/>
          <w:noProof/>
          <w:color w:val="auto"/>
          <w:sz w:val="20"/>
          <w:szCs w:val="20"/>
        </w:rPr>
        <w:t>Registo disciplinar</w:t>
      </w:r>
    </w:p>
    <w:p w14:paraId="3D824661" w14:textId="23922B42" w:rsidR="00CC30F3" w:rsidRDefault="00CC30F3" w:rsidP="000438CE">
      <w:pPr>
        <w:rPr>
          <w:rFonts w:ascii="Noto Serif" w:hAnsi="Noto Serif" w:cs="Noto Serif"/>
          <w:noProof/>
          <w:sz w:val="20"/>
          <w:szCs w:val="20"/>
        </w:rPr>
      </w:pPr>
      <w:r>
        <w:rPr>
          <w:rFonts w:ascii="Noto Serif" w:hAnsi="Noto Serif" w:cs="Noto Serif"/>
          <w:noProof/>
          <w:sz w:val="20"/>
          <w:szCs w:val="20"/>
        </w:rPr>
        <w:t xml:space="preserve">Caso </w:t>
      </w:r>
      <w:r w:rsidR="00503674">
        <w:rPr>
          <w:rFonts w:ascii="Noto Serif" w:hAnsi="Noto Serif" w:cs="Noto Serif"/>
          <w:noProof/>
          <w:sz w:val="20"/>
          <w:szCs w:val="20"/>
        </w:rPr>
        <w:t>detenha</w:t>
      </w:r>
      <w:r>
        <w:rPr>
          <w:rFonts w:ascii="Noto Serif" w:hAnsi="Noto Serif" w:cs="Noto Serif"/>
          <w:noProof/>
          <w:sz w:val="20"/>
          <w:szCs w:val="20"/>
        </w:rPr>
        <w:t xml:space="preserve"> de registo disciplinar indique o que tiver por conveniente para a apreciação deste fator:</w:t>
      </w:r>
    </w:p>
    <w:sdt>
      <w:sdtPr>
        <w:rPr>
          <w:rStyle w:val="Estilo3"/>
        </w:rPr>
        <w:id w:val="-1300600611"/>
        <w:placeholder>
          <w:docPart w:val="C0ED540BF186414F99DA28A259323363"/>
        </w:placeholder>
      </w:sdtPr>
      <w:sdtContent>
        <w:p w14:paraId="25D92D22" w14:textId="77777777" w:rsidR="00DA78D1" w:rsidRDefault="00DA78D1" w:rsidP="00DA78D1">
          <w:pPr>
            <w:rPr>
              <w:rStyle w:val="Estilo3"/>
            </w:rPr>
          </w:pPr>
          <w:r w:rsidRPr="00AA1716">
            <w:rPr>
              <w:rStyle w:val="Estilo3"/>
            </w:rPr>
            <w:t>Clique para introduzir texto.</w:t>
          </w:r>
        </w:p>
      </w:sdtContent>
    </w:sdt>
    <w:p w14:paraId="06B1CEB7" w14:textId="77777777" w:rsidR="00DA78D1" w:rsidRDefault="00DA78D1" w:rsidP="000438CE">
      <w:pPr>
        <w:rPr>
          <w:rFonts w:ascii="Noto Serif" w:hAnsi="Noto Serif" w:cs="Noto Serif"/>
          <w:noProof/>
          <w:sz w:val="20"/>
          <w:szCs w:val="20"/>
        </w:rPr>
      </w:pPr>
    </w:p>
    <w:p w14:paraId="3876E9C3" w14:textId="44F2BEB9" w:rsidR="00DA78D1" w:rsidRDefault="00DA78D1">
      <w:pPr>
        <w:rPr>
          <w:rFonts w:ascii="Noto Serif" w:hAnsi="Noto Serif" w:cs="Noto Serif"/>
          <w:noProof/>
          <w:sz w:val="20"/>
          <w:szCs w:val="20"/>
        </w:rPr>
      </w:pPr>
      <w:r>
        <w:rPr>
          <w:rFonts w:ascii="Noto Serif" w:hAnsi="Noto Serif" w:cs="Noto Serif"/>
          <w:noProof/>
          <w:sz w:val="20"/>
          <w:szCs w:val="20"/>
        </w:rPr>
        <w:br w:type="page"/>
      </w:r>
    </w:p>
    <w:p w14:paraId="0CC45A4D" w14:textId="529B85C6" w:rsidR="00DA78D1" w:rsidRPr="00CC30F3" w:rsidRDefault="00F64223" w:rsidP="00DA78D1">
      <w:pPr>
        <w:pStyle w:val="Ttulo2"/>
        <w:rPr>
          <w:rFonts w:ascii="Noto Serif" w:hAnsi="Noto Serif" w:cs="Noto Serif"/>
          <w:noProof/>
          <w:color w:val="auto"/>
          <w:sz w:val="20"/>
          <w:szCs w:val="20"/>
        </w:rPr>
      </w:pPr>
      <w:r>
        <w:rPr>
          <w:rFonts w:ascii="Noto Serif" w:hAnsi="Noto Serif" w:cs="Noto Serif"/>
          <w:b/>
          <w:bCs/>
          <w:noProof/>
          <w:color w:val="auto"/>
          <w:sz w:val="20"/>
          <w:szCs w:val="20"/>
        </w:rPr>
        <w:lastRenderedPageBreak/>
        <w:t xml:space="preserve">Outros </w:t>
      </w:r>
      <w:r w:rsidR="005513F5">
        <w:rPr>
          <w:rFonts w:ascii="Noto Serif" w:hAnsi="Noto Serif" w:cs="Noto Serif"/>
          <w:b/>
          <w:bCs/>
          <w:noProof/>
          <w:color w:val="auto"/>
          <w:sz w:val="20"/>
          <w:szCs w:val="20"/>
        </w:rPr>
        <w:t>elementos</w:t>
      </w:r>
      <w:r>
        <w:rPr>
          <w:rFonts w:ascii="Noto Serif" w:hAnsi="Noto Serif" w:cs="Noto Serif"/>
          <w:b/>
          <w:bCs/>
          <w:noProof/>
          <w:color w:val="auto"/>
          <w:sz w:val="20"/>
          <w:szCs w:val="20"/>
        </w:rPr>
        <w:t xml:space="preserve"> relevantes</w:t>
      </w:r>
    </w:p>
    <w:p w14:paraId="2F8B93BA" w14:textId="024BDD76" w:rsidR="00DA78D1" w:rsidRDefault="00F64223" w:rsidP="00F64223">
      <w:pPr>
        <w:jc w:val="both"/>
        <w:rPr>
          <w:rFonts w:ascii="Noto Serif" w:hAnsi="Noto Serif" w:cs="Noto Serif"/>
          <w:noProof/>
          <w:sz w:val="20"/>
          <w:szCs w:val="20"/>
        </w:rPr>
      </w:pPr>
      <w:r>
        <w:rPr>
          <w:rFonts w:ascii="Noto Serif" w:hAnsi="Noto Serif" w:cs="Noto Serif"/>
          <w:noProof/>
          <w:sz w:val="20"/>
          <w:szCs w:val="20"/>
        </w:rPr>
        <w:t>Caso pretenda referir outras informações relevantes para a sua avaliação curricular conforme os critérios definidos no Aviso de abertura utilize o seguinte campo:</w:t>
      </w:r>
    </w:p>
    <w:sdt>
      <w:sdtPr>
        <w:rPr>
          <w:rStyle w:val="Estilo3"/>
        </w:rPr>
        <w:id w:val="1842434676"/>
        <w:placeholder>
          <w:docPart w:val="CD7928AEFBC34C65B8BC08DF40D12355"/>
        </w:placeholder>
      </w:sdtPr>
      <w:sdtContent>
        <w:p w14:paraId="3AC5CB58" w14:textId="77777777" w:rsidR="00F64223" w:rsidRDefault="00F64223" w:rsidP="00F64223">
          <w:pPr>
            <w:jc w:val="both"/>
            <w:rPr>
              <w:rStyle w:val="Estilo3"/>
            </w:rPr>
          </w:pPr>
          <w:r w:rsidRPr="00AA1716">
            <w:rPr>
              <w:rStyle w:val="Estilo3"/>
            </w:rPr>
            <w:t>Clique para introduzir texto.</w:t>
          </w:r>
        </w:p>
      </w:sdtContent>
    </w:sdt>
    <w:p w14:paraId="3442ECF5" w14:textId="77777777" w:rsidR="00F64223" w:rsidRDefault="00F64223" w:rsidP="00F64223">
      <w:pPr>
        <w:rPr>
          <w:rFonts w:ascii="Noto Serif" w:hAnsi="Noto Serif" w:cs="Noto Serif"/>
          <w:noProof/>
          <w:sz w:val="20"/>
          <w:szCs w:val="20"/>
        </w:rPr>
      </w:pPr>
    </w:p>
    <w:p w14:paraId="133F97F3" w14:textId="09B4F276" w:rsidR="008B52A8" w:rsidRDefault="008B52A8">
      <w:pPr>
        <w:rPr>
          <w:rFonts w:ascii="Noto Serif" w:hAnsi="Noto Serif" w:cs="Noto Serif"/>
          <w:noProof/>
          <w:sz w:val="20"/>
          <w:szCs w:val="20"/>
        </w:rPr>
      </w:pPr>
      <w:r>
        <w:rPr>
          <w:rFonts w:ascii="Noto Serif" w:hAnsi="Noto Serif" w:cs="Noto Serif"/>
          <w:noProof/>
          <w:sz w:val="20"/>
          <w:szCs w:val="20"/>
        </w:rPr>
        <w:br w:type="page"/>
      </w:r>
    </w:p>
    <w:p w14:paraId="7DC660A5" w14:textId="67CCCC97" w:rsidR="008B52A8" w:rsidRDefault="008B52A8" w:rsidP="00F64223">
      <w:pPr>
        <w:rPr>
          <w:rFonts w:ascii="Noto Serif" w:hAnsi="Noto Serif" w:cs="Noto Serif"/>
          <w:noProof/>
          <w:sz w:val="20"/>
          <w:szCs w:val="20"/>
        </w:rPr>
      </w:pPr>
      <w:r w:rsidRPr="008B52A8">
        <w:rPr>
          <w:rFonts w:ascii="Noto Serif" w:hAnsi="Noto Serif" w:cs="Noto Serif"/>
          <w:noProof/>
          <w:sz w:val="20"/>
          <w:szCs w:val="20"/>
        </w:rPr>
        <w:lastRenderedPageBreak/>
        <w:t>Requer a sua admissão ao concurso curricular, nos termos definidos pelo Aviso aprovado pelo Plenário do Conselho Superior da Magistratura,</w:t>
      </w:r>
    </w:p>
    <w:p w14:paraId="051FF8FE" w14:textId="77777777" w:rsidR="008B52A8" w:rsidRDefault="008B52A8" w:rsidP="00F64223">
      <w:pPr>
        <w:rPr>
          <w:rFonts w:ascii="Noto Serif" w:hAnsi="Noto Serif" w:cs="Noto Serif"/>
          <w:noProof/>
          <w:sz w:val="20"/>
          <w:szCs w:val="20"/>
        </w:rPr>
      </w:pPr>
    </w:p>
    <w:p w14:paraId="2C6815D0" w14:textId="333DBEAC" w:rsidR="008B52A8" w:rsidRDefault="00690C5E" w:rsidP="00F64223">
      <w:pPr>
        <w:rPr>
          <w:rFonts w:ascii="Noto Serif" w:hAnsi="Noto Serif" w:cs="Noto Serif"/>
          <w:noProof/>
          <w:sz w:val="20"/>
          <w:szCs w:val="20"/>
        </w:rPr>
      </w:pPr>
      <w:r>
        <w:rPr>
          <w:rFonts w:ascii="Noto Serif" w:hAnsi="Noto Serif" w:cs="Noto Serif"/>
          <w:noProof/>
          <w:sz w:val="20"/>
          <w:szCs w:val="20"/>
        </w:rPr>
        <w:pict w14:anchorId="6BD6B3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ha de Assinatura, Não assinado" style="width:315pt;height:96pt">
            <v:imagedata r:id="rId11" o:title=""/>
            <o:lock v:ext="edit" ungrouping="t" rotation="t" cropping="t" verticies="t" text="t" grouping="t"/>
            <o:signatureline v:ext="edit" id="{D9805D66-B15F-4B01-8A41-CC8B0C6E0444}" provid="{00000000-0000-0000-0000-000000000000}" issignatureline="t"/>
          </v:shape>
        </w:pict>
      </w:r>
    </w:p>
    <w:p w14:paraId="1604DC5C" w14:textId="614A937A" w:rsidR="008B52A8" w:rsidRDefault="008B52A8" w:rsidP="00F64223">
      <w:pPr>
        <w:rPr>
          <w:rFonts w:ascii="Noto Serif" w:hAnsi="Noto Serif" w:cs="Noto Serif"/>
          <w:noProof/>
          <w:sz w:val="20"/>
          <w:szCs w:val="20"/>
        </w:rPr>
      </w:pPr>
      <w:r>
        <w:rPr>
          <w:rFonts w:ascii="Noto Serif" w:hAnsi="Noto Serif" w:cs="Noto Serif"/>
          <w:noProof/>
          <w:sz w:val="20"/>
          <w:szCs w:val="20"/>
        </w:rPr>
        <w:t>(Assinatura)</w:t>
      </w:r>
      <w:bookmarkEnd w:id="0"/>
    </w:p>
    <w:sectPr w:rsidR="008B52A8" w:rsidSect="00690C47">
      <w:footerReference w:type="default" r:id="rId12"/>
      <w:headerReference w:type="first" r:id="rId13"/>
      <w:pgSz w:w="11906" w:h="16838" w:code="9"/>
      <w:pgMar w:top="720" w:right="720" w:bottom="720" w:left="720" w:header="79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18636" w14:textId="77777777" w:rsidR="00E26D90" w:rsidRDefault="00E26D90">
      <w:r>
        <w:separator/>
      </w:r>
    </w:p>
  </w:endnote>
  <w:endnote w:type="continuationSeparator" w:id="0">
    <w:p w14:paraId="08B39463" w14:textId="77777777" w:rsidR="00E26D90" w:rsidRDefault="00E2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26EDE" w14:textId="77777777" w:rsidR="00571ABD" w:rsidRPr="00690C47" w:rsidRDefault="000F739B">
    <w:pPr>
      <w:pStyle w:val="Rodap"/>
      <w:rPr>
        <w:rFonts w:ascii="Noto Serif" w:hAnsi="Noto Serif" w:cs="Noto Serif"/>
        <w:sz w:val="18"/>
      </w:rPr>
    </w:pPr>
    <w:r w:rsidRPr="00690C47">
      <w:rPr>
        <w:rFonts w:ascii="Noto Serif" w:hAnsi="Noto Serif" w:cs="Noto Serif"/>
        <w:sz w:val="18"/>
        <w:lang w:bidi="pt-PT"/>
      </w:rPr>
      <w:t xml:space="preserve">Página | </w:t>
    </w:r>
    <w:r w:rsidRPr="00690C47">
      <w:rPr>
        <w:rFonts w:ascii="Noto Serif" w:hAnsi="Noto Serif" w:cs="Noto Serif"/>
        <w:sz w:val="18"/>
        <w:lang w:bidi="pt-PT"/>
      </w:rPr>
      <w:fldChar w:fldCharType="begin"/>
    </w:r>
    <w:r w:rsidRPr="00690C47">
      <w:rPr>
        <w:rFonts w:ascii="Noto Serif" w:hAnsi="Noto Serif" w:cs="Noto Serif"/>
        <w:sz w:val="18"/>
        <w:lang w:bidi="pt-PT"/>
      </w:rPr>
      <w:instrText xml:space="preserve"> PAGE   \* MERGEFORMAT </w:instrText>
    </w:r>
    <w:r w:rsidRPr="00690C47">
      <w:rPr>
        <w:rFonts w:ascii="Noto Serif" w:hAnsi="Noto Serif" w:cs="Noto Serif"/>
        <w:sz w:val="18"/>
        <w:lang w:bidi="pt-PT"/>
      </w:rPr>
      <w:fldChar w:fldCharType="separate"/>
    </w:r>
    <w:r w:rsidR="002B07FF" w:rsidRPr="00690C47">
      <w:rPr>
        <w:rFonts w:ascii="Noto Serif" w:hAnsi="Noto Serif" w:cs="Noto Serif"/>
        <w:noProof/>
        <w:sz w:val="18"/>
        <w:lang w:bidi="pt-PT"/>
      </w:rPr>
      <w:t>2</w:t>
    </w:r>
    <w:r w:rsidRPr="00690C47">
      <w:rPr>
        <w:rFonts w:ascii="Noto Serif" w:hAnsi="Noto Serif" w:cs="Noto Serif"/>
        <w:sz w:val="18"/>
        <w:lang w:bidi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136B2" w14:textId="77777777" w:rsidR="00E26D90" w:rsidRDefault="00E26D90">
      <w:r>
        <w:separator/>
      </w:r>
    </w:p>
  </w:footnote>
  <w:footnote w:type="continuationSeparator" w:id="0">
    <w:p w14:paraId="5EE15BA4" w14:textId="77777777" w:rsidR="00E26D90" w:rsidRDefault="00E26D90">
      <w:r>
        <w:continuationSeparator/>
      </w:r>
    </w:p>
  </w:footnote>
  <w:footnote w:id="1">
    <w:p w14:paraId="2F083222" w14:textId="4B7ED0DB" w:rsidR="00A54F83" w:rsidRDefault="00A54F83" w:rsidP="00A54F8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bookmarkStart w:id="1" w:name="_Hlk206774262"/>
      <w:r w:rsidRPr="00EB12F8">
        <w:rPr>
          <w:rFonts w:ascii="Noto Serif" w:hAnsi="Noto Serif" w:cs="Noto Serif"/>
          <w:sz w:val="19"/>
          <w:szCs w:val="19"/>
        </w:rPr>
        <w:t>O presente modelo não é de utilização obrigatória</w:t>
      </w:r>
      <w:r w:rsidR="00690C47" w:rsidRPr="00EB12F8">
        <w:rPr>
          <w:rFonts w:ascii="Noto Serif" w:hAnsi="Noto Serif" w:cs="Noto Serif"/>
          <w:sz w:val="19"/>
          <w:szCs w:val="19"/>
        </w:rPr>
        <w:t>, servindo apenas como referência</w:t>
      </w:r>
      <w:r w:rsidRPr="00EB12F8">
        <w:rPr>
          <w:rFonts w:ascii="Noto Serif" w:hAnsi="Noto Serif" w:cs="Noto Serif"/>
          <w:sz w:val="19"/>
          <w:szCs w:val="19"/>
        </w:rPr>
        <w:t xml:space="preserve">. </w:t>
      </w:r>
      <w:r w:rsidR="00690C47" w:rsidRPr="00EB12F8">
        <w:rPr>
          <w:rFonts w:ascii="Noto Serif" w:hAnsi="Noto Serif" w:cs="Noto Serif"/>
          <w:sz w:val="19"/>
          <w:szCs w:val="19"/>
        </w:rPr>
        <w:t>Inclui</w:t>
      </w:r>
      <w:r w:rsidRPr="00EB12F8">
        <w:rPr>
          <w:rFonts w:ascii="Noto Serif" w:hAnsi="Noto Serif" w:cs="Noto Serif"/>
          <w:sz w:val="19"/>
          <w:szCs w:val="19"/>
        </w:rPr>
        <w:t xml:space="preserve"> os elementos essenciais para a avaliação curricular dos concorrentes referidos na alínea</w:t>
      </w:r>
      <w:bookmarkEnd w:id="1"/>
      <w:r w:rsidRPr="00EB12F8">
        <w:rPr>
          <w:rFonts w:ascii="Noto Serif" w:hAnsi="Noto Serif" w:cs="Noto Serif"/>
          <w:sz w:val="19"/>
          <w:szCs w:val="19"/>
        </w:rPr>
        <w:t xml:space="preserve"> a) do n.º 3 do artigo 51.º do EMJ, </w:t>
      </w:r>
      <w:bookmarkStart w:id="2" w:name="_Hlk206774279"/>
      <w:r w:rsidR="00690C47" w:rsidRPr="00EB12F8">
        <w:rPr>
          <w:rFonts w:ascii="Noto Serif" w:hAnsi="Noto Serif" w:cs="Noto Serif"/>
          <w:sz w:val="19"/>
          <w:szCs w:val="19"/>
        </w:rPr>
        <w:t xml:space="preserve">sem prejuízo da possibilidade de </w:t>
      </w:r>
      <w:r w:rsidRPr="00EB12F8">
        <w:rPr>
          <w:rFonts w:ascii="Noto Serif" w:hAnsi="Noto Serif" w:cs="Noto Serif"/>
          <w:sz w:val="19"/>
          <w:szCs w:val="19"/>
        </w:rPr>
        <w:t xml:space="preserve">apresentação de outros elementos ou </w:t>
      </w:r>
      <w:r w:rsidR="00690C47" w:rsidRPr="00EB12F8">
        <w:rPr>
          <w:rFonts w:ascii="Noto Serif" w:hAnsi="Noto Serif" w:cs="Noto Serif"/>
          <w:sz w:val="19"/>
          <w:szCs w:val="19"/>
        </w:rPr>
        <w:t xml:space="preserve">de </w:t>
      </w:r>
      <w:r w:rsidRPr="00EB12F8">
        <w:rPr>
          <w:rFonts w:ascii="Noto Serif" w:hAnsi="Noto Serif" w:cs="Noto Serif"/>
          <w:sz w:val="19"/>
          <w:szCs w:val="19"/>
        </w:rPr>
        <w:t xml:space="preserve">nota curricular </w:t>
      </w:r>
      <w:bookmarkStart w:id="3" w:name="_Hlk206774458"/>
      <w:r w:rsidRPr="00EB12F8">
        <w:rPr>
          <w:rFonts w:ascii="Noto Serif" w:hAnsi="Noto Serif" w:cs="Noto Serif"/>
          <w:sz w:val="19"/>
          <w:szCs w:val="19"/>
        </w:rPr>
        <w:t xml:space="preserve">de modelo alternativo </w:t>
      </w:r>
      <w:r w:rsidR="00EB12F8">
        <w:rPr>
          <w:rFonts w:ascii="Noto Serif" w:hAnsi="Noto Serif" w:cs="Noto Serif"/>
          <w:sz w:val="19"/>
          <w:szCs w:val="19"/>
        </w:rPr>
        <w:t xml:space="preserve">da preferência do </w:t>
      </w:r>
      <w:r w:rsidRPr="00EB12F8">
        <w:rPr>
          <w:rFonts w:ascii="Noto Serif" w:hAnsi="Noto Serif" w:cs="Noto Serif"/>
          <w:sz w:val="19"/>
          <w:szCs w:val="19"/>
        </w:rPr>
        <w:t>concorrente.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B12A" w14:textId="721A9908" w:rsidR="002D111F" w:rsidRDefault="002D111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93BFD0" wp14:editId="68954C69">
          <wp:simplePos x="0" y="0"/>
          <wp:positionH relativeFrom="margin">
            <wp:posOffset>2310765</wp:posOffset>
          </wp:positionH>
          <wp:positionV relativeFrom="margin">
            <wp:posOffset>-781050</wp:posOffset>
          </wp:positionV>
          <wp:extent cx="1871980" cy="719455"/>
          <wp:effectExtent l="0" t="0" r="0" b="4445"/>
          <wp:wrapSquare wrapText="bothSides"/>
          <wp:docPr id="21884306" name="Imagem 1" descr="Uma imagem com Tipo de letra, logótipo, Gráficos, design gráfic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84306" name="Imagem 1" descr="Uma imagem com Tipo de letra, logótipo, Gráficos, design gráfico&#10;&#10;Os conteúdos gerados por IA podem estar incorretos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2D1022" w14:textId="1536CB1B" w:rsidR="002D111F" w:rsidRDefault="002D111F">
    <w:pPr>
      <w:pStyle w:val="Cabealho"/>
    </w:pPr>
  </w:p>
  <w:p w14:paraId="5100B0D6" w14:textId="12CE3235" w:rsidR="002D111F" w:rsidRDefault="002D11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a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a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acommarc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acommarc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796656">
    <w:abstractNumId w:val="9"/>
  </w:num>
  <w:num w:numId="2" w16cid:durableId="1145316701">
    <w:abstractNumId w:val="7"/>
  </w:num>
  <w:num w:numId="3" w16cid:durableId="905728641">
    <w:abstractNumId w:val="6"/>
  </w:num>
  <w:num w:numId="4" w16cid:durableId="56902386">
    <w:abstractNumId w:val="5"/>
  </w:num>
  <w:num w:numId="5" w16cid:durableId="1436243055">
    <w:abstractNumId w:val="4"/>
  </w:num>
  <w:num w:numId="6" w16cid:durableId="806821516">
    <w:abstractNumId w:val="8"/>
  </w:num>
  <w:num w:numId="7" w16cid:durableId="1350328521">
    <w:abstractNumId w:val="3"/>
  </w:num>
  <w:num w:numId="8" w16cid:durableId="1735203992">
    <w:abstractNumId w:val="2"/>
  </w:num>
  <w:num w:numId="9" w16cid:durableId="322054992">
    <w:abstractNumId w:val="1"/>
  </w:num>
  <w:num w:numId="10" w16cid:durableId="954481935">
    <w:abstractNumId w:val="0"/>
  </w:num>
  <w:num w:numId="11" w16cid:durableId="1635140882">
    <w:abstractNumId w:val="11"/>
  </w:num>
  <w:num w:numId="12" w16cid:durableId="549458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1F"/>
    <w:rsid w:val="00003E29"/>
    <w:rsid w:val="00007E63"/>
    <w:rsid w:val="000438CE"/>
    <w:rsid w:val="000466A6"/>
    <w:rsid w:val="0005386B"/>
    <w:rsid w:val="000C3800"/>
    <w:rsid w:val="000F739B"/>
    <w:rsid w:val="00154554"/>
    <w:rsid w:val="00156DFB"/>
    <w:rsid w:val="001B7FE7"/>
    <w:rsid w:val="001C0BDE"/>
    <w:rsid w:val="001D6F3F"/>
    <w:rsid w:val="001F039C"/>
    <w:rsid w:val="00237E27"/>
    <w:rsid w:val="00257F4C"/>
    <w:rsid w:val="00267213"/>
    <w:rsid w:val="002B07FF"/>
    <w:rsid w:val="002D111F"/>
    <w:rsid w:val="003A12B5"/>
    <w:rsid w:val="003C7553"/>
    <w:rsid w:val="00413740"/>
    <w:rsid w:val="004412CB"/>
    <w:rsid w:val="0048263E"/>
    <w:rsid w:val="004835D4"/>
    <w:rsid w:val="004A1D74"/>
    <w:rsid w:val="004A4768"/>
    <w:rsid w:val="004D0129"/>
    <w:rsid w:val="00503674"/>
    <w:rsid w:val="005513F5"/>
    <w:rsid w:val="00571ABD"/>
    <w:rsid w:val="00602D15"/>
    <w:rsid w:val="006611D9"/>
    <w:rsid w:val="00671D6C"/>
    <w:rsid w:val="0068098F"/>
    <w:rsid w:val="00690C47"/>
    <w:rsid w:val="00690C5E"/>
    <w:rsid w:val="006952EB"/>
    <w:rsid w:val="006F3565"/>
    <w:rsid w:val="0070244F"/>
    <w:rsid w:val="00760E45"/>
    <w:rsid w:val="0078345D"/>
    <w:rsid w:val="007844B0"/>
    <w:rsid w:val="007D682C"/>
    <w:rsid w:val="008429BF"/>
    <w:rsid w:val="008477DB"/>
    <w:rsid w:val="00860BE1"/>
    <w:rsid w:val="00875DA4"/>
    <w:rsid w:val="008B52A8"/>
    <w:rsid w:val="00917EAE"/>
    <w:rsid w:val="0098288D"/>
    <w:rsid w:val="009D4F53"/>
    <w:rsid w:val="00A54F83"/>
    <w:rsid w:val="00AA1716"/>
    <w:rsid w:val="00AE6673"/>
    <w:rsid w:val="00B068E6"/>
    <w:rsid w:val="00B109B2"/>
    <w:rsid w:val="00B5145C"/>
    <w:rsid w:val="00B67F83"/>
    <w:rsid w:val="00B90192"/>
    <w:rsid w:val="00B95031"/>
    <w:rsid w:val="00BA2AA7"/>
    <w:rsid w:val="00BA5045"/>
    <w:rsid w:val="00BE2CCF"/>
    <w:rsid w:val="00C048FB"/>
    <w:rsid w:val="00C065BE"/>
    <w:rsid w:val="00C2505B"/>
    <w:rsid w:val="00C464FA"/>
    <w:rsid w:val="00CA0433"/>
    <w:rsid w:val="00CB768F"/>
    <w:rsid w:val="00CC30F3"/>
    <w:rsid w:val="00CF2207"/>
    <w:rsid w:val="00CF5FEF"/>
    <w:rsid w:val="00D11F1F"/>
    <w:rsid w:val="00D452E5"/>
    <w:rsid w:val="00D92E28"/>
    <w:rsid w:val="00DA78D1"/>
    <w:rsid w:val="00DC265C"/>
    <w:rsid w:val="00DC4535"/>
    <w:rsid w:val="00DD4059"/>
    <w:rsid w:val="00E26D90"/>
    <w:rsid w:val="00E365B1"/>
    <w:rsid w:val="00EB12F8"/>
    <w:rsid w:val="00EF16BE"/>
    <w:rsid w:val="00F64223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9B8F4"/>
  <w15:chartTrackingRefBased/>
  <w15:docId w15:val="{E67A59FC-1A73-4675-8E45-C4BF7B32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553"/>
    <w:rPr>
      <w:szCs w:val="18"/>
    </w:rPr>
  </w:style>
  <w:style w:type="paragraph" w:styleId="Ttulo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Ttulo3">
    <w:name w:val="heading 3"/>
    <w:basedOn w:val="Normal"/>
    <w:next w:val="Normal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table" w:styleId="TabeladeGrelha1Clara-Destaque1">
    <w:name w:val="Grid Table 1 Light Accent 1"/>
    <w:aliases w:val="Employee status"/>
    <w:basedOn w:val="Tabela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Rodap">
    <w:name w:val="footer"/>
    <w:basedOn w:val="Normal"/>
    <w:link w:val="RodapCarte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60BE1"/>
    <w:rPr>
      <w:color w:val="865640" w:themeColor="accent3"/>
      <w:sz w:val="18"/>
      <w:szCs w:val="1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Legenda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styleId="TabelacomGrelha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tipo">
    <w:name w:val="Logótipo"/>
    <w:basedOn w:val="Normal"/>
    <w:uiPriority w:val="2"/>
    <w:qFormat/>
    <w:pPr>
      <w:jc w:val="center"/>
    </w:pPr>
    <w:rPr>
      <w:noProof/>
    </w:rPr>
  </w:style>
  <w:style w:type="table" w:styleId="TabeladeGrelha1Clara">
    <w:name w:val="Grid Table 1 Light"/>
    <w:basedOn w:val="Tabela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mplesTabela2">
    <w:name w:val="Plain Table 2"/>
    <w:basedOn w:val="Tabela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-Destaque6">
    <w:name w:val="List Table 1 Light Accent 6"/>
    <w:basedOn w:val="Tabela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Lista6Colorida">
    <w:name w:val="List Table 6 Colorful"/>
    <w:basedOn w:val="Tabela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">
    <w:name w:val="List Table 2"/>
    <w:basedOn w:val="Tabela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Destaque2">
    <w:name w:val="List Table 2 Accent 2"/>
    <w:basedOn w:val="Tabela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Lista2-Destaque1">
    <w:name w:val="List Table 2 Accent 1"/>
    <w:basedOn w:val="Tabela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Lista2-Destaque3">
    <w:name w:val="List Table 2 Accent 3"/>
    <w:basedOn w:val="Tabela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Cabealho">
    <w:name w:val="header"/>
    <w:basedOn w:val="Normal"/>
    <w:link w:val="CabealhoCarter"/>
    <w:uiPriority w:val="99"/>
    <w:unhideWhenUsed/>
    <w:rsid w:val="00875DA4"/>
    <w:pPr>
      <w:spacing w:before="0" w:after="0"/>
    </w:pPr>
  </w:style>
  <w:style w:type="paragraph" w:customStyle="1" w:styleId="Nomedaempresa">
    <w:name w:val="Nome da empresa"/>
    <w:basedOn w:val="Normal"/>
    <w:next w:val="Normal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75DA4"/>
    <w:rPr>
      <w:color w:val="000000" w:themeColor="text1"/>
      <w:szCs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602D15"/>
  </w:style>
  <w:style w:type="paragraph" w:styleId="Textodebloco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602D15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602D15"/>
    <w:rPr>
      <w:color w:val="000000" w:themeColor="text1"/>
      <w:szCs w:val="18"/>
    </w:rPr>
  </w:style>
  <w:style w:type="paragraph" w:styleId="Corpodetexto2">
    <w:name w:val="Body Text 2"/>
    <w:basedOn w:val="Normal"/>
    <w:link w:val="Corpodetexto2Carter"/>
    <w:uiPriority w:val="99"/>
    <w:semiHidden/>
    <w:unhideWhenUsed/>
    <w:rsid w:val="00602D15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602D15"/>
    <w:rPr>
      <w:color w:val="000000" w:themeColor="text1"/>
      <w:szCs w:val="18"/>
    </w:rPr>
  </w:style>
  <w:style w:type="paragraph" w:styleId="Corpodetexto3">
    <w:name w:val="Body Text 3"/>
    <w:basedOn w:val="Normal"/>
    <w:link w:val="Corpodetexto3Carte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602D15"/>
    <w:rPr>
      <w:color w:val="000000" w:themeColor="text1"/>
      <w:sz w:val="16"/>
      <w:szCs w:val="16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rsid w:val="00602D15"/>
    <w:pPr>
      <w:spacing w:after="10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602D15"/>
    <w:rPr>
      <w:color w:val="000000" w:themeColor="text1"/>
      <w:szCs w:val="18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602D15"/>
    <w:pPr>
      <w:spacing w:after="120"/>
      <w:ind w:left="360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602D15"/>
    <w:rPr>
      <w:color w:val="000000" w:themeColor="text1"/>
      <w:szCs w:val="18"/>
    </w:rPr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rsid w:val="00602D15"/>
    <w:pPr>
      <w:spacing w:after="100"/>
      <w:ind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602D15"/>
    <w:rPr>
      <w:color w:val="000000" w:themeColor="text1"/>
      <w:szCs w:val="18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602D15"/>
    <w:rPr>
      <w:color w:val="000000" w:themeColor="text1"/>
      <w:szCs w:val="18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602D15"/>
    <w:rPr>
      <w:color w:val="000000" w:themeColor="text1"/>
      <w:sz w:val="16"/>
      <w:szCs w:val="16"/>
    </w:rPr>
  </w:style>
  <w:style w:type="character" w:styleId="TtulodoLivro">
    <w:name w:val="Book Title"/>
    <w:basedOn w:val="Tipodeletrapredefinidodopargrafo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Rematedecarta">
    <w:name w:val="Closing"/>
    <w:basedOn w:val="Normal"/>
    <w:link w:val="RematedecartaCarte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602D15"/>
    <w:rPr>
      <w:color w:val="000000" w:themeColor="text1"/>
      <w:szCs w:val="18"/>
    </w:rPr>
  </w:style>
  <w:style w:type="table" w:styleId="GrelhaColorida">
    <w:name w:val="Colorful Grid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GrelhaColorida-Cor2">
    <w:name w:val="Colorful Grid Accent 2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GrelhaColorida-Cor3">
    <w:name w:val="Colorful Grid Accent 3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GrelhaColorida-Cor4">
    <w:name w:val="Colorful Grid Accent 4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GrelhaColorida-Cor5">
    <w:name w:val="Colorful Grid Accent 5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GrelhaColorida-Cor6">
    <w:name w:val="Colorful Grid Accent 6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aColorida-Cor2">
    <w:name w:val="Colorful List Accent 2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aColorida-Cor3">
    <w:name w:val="Colorful List Accent 3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aColorida-Cor4">
    <w:name w:val="Colorful List Accent 4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aColorida-Cor5">
    <w:name w:val="Colorful List Accent 5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aColorida-Cor6">
    <w:name w:val="Colorful List Accent 6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SombreadoColorido">
    <w:name w:val="Colorful Shading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602D1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02D1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02D15"/>
    <w:rPr>
      <w:color w:val="000000" w:themeColor="text1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02D1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ListaEscura">
    <w:name w:val="Dark List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ListaEscura-Cor2">
    <w:name w:val="Dark List Accent 2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ListaEscura-Cor3">
    <w:name w:val="Dark List Accent 3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ListaEscura-Cor4">
    <w:name w:val="Dark List Accent 4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ListaEscura-Cor5">
    <w:name w:val="Dark List Accent 5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ListaEscura-Cor6">
    <w:name w:val="Dark List Accent 6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a">
    <w:name w:val="Date"/>
    <w:basedOn w:val="Normal"/>
    <w:next w:val="Normal"/>
    <w:link w:val="DataCarter"/>
    <w:uiPriority w:val="99"/>
    <w:semiHidden/>
    <w:unhideWhenUsed/>
    <w:rsid w:val="00602D15"/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602D15"/>
    <w:rPr>
      <w:color w:val="000000" w:themeColor="text1"/>
      <w:szCs w:val="18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rsid w:val="00602D15"/>
    <w:pPr>
      <w:spacing w:before="0" w:after="0"/>
    </w:p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602D15"/>
    <w:rPr>
      <w:color w:val="000000" w:themeColor="text1"/>
      <w:szCs w:val="18"/>
    </w:rPr>
  </w:style>
  <w:style w:type="character" w:styleId="nfase">
    <w:name w:val="Emphasis"/>
    <w:basedOn w:val="Tipodeletrapredefinidodopargrafo"/>
    <w:uiPriority w:val="20"/>
    <w:semiHidden/>
    <w:unhideWhenUsed/>
    <w:rsid w:val="00602D15"/>
    <w:rPr>
      <w:i/>
      <w:iCs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602D15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602D15"/>
    <w:rPr>
      <w:color w:val="000000" w:themeColor="text1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02D15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02D15"/>
    <w:rPr>
      <w:color w:val="000000" w:themeColor="text1"/>
      <w:sz w:val="20"/>
      <w:szCs w:val="20"/>
    </w:rPr>
  </w:style>
  <w:style w:type="table" w:styleId="TabeladeGrelha1Clara-Destaque2">
    <w:name w:val="Grid Table 1 Light Accent 2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3">
    <w:name w:val="Grid Table 1 Light Accent 3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4">
    <w:name w:val="Grid Table 1 Light Accent 4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5">
    <w:name w:val="Grid Table 1 Light Accent 5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6">
    <w:name w:val="Grid Table 1 Light Accent 6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2">
    <w:name w:val="Grid Table 2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2-Destaque1">
    <w:name w:val="Grid Table 2 Accent 1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Grelha2-Destaque2">
    <w:name w:val="Grid Table 2 Accent 2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elha2-Destaque3">
    <w:name w:val="Grid Table 2 Accent 3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Grelha2-Destaque4">
    <w:name w:val="Grid Table 2 Accent 4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Grelha2-Destaque5">
    <w:name w:val="Grid Table 2 Accent 5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elha2-Destaque6">
    <w:name w:val="Grid Table 2 Accent 6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elha3">
    <w:name w:val="Grid Table 3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eladeGrelha3-Destaque2">
    <w:name w:val="Grid Table 3 Accent 2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eladeGrelha3-Destaque3">
    <w:name w:val="Grid Table 3 Accent 3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eladeGrelha3-Destaque4">
    <w:name w:val="Grid Table 3 Accent 4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eladeGrelha3-Destaque5">
    <w:name w:val="Grid Table 3 Accent 5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eladeGrelha3-Destaque6">
    <w:name w:val="Grid Table 3 Accent 6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eladeGrelha4">
    <w:name w:val="Grid Table 4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4-Destaque1">
    <w:name w:val="Grid Table 4 Accent 1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Grelha4-Destaque2">
    <w:name w:val="Grid Table 4 Accent 2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elha4-Destaque3">
    <w:name w:val="Grid Table 4 Accent 3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Grelha4-Destaque4">
    <w:name w:val="Grid Table 4 Accent 4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Grelha4-Destaque5">
    <w:name w:val="Grid Table 4 Accent 5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elha4-Destaque6">
    <w:name w:val="Grid Table 4 Accent 6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elha5Escura">
    <w:name w:val="Grid Table 5 Dark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elha5Escura-Destaque1">
    <w:name w:val="Grid Table 5 Dark Accent 1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eladeGrelha5Escura-Destaque2">
    <w:name w:val="Grid Table 5 Dark Accent 2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eladeGrelha5Escura-Destaque3">
    <w:name w:val="Grid Table 5 Dark Accent 3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eladeGrelha5Escura-Destaque4">
    <w:name w:val="Grid Table 5 Dark Accent 4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eladeGrelha5Escura-Destaque5">
    <w:name w:val="Grid Table 5 Dark Accent 5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eladeGrelha5Escura-Destaque6">
    <w:name w:val="Grid Table 5 Dark Accent 6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eladeGrelha6Colorida">
    <w:name w:val="Grid Table 6 Colorful"/>
    <w:basedOn w:val="Tabela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6Colorida-Destaque1">
    <w:name w:val="Grid Table 6 Colorful Accent 1"/>
    <w:basedOn w:val="Tabe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Grelha6Colorida-Destaque2">
    <w:name w:val="Grid Table 6 Colorful Accent 2"/>
    <w:basedOn w:val="Tabe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elha6Colorida-Destaque3">
    <w:name w:val="Grid Table 6 Colorful Accent 3"/>
    <w:basedOn w:val="Tabe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Grelha6Colorida-Destaque4">
    <w:name w:val="Grid Table 6 Colorful Accent 4"/>
    <w:basedOn w:val="Tabe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Grelha6Colorida-Destaque5">
    <w:name w:val="Grid Table 6 Colorful Accent 5"/>
    <w:basedOn w:val="Tabe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elha6Colorida-Destaque6">
    <w:name w:val="Grid Table 6 Colorful Accent 6"/>
    <w:basedOn w:val="Tabe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elha7Colorida">
    <w:name w:val="Grid Table 7 Colorful"/>
    <w:basedOn w:val="Tabela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7Colorida-Destaque1">
    <w:name w:val="Grid Table 7 Colorful Accent 1"/>
    <w:basedOn w:val="Tabe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eladeGrelha7Colorida-Destaque2">
    <w:name w:val="Grid Table 7 Colorful Accent 2"/>
    <w:basedOn w:val="Tabe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eladeGrelha7Colorida-Destaque3">
    <w:name w:val="Grid Table 7 Colorful Accent 3"/>
    <w:basedOn w:val="Tabe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eladeGrelha7Colorida-Destaque4">
    <w:name w:val="Grid Table 7 Colorful Accent 4"/>
    <w:basedOn w:val="Tabe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eladeGrelha7Colorida-Destaque5">
    <w:name w:val="Grid Table 7 Colorful Accent 5"/>
    <w:basedOn w:val="Tabe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eladeGrelha7Colorida-Destaque6">
    <w:name w:val="Grid Table 7 Colorful Accent 6"/>
    <w:basedOn w:val="Tabe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crnimoHTML">
    <w:name w:val="HTML Acronym"/>
    <w:basedOn w:val="Tipodeletrapredefinidodopargrafo"/>
    <w:uiPriority w:val="99"/>
    <w:semiHidden/>
    <w:unhideWhenUsed/>
    <w:rsid w:val="00602D15"/>
  </w:style>
  <w:style w:type="paragraph" w:styleId="EndereoHTML">
    <w:name w:val="HTML Address"/>
    <w:basedOn w:val="Normal"/>
    <w:link w:val="EndereoHTMLCarte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aoHTML">
    <w:name w:val="HTML Cite"/>
    <w:basedOn w:val="Tipodeletrapredefinidodopargrafo"/>
    <w:uiPriority w:val="99"/>
    <w:semiHidden/>
    <w:unhideWhenUsed/>
    <w:rsid w:val="00602D15"/>
    <w:rPr>
      <w:i/>
      <w:iCs/>
    </w:rPr>
  </w:style>
  <w:style w:type="character" w:styleId="CdigoHTML">
    <w:name w:val="HTML Code"/>
    <w:basedOn w:val="Tipodeletrapredefinidodopargrafo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oHTML">
    <w:name w:val="HTML Definition"/>
    <w:basedOn w:val="Tipodeletrapredefinidodopargrafo"/>
    <w:uiPriority w:val="99"/>
    <w:semiHidden/>
    <w:unhideWhenUsed/>
    <w:rsid w:val="00602D15"/>
    <w:rPr>
      <w:i/>
      <w:iCs/>
    </w:rPr>
  </w:style>
  <w:style w:type="character" w:styleId="TecladoHTML">
    <w:name w:val="HTML Keyboard"/>
    <w:basedOn w:val="Tipodeletrapredefinidodopargrafo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ExemplodeHTML">
    <w:name w:val="HTML Sample"/>
    <w:basedOn w:val="Tipodeletrapredefinidodopargrafo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MquinadeescreverHTML">
    <w:name w:val="HTML Typewriter"/>
    <w:basedOn w:val="Tipodeletrapredefinidodopargrafo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VarivelHTML">
    <w:name w:val="HTML Variable"/>
    <w:basedOn w:val="Tipodeletrapredefinidodopargrafo"/>
    <w:uiPriority w:val="99"/>
    <w:semiHidden/>
    <w:unhideWhenUsed/>
    <w:rsid w:val="00602D15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602D15"/>
    <w:rPr>
      <w:color w:val="2998E3" w:themeColor="hyperlink"/>
      <w:u w:val="single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Cabealhodendiceremissivo">
    <w:name w:val="index heading"/>
    <w:basedOn w:val="Normal"/>
    <w:next w:val="ndiceremissivo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Tipodeletrapredefinidodopargrafo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RefernciaIntensa">
    <w:name w:val="Intense Reference"/>
    <w:basedOn w:val="Tipodeletrapredefinidodopargrafo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GrelhaClara">
    <w:name w:val="Light Grid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GrelhaClara-Cor2">
    <w:name w:val="Light Grid Accent 2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GrelhaClara-Cor3">
    <w:name w:val="Light Grid Accent 3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GrelhaClara-Cor4">
    <w:name w:val="Light Grid Accent 4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GrelhaClara-Cor5">
    <w:name w:val="Light Grid Accent 5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GrelhaClara-Cor6">
    <w:name w:val="Light Grid Accent 6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staClara-Cor2">
    <w:name w:val="Light List Accent 2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staClara-Cor3">
    <w:name w:val="Light List Accent 3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staClara-Cor4">
    <w:name w:val="Light List Accent 4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staClara-Cor5">
    <w:name w:val="Light List Accent 5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staClara-Cor6">
    <w:name w:val="Light List Accent 6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ombreadoClaro">
    <w:name w:val="Light Shading"/>
    <w:basedOn w:val="Tabela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ombreadoClaro-Cor2">
    <w:name w:val="Light Shading Accent 2"/>
    <w:basedOn w:val="Tabela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ombreadoClaro-Cor3">
    <w:name w:val="Light Shading Accent 3"/>
    <w:basedOn w:val="Tabela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ombreadoClaro-Cor4">
    <w:name w:val="Light Shading Accent 4"/>
    <w:basedOn w:val="Tabela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ombreadoClaro-Cor5">
    <w:name w:val="Light Shading Accent 5"/>
    <w:basedOn w:val="Tabela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ombreadoClaro-Cor6">
    <w:name w:val="Light Shading Accent 6"/>
    <w:basedOn w:val="Tabela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Nmerodelinha">
    <w:name w:val="line number"/>
    <w:basedOn w:val="Tipodeletrapredefinidodopargrafo"/>
    <w:uiPriority w:val="99"/>
    <w:semiHidden/>
    <w:unhideWhenUsed/>
    <w:rsid w:val="00602D15"/>
  </w:style>
  <w:style w:type="paragraph" w:styleId="Lista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acommarcas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adecont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adecont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adecont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anumerada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anumerada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Destaque1">
    <w:name w:val="List Table 1 Light Accent 1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Lista1Clara-Destaque2">
    <w:name w:val="List Table 1 Light Accent 2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Lista1Clara-Destaque3">
    <w:name w:val="List Table 1 Light Accent 3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Lista1Clara-Destaque4">
    <w:name w:val="List Table 1 Light Accent 4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Lista1Clara-Destaque5">
    <w:name w:val="List Table 1 Light Accent 5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Lista2-Destaque4">
    <w:name w:val="List Table 2 Accent 4"/>
    <w:basedOn w:val="Tabela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Lista2-Destaque5">
    <w:name w:val="List Table 2 Accent 5"/>
    <w:basedOn w:val="Tabela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Lista2-Destaque6">
    <w:name w:val="List Table 2 Accent 6"/>
    <w:basedOn w:val="Tabela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Lista3">
    <w:name w:val="List Table 3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Destaque1">
    <w:name w:val="List Table 3 Accent 1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eladeLista3-Destaque2">
    <w:name w:val="List Table 3 Accent 2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eladeLista3-Destaque3">
    <w:name w:val="List Table 3 Accent 3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eladeLista3-Destaque4">
    <w:name w:val="List Table 3 Accent 4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eladeLista3-Destaque5">
    <w:name w:val="List Table 3 Accent 5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eladeLista3-Destaque6">
    <w:name w:val="List Table 3 Accent 6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Destaque1">
    <w:name w:val="List Table 4 Accent 1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Lista4-Destaque2">
    <w:name w:val="List Table 4 Accent 2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Lista4-Destaque3">
    <w:name w:val="List Table 4 Accent 3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Lista4-Destaque4">
    <w:name w:val="List Table 4 Accent 4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Lista4-Destaque5">
    <w:name w:val="List Table 4 Accent 5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Lista4-Destaque6">
    <w:name w:val="List Table 4 Accent 6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1">
    <w:name w:val="List Table 5 Dark Accent 1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2">
    <w:name w:val="List Table 5 Dark Accent 2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3">
    <w:name w:val="List Table 5 Dark Accent 3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4">
    <w:name w:val="List Table 5 Dark Accent 4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5">
    <w:name w:val="List Table 5 Dark Accent 5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6">
    <w:name w:val="List Table 5 Dark Accent 6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-Destaque1">
    <w:name w:val="List Table 6 Colorful Accent 1"/>
    <w:basedOn w:val="Tabe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Lista6Colorida-Destaque2">
    <w:name w:val="List Table 6 Colorful Accent 2"/>
    <w:basedOn w:val="Tabe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Lista6Colorida-Destaque3">
    <w:name w:val="List Table 6 Colorful Accent 3"/>
    <w:basedOn w:val="Tabe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Lista6Colorida-Destaque4">
    <w:name w:val="List Table 6 Colorful Accent 4"/>
    <w:basedOn w:val="Tabe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Lista6Colorida-Destaque5">
    <w:name w:val="List Table 6 Colorful Accent 5"/>
    <w:basedOn w:val="Tabe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Lista6Colorida-Destaque6">
    <w:name w:val="List Table 6 Colorful Accent 6"/>
    <w:basedOn w:val="Tabe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1">
    <w:name w:val="List Table 7 Colorful Accent 1"/>
    <w:basedOn w:val="Tabela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2">
    <w:name w:val="List Table 7 Colorful Accent 2"/>
    <w:basedOn w:val="Tabela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3">
    <w:name w:val="List Table 7 Colorful Accent 3"/>
    <w:basedOn w:val="Tabela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4">
    <w:name w:val="List Table 7 Colorful Accent 4"/>
    <w:basedOn w:val="Tabela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5">
    <w:name w:val="List Table 7 Colorful Accent 5"/>
    <w:basedOn w:val="Tabela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6">
    <w:name w:val="List Table 7 Colorful Accent 6"/>
    <w:basedOn w:val="Tabela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arte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GrelhaMdia1">
    <w:name w:val="Medium Grid 1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GrelhaMdia1-Cor2">
    <w:name w:val="Medium Grid 1 Accent 2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GrelhaMdia1-Cor3">
    <w:name w:val="Medium Grid 1 Accent 3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GrelhaMdia1-Cor4">
    <w:name w:val="Medium Grid 1 Accent 4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GrelhaMdia1-Cor5">
    <w:name w:val="Medium Grid 1 Accent 5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GrelhaMdia1-Cor6">
    <w:name w:val="Medium Grid 1 Accent 6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GrelhaMdia2">
    <w:name w:val="Medium Grid 2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GrelhaMdia3-Cor2">
    <w:name w:val="Medium Grid 3 Accent 2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GrelhaMdia3-Cor3">
    <w:name w:val="Medium Grid 3 Accent 3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GrelhaMdia3-Cor4">
    <w:name w:val="Medium Grid 3 Accent 4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GrelhaMdia3-Cor5">
    <w:name w:val="Medium Grid 3 Accent 5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GrelhaMdia3-Cor6">
    <w:name w:val="Medium Grid 3 Accent 6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ListaMdia1-Cor2">
    <w:name w:val="Medium List 1 Accent 2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ListaMdia1-Cor3">
    <w:name w:val="Medium List 1 Accent 3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ListaMdia1-Cor4">
    <w:name w:val="Medium List 1 Accent 4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ListaMdia1-Cor5">
    <w:name w:val="Medium List 1 Accent 5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ListaMdia1-Cor6">
    <w:name w:val="Medium List 1 Accent 6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dio1">
    <w:name w:val="Medium Shading 1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arte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Avanonormal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rsid w:val="00602D15"/>
    <w:pPr>
      <w:spacing w:before="0" w:after="0"/>
    </w:pPr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602D15"/>
    <w:rPr>
      <w:color w:val="000000" w:themeColor="text1"/>
      <w:szCs w:val="18"/>
    </w:rPr>
  </w:style>
  <w:style w:type="character" w:styleId="Nmerodepgina">
    <w:name w:val="page number"/>
    <w:basedOn w:val="Tipodeletrapredefinidodopargrafo"/>
    <w:uiPriority w:val="99"/>
    <w:semiHidden/>
    <w:unhideWhenUsed/>
    <w:rsid w:val="00602D15"/>
  </w:style>
  <w:style w:type="table" w:styleId="SimplesTabela1">
    <w:name w:val="Plain Table 1"/>
    <w:basedOn w:val="Tabela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3">
    <w:name w:val="Plain Table 3"/>
    <w:basedOn w:val="Tabela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mples">
    <w:name w:val="Plain Text"/>
    <w:basedOn w:val="Normal"/>
    <w:link w:val="TextosimplesCarte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ao">
    <w:name w:val="Quote"/>
    <w:basedOn w:val="Normal"/>
    <w:next w:val="Normal"/>
    <w:link w:val="CitaoCarte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rsid w:val="00602D15"/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602D15"/>
    <w:rPr>
      <w:color w:val="000000" w:themeColor="text1"/>
      <w:szCs w:val="18"/>
    </w:rPr>
  </w:style>
  <w:style w:type="paragraph" w:styleId="Assinatura">
    <w:name w:val="Signature"/>
    <w:basedOn w:val="Normal"/>
    <w:link w:val="AssinaturaCarte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602D15"/>
    <w:rPr>
      <w:color w:val="000000" w:themeColor="text1"/>
      <w:szCs w:val="18"/>
    </w:rPr>
  </w:style>
  <w:style w:type="character" w:styleId="Forte">
    <w:name w:val="Strong"/>
    <w:basedOn w:val="Tipodeletrapredefinidodopargrafo"/>
    <w:uiPriority w:val="22"/>
    <w:semiHidden/>
    <w:unhideWhenUsed/>
    <w:qFormat/>
    <w:rsid w:val="00602D15"/>
    <w:rPr>
      <w:b/>
      <w:bCs/>
    </w:rPr>
  </w:style>
  <w:style w:type="character" w:styleId="nfaseDiscreta">
    <w:name w:val="Subtle Emphasis"/>
    <w:basedOn w:val="Tipodeletrapredefinidodopargrafo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RefernciaDiscreta">
    <w:name w:val="Subtle Reference"/>
    <w:basedOn w:val="Tipodeletrapredefinidodopargrafo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colunas1">
    <w:name w:val="Table Columns 1"/>
    <w:basedOn w:val="Tabela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2">
    <w:name w:val="Table Columns 2"/>
    <w:basedOn w:val="Tabela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3">
    <w:name w:val="Table Columns 3"/>
    <w:basedOn w:val="Tabela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4">
    <w:name w:val="Table Columns 4"/>
    <w:basedOn w:val="Tabela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comcolunas5">
    <w:name w:val="Table Columns 5"/>
    <w:basedOn w:val="Tabela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1">
    <w:name w:val="Table Grid 1"/>
    <w:basedOn w:val="Tabela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2">
    <w:name w:val="Table Grid 2"/>
    <w:basedOn w:val="Tabela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3">
    <w:name w:val="Table Grid 3"/>
    <w:basedOn w:val="Tabela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4">
    <w:name w:val="Table Grid 4"/>
    <w:basedOn w:val="Tabela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5">
    <w:name w:val="Table Grid 5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6">
    <w:name w:val="Table Grid 6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7">
    <w:name w:val="Table Grid 7"/>
    <w:basedOn w:val="Tabela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8">
    <w:name w:val="Table Grid 8"/>
    <w:basedOn w:val="Tabela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Clara">
    <w:name w:val="Grid Table Light"/>
    <w:basedOn w:val="Tabela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lista1">
    <w:name w:val="Table List 1"/>
    <w:basedOn w:val="Tabela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2">
    <w:name w:val="Table List 2"/>
    <w:basedOn w:val="Tabela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3">
    <w:name w:val="Table List 3"/>
    <w:basedOn w:val="Tabela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4">
    <w:name w:val="Table List 4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comlista5">
    <w:name w:val="Table List 5"/>
    <w:basedOn w:val="Tabela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6">
    <w:name w:val="Table List 6"/>
    <w:basedOn w:val="Tabela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comlista7">
    <w:name w:val="Table List 7"/>
    <w:basedOn w:val="Tabela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comlista8">
    <w:name w:val="Table List 8"/>
    <w:basedOn w:val="Tabela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discreta1">
    <w:name w:val="Table Subtle 1"/>
    <w:basedOn w:val="Tabela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iscreta2">
    <w:name w:val="Table Subtle 2"/>
    <w:basedOn w:val="Tabela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Web1">
    <w:name w:val="Table Web 1"/>
    <w:basedOn w:val="Tabela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2">
    <w:name w:val="Table Web 2"/>
    <w:basedOn w:val="Tabela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3">
    <w:name w:val="Table Web 3"/>
    <w:basedOn w:val="Tabela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arte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dendicedeautoridades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602D15"/>
  </w:style>
  <w:style w:type="paragraph" w:styleId="ndice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latrio">
    <w:name w:val="Relatório"/>
    <w:basedOn w:val="Tabelanormal"/>
    <w:uiPriority w:val="99"/>
    <w:rsid w:val="007844B0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  <w:tblStylePr w:type="band2Vert">
      <w:rPr>
        <w:color w:val="auto"/>
      </w:rPr>
    </w:tblStylePr>
  </w:style>
  <w:style w:type="character" w:customStyle="1" w:styleId="Estilo1">
    <w:name w:val="Estilo1"/>
    <w:basedOn w:val="Tipodeletrapredefinidodopargrafo"/>
    <w:uiPriority w:val="1"/>
    <w:rsid w:val="008429BF"/>
    <w:rPr>
      <w:rFonts w:ascii="Noto Serif" w:hAnsi="Noto Serif"/>
      <w:sz w:val="20"/>
    </w:rPr>
  </w:style>
  <w:style w:type="character" w:customStyle="1" w:styleId="Estilo2">
    <w:name w:val="Estilo2"/>
    <w:basedOn w:val="Tipodeletrapredefinidodopargrafo"/>
    <w:uiPriority w:val="1"/>
    <w:rsid w:val="008429BF"/>
    <w:rPr>
      <w:rFonts w:ascii="Noto Serif" w:hAnsi="Noto Serif"/>
      <w:sz w:val="20"/>
    </w:rPr>
  </w:style>
  <w:style w:type="character" w:customStyle="1" w:styleId="Estilo3">
    <w:name w:val="Estilo3"/>
    <w:basedOn w:val="Tipodeletrapredefinidodopargrafo"/>
    <w:uiPriority w:val="1"/>
    <w:rsid w:val="00AA1716"/>
    <w:rPr>
      <w:rFonts w:ascii="Noto Serif" w:hAnsi="Noto Serif"/>
      <w:color w:val="94A088" w:themeColor="accent6"/>
      <w:sz w:val="20"/>
    </w:rPr>
  </w:style>
  <w:style w:type="character" w:customStyle="1" w:styleId="Estilo4">
    <w:name w:val="Estilo4"/>
    <w:basedOn w:val="Tipodeletrapredefinidodopargrafo"/>
    <w:uiPriority w:val="1"/>
    <w:rsid w:val="001C0BDE"/>
    <w:rPr>
      <w:rFonts w:ascii="Noto Serif" w:hAnsi="Noto Serif"/>
      <w:color w:val="auto"/>
      <w:sz w:val="20"/>
    </w:rPr>
  </w:style>
  <w:style w:type="character" w:customStyle="1" w:styleId="Textoapsintroduo">
    <w:name w:val="Texto após introdução"/>
    <w:basedOn w:val="Tipodeletrapredefinidodopargrafo"/>
    <w:uiPriority w:val="1"/>
    <w:rsid w:val="001C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292C.A62603E0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.saldanha\AppData\Roaming\Microsoft\Modelos\Relat&#243;rio%20de%20estado%20dos%20funcion&#225;ri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537A23-F7B1-4577-AC1D-03C17106737B}"/>
      </w:docPartPr>
      <w:docPartBody>
        <w:p w:rsidR="00E80C94" w:rsidRDefault="00F2518A">
          <w:r w:rsidRPr="00AE0610">
            <w:rPr>
              <w:rStyle w:val="TextodoMarcadordePosio"/>
            </w:rPr>
            <w:t>Escolha um item.</w:t>
          </w:r>
        </w:p>
      </w:docPartBody>
    </w:docPart>
    <w:docPart>
      <w:docPartPr>
        <w:name w:val="500D959CAA944C44AC296FB41CEAAF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820C4E-C2F5-4C74-8710-F55812F69C89}"/>
      </w:docPartPr>
      <w:docPartBody>
        <w:p w:rsidR="00E80C94" w:rsidRDefault="00F2518A" w:rsidP="00F2518A">
          <w:pPr>
            <w:pStyle w:val="500D959CAA944C44AC296FB41CEAAF441"/>
          </w:pPr>
          <w:r w:rsidRPr="0078345D">
            <w:rPr>
              <w:rStyle w:val="TextodoMarcadordePosio"/>
              <w:sz w:val="20"/>
              <w:szCs w:val="20"/>
            </w:rPr>
            <w:t>Escolha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DEC1E3-BAC4-413C-BC1B-4928568354D6}"/>
      </w:docPartPr>
      <w:docPartBody>
        <w:p w:rsidR="00E80C94" w:rsidRDefault="00F2518A"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644565-2D95-4789-9A36-F27B0CFFC79E}"/>
      </w:docPartPr>
      <w:docPartBody>
        <w:p w:rsidR="00E80C94" w:rsidRDefault="00F2518A"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FE86A8D0E184DE9B3C3EEF777E3CC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D6BEC-53BF-4B31-841D-73DECCC85D21}"/>
      </w:docPartPr>
      <w:docPartBody>
        <w:p w:rsidR="00E80C94" w:rsidRDefault="00F2518A" w:rsidP="00F2518A">
          <w:pPr>
            <w:pStyle w:val="DFE86A8D0E184DE9B3C3EEF777E3CC501"/>
          </w:pPr>
          <w:r w:rsidRPr="00AE0610">
            <w:rPr>
              <w:rStyle w:val="TextodoMarcadordePosio"/>
            </w:rPr>
            <w:t>Escolha um item.</w:t>
          </w:r>
        </w:p>
      </w:docPartBody>
    </w:docPart>
    <w:docPart>
      <w:docPartPr>
        <w:name w:val="2969DD42FAB941EBA012B716CD68A5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E03701-652D-4FBA-98C4-70BF153CC51B}"/>
      </w:docPartPr>
      <w:docPartBody>
        <w:p w:rsidR="00E80C94" w:rsidRDefault="00F2518A" w:rsidP="00F2518A">
          <w:pPr>
            <w:pStyle w:val="2969DD42FAB941EBA012B716CD68A5E0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8C8FD01DA27D4DDCBEB82704E2853A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E974DC-CA4E-45AA-91A8-5003BAAE6BAB}"/>
      </w:docPartPr>
      <w:docPartBody>
        <w:p w:rsidR="00E80C94" w:rsidRDefault="00F2518A" w:rsidP="00F2518A">
          <w:pPr>
            <w:pStyle w:val="8C8FD01DA27D4DDCBEB82704E2853AA31"/>
          </w:pPr>
          <w:r w:rsidRPr="00AE0610">
            <w:rPr>
              <w:rStyle w:val="TextodoMarcadordePosio"/>
            </w:rPr>
            <w:t>Escolha um item.</w:t>
          </w:r>
        </w:p>
      </w:docPartBody>
    </w:docPart>
    <w:docPart>
      <w:docPartPr>
        <w:name w:val="1BC7F02FB9E54D609A2796B46A001E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029839-1D45-4DDB-8836-CD863FD6C2F9}"/>
      </w:docPartPr>
      <w:docPartBody>
        <w:p w:rsidR="00E80C94" w:rsidRDefault="00F2518A" w:rsidP="00F2518A">
          <w:pPr>
            <w:pStyle w:val="1BC7F02FB9E54D609A2796B46A001E13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EBC11BC95D8849498ADE6945BC3A4E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C42841-40DD-4E7E-8DDF-6C8012A399C0}"/>
      </w:docPartPr>
      <w:docPartBody>
        <w:p w:rsidR="00E80C94" w:rsidRDefault="00F2518A" w:rsidP="00F2518A">
          <w:pPr>
            <w:pStyle w:val="EBC11BC95D8849498ADE6945BC3A4ED91"/>
          </w:pPr>
          <w:r w:rsidRPr="00AE0610">
            <w:rPr>
              <w:rStyle w:val="TextodoMarcadordePosio"/>
            </w:rPr>
            <w:t>Escolha um item.</w:t>
          </w:r>
        </w:p>
      </w:docPartBody>
    </w:docPart>
    <w:docPart>
      <w:docPartPr>
        <w:name w:val="123C1C775C024B269B4AC34B90967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0CA31F-1B3B-4607-9962-1A0A0F8D7C67}"/>
      </w:docPartPr>
      <w:docPartBody>
        <w:p w:rsidR="00E80C94" w:rsidRDefault="00F2518A" w:rsidP="00F2518A">
          <w:pPr>
            <w:pStyle w:val="123C1C775C024B269B4AC34B909670EE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1D478DF113E4E03ABDE83BEB7492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979E2-20C3-4DE6-AEBB-D4B749E902C9}"/>
      </w:docPartPr>
      <w:docPartBody>
        <w:p w:rsidR="00E80C94" w:rsidRDefault="00F2518A" w:rsidP="00F2518A">
          <w:pPr>
            <w:pStyle w:val="C1D478DF113E4E03ABDE83BEB7492A721"/>
          </w:pPr>
          <w:r w:rsidRPr="00AE0610">
            <w:rPr>
              <w:rStyle w:val="TextodoMarcadordePosio"/>
            </w:rPr>
            <w:t>Escolha um item.</w:t>
          </w:r>
        </w:p>
      </w:docPartBody>
    </w:docPart>
    <w:docPart>
      <w:docPartPr>
        <w:name w:val="B4FC05F107F04AC18674F9D68B1705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D4AF5F-70FF-484C-A2D6-7BA214082CB8}"/>
      </w:docPartPr>
      <w:docPartBody>
        <w:p w:rsidR="00E80C94" w:rsidRDefault="00F2518A" w:rsidP="00F2518A">
          <w:pPr>
            <w:pStyle w:val="B4FC05F107F04AC18674F9D68B1705E1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71F1CA6CC215426AA9551E0128C058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8A1F0B-CFBA-4202-AC0B-FA58FC5FAA86}"/>
      </w:docPartPr>
      <w:docPartBody>
        <w:p w:rsidR="00E80C94" w:rsidRDefault="00F2518A" w:rsidP="00F2518A">
          <w:pPr>
            <w:pStyle w:val="71F1CA6CC215426AA9551E0128C0581E1"/>
          </w:pPr>
          <w:r w:rsidRPr="00AE0610">
            <w:rPr>
              <w:rStyle w:val="TextodoMarcadordePosio"/>
            </w:rPr>
            <w:t>Escolha um item.</w:t>
          </w:r>
        </w:p>
      </w:docPartBody>
    </w:docPart>
    <w:docPart>
      <w:docPartPr>
        <w:name w:val="8AA46FD0B5D242059474581C7C2176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14B17D-179B-45D3-8962-427AB9FA4612}"/>
      </w:docPartPr>
      <w:docPartBody>
        <w:p w:rsidR="00E80C94" w:rsidRDefault="00F2518A" w:rsidP="00F2518A">
          <w:pPr>
            <w:pStyle w:val="8AA46FD0B5D242059474581C7C2176F3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61F8CCC91A3249899DAED4AB7490A7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6DE4FD-742C-48BD-B83A-A5A45E74C757}"/>
      </w:docPartPr>
      <w:docPartBody>
        <w:p w:rsidR="00E80C94" w:rsidRDefault="00F2518A" w:rsidP="00F2518A">
          <w:pPr>
            <w:pStyle w:val="61F8CCC91A3249899DAED4AB7490A7341"/>
          </w:pPr>
          <w:r w:rsidRPr="00AE0610">
            <w:rPr>
              <w:rStyle w:val="TextodoMarcadordePosio"/>
            </w:rPr>
            <w:t>Escolha um item.</w:t>
          </w:r>
        </w:p>
      </w:docPartBody>
    </w:docPart>
    <w:docPart>
      <w:docPartPr>
        <w:name w:val="4A8B388872BA4D4CAFB3351A3A68EF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EBD83-9AAB-4009-9DE3-098F1C5DA6D3}"/>
      </w:docPartPr>
      <w:docPartBody>
        <w:p w:rsidR="00E80C94" w:rsidRDefault="00F2518A" w:rsidP="00F2518A">
          <w:pPr>
            <w:pStyle w:val="4A8B388872BA4D4CAFB3351A3A68EF74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2C6E8A173794A01BFB3430DCCCE3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B2419-B1E7-4848-9DC2-3F7C7D4AEA8C}"/>
      </w:docPartPr>
      <w:docPartBody>
        <w:p w:rsidR="00E80C94" w:rsidRDefault="00F2518A" w:rsidP="00F2518A">
          <w:pPr>
            <w:pStyle w:val="12C6E8A173794A01BFB3430DCCCE3C7A1"/>
          </w:pPr>
          <w:r w:rsidRPr="00AE0610">
            <w:rPr>
              <w:rStyle w:val="TextodoMarcadordePosio"/>
            </w:rPr>
            <w:t>Escolha um item.</w:t>
          </w:r>
        </w:p>
      </w:docPartBody>
    </w:docPart>
    <w:docPart>
      <w:docPartPr>
        <w:name w:val="C2E1E4364E3146678E16A56AC8C4B6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3D588-BDB2-4DB0-BA78-9CC8A02731F9}"/>
      </w:docPartPr>
      <w:docPartBody>
        <w:p w:rsidR="00E80C94" w:rsidRDefault="00F2518A" w:rsidP="00F2518A">
          <w:pPr>
            <w:pStyle w:val="C2E1E4364E3146678E16A56AC8C4B615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46F6C0E1B2740D7B0F6146A2711E2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405D48-E0BB-4E61-B235-61489D102AAC}"/>
      </w:docPartPr>
      <w:docPartBody>
        <w:p w:rsidR="00E80C94" w:rsidRDefault="00F2518A" w:rsidP="00F2518A">
          <w:pPr>
            <w:pStyle w:val="946F6C0E1B2740D7B0F6146A2711E29B1"/>
          </w:pPr>
          <w:r w:rsidRPr="00AE0610">
            <w:rPr>
              <w:rStyle w:val="TextodoMarcadordePosio"/>
            </w:rPr>
            <w:t>Escolha um item.</w:t>
          </w:r>
        </w:p>
      </w:docPartBody>
    </w:docPart>
    <w:docPart>
      <w:docPartPr>
        <w:name w:val="8A408963760E43F0A61007AB951429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6DE4F-B5A0-4B36-A36E-7203F5DC109E}"/>
      </w:docPartPr>
      <w:docPartBody>
        <w:p w:rsidR="00E80C94" w:rsidRDefault="00F2518A" w:rsidP="00F2518A">
          <w:pPr>
            <w:pStyle w:val="8A408963760E43F0A61007AB95142988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B229B7FEE5548DF8223CB0821D1E2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D6A384-E5B5-4700-AB88-5FD728BDCC9F}"/>
      </w:docPartPr>
      <w:docPartBody>
        <w:p w:rsidR="00E80C94" w:rsidRDefault="00F2518A" w:rsidP="00F2518A">
          <w:pPr>
            <w:pStyle w:val="BB229B7FEE5548DF8223CB0821D1E23A1"/>
          </w:pPr>
          <w:r w:rsidRPr="00AE0610">
            <w:rPr>
              <w:rStyle w:val="TextodoMarcadordePosio"/>
            </w:rPr>
            <w:t>Escolha um item.</w:t>
          </w:r>
        </w:p>
      </w:docPartBody>
    </w:docPart>
    <w:docPart>
      <w:docPartPr>
        <w:name w:val="6F6E13B67FE648F2A9BBC12B5BA94F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00EB29-2456-43FE-A3F4-11E01BD3CA4B}"/>
      </w:docPartPr>
      <w:docPartBody>
        <w:p w:rsidR="00E80C94" w:rsidRDefault="00F2518A" w:rsidP="00F2518A">
          <w:pPr>
            <w:pStyle w:val="6F6E13B67FE648F2A9BBC12B5BA94F92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A87AF2C009AA461AA5723F9BFE3AF8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928D3A-1752-4D4E-8570-79F500FD352F}"/>
      </w:docPartPr>
      <w:docPartBody>
        <w:p w:rsidR="00E80C94" w:rsidRDefault="00F2518A" w:rsidP="00F2518A">
          <w:pPr>
            <w:pStyle w:val="A87AF2C009AA461AA5723F9BFE3AF8371"/>
          </w:pPr>
          <w:r w:rsidRPr="00AE0610">
            <w:rPr>
              <w:rStyle w:val="TextodoMarcadordePosio"/>
            </w:rPr>
            <w:t>Escolha um item.</w:t>
          </w:r>
        </w:p>
      </w:docPartBody>
    </w:docPart>
    <w:docPart>
      <w:docPartPr>
        <w:name w:val="E36F2565EBBF4A69B7712A2B98425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964407-BB19-4C47-BD6C-2BD11E05B5BA}"/>
      </w:docPartPr>
      <w:docPartBody>
        <w:p w:rsidR="00E80C94" w:rsidRDefault="00F2518A" w:rsidP="00F2518A">
          <w:pPr>
            <w:pStyle w:val="E36F2565EBBF4A69B7712A2B984256D9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E2715B17EC341D5AA103846BED3B5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7DEE29-472B-4CB3-B889-A3724A5AB44D}"/>
      </w:docPartPr>
      <w:docPartBody>
        <w:p w:rsidR="00E80C94" w:rsidRDefault="00F2518A" w:rsidP="00F2518A">
          <w:pPr>
            <w:pStyle w:val="2E2715B17EC341D5AA103846BED3B5E11"/>
          </w:pPr>
          <w:r w:rsidRPr="00AE0610">
            <w:rPr>
              <w:rStyle w:val="TextodoMarcadordePosio"/>
            </w:rPr>
            <w:t>Escolha um item.</w:t>
          </w:r>
        </w:p>
      </w:docPartBody>
    </w:docPart>
    <w:docPart>
      <w:docPartPr>
        <w:name w:val="1C585252CCF7476C8AAA9C5DAC587D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20DCD2-853E-40F8-AFE4-B1E2D6D7D5F2}"/>
      </w:docPartPr>
      <w:docPartBody>
        <w:p w:rsidR="00E80C94" w:rsidRDefault="00F2518A" w:rsidP="00F2518A">
          <w:pPr>
            <w:pStyle w:val="1C585252CCF7476C8AAA9C5DAC587D5E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A05F47E2F29405AA24F9EB9D93238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135359-E865-41F4-9B7E-8797F0A69F5F}"/>
      </w:docPartPr>
      <w:docPartBody>
        <w:p w:rsidR="00E80C94" w:rsidRDefault="00F2518A" w:rsidP="00F2518A">
          <w:pPr>
            <w:pStyle w:val="FA05F47E2F29405AA24F9EB9D93238DA1"/>
          </w:pPr>
          <w:r w:rsidRPr="00AE0610">
            <w:rPr>
              <w:rStyle w:val="TextodoMarcadordePosio"/>
            </w:rPr>
            <w:t>Escolha um item.</w:t>
          </w:r>
        </w:p>
      </w:docPartBody>
    </w:docPart>
    <w:docPart>
      <w:docPartPr>
        <w:name w:val="8C815FF5318C489DBF9BFAAC1CCD05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BD04A2-0188-44FE-99A1-024DCFAF1333}"/>
      </w:docPartPr>
      <w:docPartBody>
        <w:p w:rsidR="00E80C94" w:rsidRDefault="00F2518A" w:rsidP="00F2518A">
          <w:pPr>
            <w:pStyle w:val="8C815FF5318C489DBF9BFAAC1CCD05CB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85D6846C37C74AAC852C62191CA310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15F3DB-9DD2-4490-A982-94C0927E78E0}"/>
      </w:docPartPr>
      <w:docPartBody>
        <w:p w:rsidR="00E80C94" w:rsidRDefault="00F2518A" w:rsidP="00F2518A">
          <w:pPr>
            <w:pStyle w:val="85D6846C37C74AAC852C62191CA3107B"/>
          </w:pPr>
          <w:r w:rsidRPr="00AE0610">
            <w:rPr>
              <w:rStyle w:val="TextodoMarcadordePosio"/>
            </w:rPr>
            <w:t>Escolha um item.</w:t>
          </w:r>
        </w:p>
      </w:docPartBody>
    </w:docPart>
    <w:docPart>
      <w:docPartPr>
        <w:name w:val="0691A09741544D3C90ABD951DB7A1F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ADED2F-806F-4929-9306-E06479C781F6}"/>
      </w:docPartPr>
      <w:docPartBody>
        <w:p w:rsidR="00E80C94" w:rsidRDefault="00F2518A" w:rsidP="00F2518A">
          <w:pPr>
            <w:pStyle w:val="0691A09741544D3C90ABD951DB7A1F931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7A0A5B69AAA43AEA5BBAB45DA19A5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3C0822-395D-430C-BE2D-762D57951166}"/>
      </w:docPartPr>
      <w:docPartBody>
        <w:p w:rsidR="00E80C94" w:rsidRDefault="00F2518A" w:rsidP="00F2518A">
          <w:pPr>
            <w:pStyle w:val="67A0A5B69AAA43AEA5BBAB45DA19A516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58785DA388FA48709ED079C9E39FAA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61F904-7A37-43C3-933C-B4F1FC6AF0E6}"/>
      </w:docPartPr>
      <w:docPartBody>
        <w:p w:rsidR="00E80C94" w:rsidRDefault="00F2518A" w:rsidP="00F2518A">
          <w:pPr>
            <w:pStyle w:val="58785DA388FA48709ED079C9E39FAAB01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8956FF180424C0E9EE3033F604473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AA13E1-61ED-4B21-B194-3CA63F9E7E14}"/>
      </w:docPartPr>
      <w:docPartBody>
        <w:p w:rsidR="00E80C94" w:rsidRDefault="00F2518A" w:rsidP="00F2518A">
          <w:pPr>
            <w:pStyle w:val="B8956FF180424C0E9EE3033F60447364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F3C135181204C9EA7FDBED0A950C0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EA4549-AE2B-46EE-96FE-3D9911DE0FDC}"/>
      </w:docPartPr>
      <w:docPartBody>
        <w:p w:rsidR="00E80C94" w:rsidRDefault="00F2518A" w:rsidP="00F2518A">
          <w:pPr>
            <w:pStyle w:val="2F3C135181204C9EA7FDBED0A950C082"/>
          </w:pPr>
          <w:r w:rsidRPr="00AE0610">
            <w:rPr>
              <w:rStyle w:val="TextodoMarcadordePosio"/>
            </w:rPr>
            <w:t>Escolha um item.</w:t>
          </w:r>
        </w:p>
      </w:docPartBody>
    </w:docPart>
    <w:docPart>
      <w:docPartPr>
        <w:name w:val="A024B740999D4105B2D08A8C0B8E51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5BB03-D94A-46BD-A13E-F52A5E91AD1A}"/>
      </w:docPartPr>
      <w:docPartBody>
        <w:p w:rsidR="00E80C94" w:rsidRDefault="00F2518A" w:rsidP="00F2518A">
          <w:pPr>
            <w:pStyle w:val="A024B740999D4105B2D08A8C0B8E5176"/>
          </w:pPr>
          <w:r w:rsidRPr="00AE0610">
            <w:rPr>
              <w:rStyle w:val="TextodoMarcadordePosio"/>
            </w:rPr>
            <w:t>Escolha um item.</w:t>
          </w:r>
        </w:p>
      </w:docPartBody>
    </w:docPart>
    <w:docPart>
      <w:docPartPr>
        <w:name w:val="268151B78CD3452AAA345BA93300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0816E4-3240-4E76-873D-CC66E182B043}"/>
      </w:docPartPr>
      <w:docPartBody>
        <w:p w:rsidR="00E80C94" w:rsidRDefault="00F2518A" w:rsidP="00F2518A">
          <w:pPr>
            <w:pStyle w:val="268151B78CD3452AAA345BA933008575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0EA02C7C67049948722946A5C5B94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65A03-BC64-4ACB-AF2D-0A6AE91193FE}"/>
      </w:docPartPr>
      <w:docPartBody>
        <w:p w:rsidR="00E80C94" w:rsidRDefault="00F2518A" w:rsidP="00F2518A">
          <w:pPr>
            <w:pStyle w:val="A0EA02C7C67049948722946A5C5B94F1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36BA0A140AF47AF8E99E53181ED1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248A2-0E27-40F6-9B5E-7A4434DF1072}"/>
      </w:docPartPr>
      <w:docPartBody>
        <w:p w:rsidR="00E80C94" w:rsidRDefault="00F2518A" w:rsidP="00F2518A">
          <w:pPr>
            <w:pStyle w:val="136BA0A140AF47AF8E99E53181ED1652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CBA55DC51CF4310A2EE0378DDCBA5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A03210-0CBC-48BD-8EE2-42CD0595D361}"/>
      </w:docPartPr>
      <w:docPartBody>
        <w:p w:rsidR="00E80C94" w:rsidRDefault="00F2518A" w:rsidP="00F2518A">
          <w:pPr>
            <w:pStyle w:val="FCBA55DC51CF4310A2EE0378DDCBA5BC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229590C401144D9937BE3803166F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474C11-071C-4FD6-A07A-66A75EEA024E}"/>
      </w:docPartPr>
      <w:docPartBody>
        <w:p w:rsidR="00E80C94" w:rsidRDefault="00F2518A" w:rsidP="00F2518A">
          <w:pPr>
            <w:pStyle w:val="7229590C401144D9937BE3803166F22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02099E94C424069B931CE9084F6D7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55E5E7-A553-4660-B41A-71EA73082C19}"/>
      </w:docPartPr>
      <w:docPartBody>
        <w:p w:rsidR="00E80C94" w:rsidRDefault="00F2518A" w:rsidP="00F2518A">
          <w:pPr>
            <w:pStyle w:val="002099E94C424069B931CE9084F6D731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088D9B7B8224DEF941458CE5E10C6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FB6507-6533-489E-8FDB-25DF06993F2B}"/>
      </w:docPartPr>
      <w:docPartBody>
        <w:p w:rsidR="00E80C94" w:rsidRDefault="00F2518A" w:rsidP="00F2518A">
          <w:pPr>
            <w:pStyle w:val="3088D9B7B8224DEF941458CE5E10C6AB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79B721344FC844C6A714435525BC52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3DB37-EB94-49B1-9F8F-EE95E84D757B}"/>
      </w:docPartPr>
      <w:docPartBody>
        <w:p w:rsidR="00E80C94" w:rsidRDefault="00F2518A" w:rsidP="00F2518A">
          <w:pPr>
            <w:pStyle w:val="79B721344FC844C6A714435525BC526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AAC43EF9804452F81F1111AA9E2DD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BD404C-8511-4B7C-AD68-2FFAA6213794}"/>
      </w:docPartPr>
      <w:docPartBody>
        <w:p w:rsidR="00E80C94" w:rsidRDefault="00F2518A" w:rsidP="00F2518A">
          <w:pPr>
            <w:pStyle w:val="6AAC43EF9804452F81F1111AA9E2DDC3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89F456AAE9247BFA9C799253A0BE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0B7BCA-26DC-43F5-A8F4-DD39CE40518E}"/>
      </w:docPartPr>
      <w:docPartBody>
        <w:p w:rsidR="00E80C94" w:rsidRDefault="00F2518A" w:rsidP="00F2518A">
          <w:pPr>
            <w:pStyle w:val="089F456AAE9247BFA9C799253A0BE7AF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187E0BBAB004952B5C5C93EE9A39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21F95-D431-43B4-BAC7-F778993A2581}"/>
      </w:docPartPr>
      <w:docPartBody>
        <w:p w:rsidR="00E80C94" w:rsidRDefault="00F2518A" w:rsidP="00F2518A">
          <w:pPr>
            <w:pStyle w:val="1187E0BBAB004952B5C5C93EE9A3923D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BF22A0861BF4ADFB4FF462CE101B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2FF1B-267E-4557-9431-572F8944DE2C}"/>
      </w:docPartPr>
      <w:docPartBody>
        <w:p w:rsidR="00E80C94" w:rsidRDefault="00F2518A" w:rsidP="00F2518A">
          <w:pPr>
            <w:pStyle w:val="4BF22A0861BF4ADFB4FF462CE101B886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6B9CCE06C6A46549F9B046C2F8647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CF4C8-8346-48B8-B441-198B84353327}"/>
      </w:docPartPr>
      <w:docPartBody>
        <w:p w:rsidR="00E80C94" w:rsidRDefault="00F2518A" w:rsidP="00F2518A">
          <w:pPr>
            <w:pStyle w:val="76B9CCE06C6A46549F9B046C2F864715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C850146196A4A6EAE7FE0015A7B16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02F2D-ABD7-4214-A71F-C05F774F2375}"/>
      </w:docPartPr>
      <w:docPartBody>
        <w:p w:rsidR="00E80C94" w:rsidRDefault="00F2518A" w:rsidP="00F2518A">
          <w:pPr>
            <w:pStyle w:val="8C850146196A4A6EAE7FE0015A7B1656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2905087A5EB4F74892CF7E9CAA14A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8C56A-6386-46DC-A8B7-EC720FDBB7E3}"/>
      </w:docPartPr>
      <w:docPartBody>
        <w:p w:rsidR="00E80C94" w:rsidRDefault="00F2518A" w:rsidP="00F2518A">
          <w:pPr>
            <w:pStyle w:val="12905087A5EB4F74892CF7E9CAA14A87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E53E871335C4C8A800F0FDF02E0E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F6B181-CB4F-4A6B-B9A4-F35B005C5989}"/>
      </w:docPartPr>
      <w:docPartBody>
        <w:p w:rsidR="00E80C94" w:rsidRDefault="00F2518A" w:rsidP="00F2518A">
          <w:pPr>
            <w:pStyle w:val="5E53E871335C4C8A800F0FDF02E0E142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0E1ED145BA24AF1AE9A88B3EE86E3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7B7D58-5CC2-4137-B9C3-39A8DEA7F4AC}"/>
      </w:docPartPr>
      <w:docPartBody>
        <w:p w:rsidR="00E80C94" w:rsidRDefault="00F2518A" w:rsidP="00F2518A">
          <w:pPr>
            <w:pStyle w:val="80E1ED145BA24AF1AE9A88B3EE86E3BD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2C1D13E83FC447B9AA2C57E5C8493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3C69E4-C23B-4989-B32A-EE49A55D84CE}"/>
      </w:docPartPr>
      <w:docPartBody>
        <w:p w:rsidR="00E80C94" w:rsidRDefault="00F2518A" w:rsidP="00F2518A">
          <w:pPr>
            <w:pStyle w:val="F2C1D13E83FC447B9AA2C57E5C8493D9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E598CA8E2E4B9C990B0EB834734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555BB-D15A-4A47-A908-EC301A221F43}"/>
      </w:docPartPr>
      <w:docPartBody>
        <w:p w:rsidR="00E80C94" w:rsidRDefault="00F2518A" w:rsidP="00F2518A">
          <w:pPr>
            <w:pStyle w:val="01E598CA8E2E4B9C990B0EB83473490A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6AB88F570404562BB93B5516CDAF7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164AB-A29D-449D-8AA4-92C561796358}"/>
      </w:docPartPr>
      <w:docPartBody>
        <w:p w:rsidR="00E80C94" w:rsidRDefault="00F2518A" w:rsidP="00F2518A">
          <w:pPr>
            <w:pStyle w:val="36AB88F570404562BB93B5516CDAF7C9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D34CD3B019C489DA15643800F693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1DE28-C989-43F0-BF83-50FC13775F1A}"/>
      </w:docPartPr>
      <w:docPartBody>
        <w:p w:rsidR="00E80C94" w:rsidRDefault="00F2518A" w:rsidP="00F2518A">
          <w:pPr>
            <w:pStyle w:val="CD34CD3B019C489DA15643800F6938ED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D2E52AD471E494BB94B1209A9B6FC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B2DE4B-0054-4A11-B811-9DD1A659F68C}"/>
      </w:docPartPr>
      <w:docPartBody>
        <w:p w:rsidR="00E80C94" w:rsidRDefault="00F2518A" w:rsidP="00F2518A">
          <w:pPr>
            <w:pStyle w:val="4D2E52AD471E494BB94B1209A9B6FCDF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57155B952F84B4F8A8FAA6676F7E6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5F930-441D-4DC4-A2E3-837994B78541}"/>
      </w:docPartPr>
      <w:docPartBody>
        <w:p w:rsidR="00E80C94" w:rsidRDefault="00F2518A" w:rsidP="00F2518A">
          <w:pPr>
            <w:pStyle w:val="957155B952F84B4F8A8FAA6676F7E65E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5172577AA625403E94DACEA290EDE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C34CF5-B102-4D9E-8B64-8CBE3F7C3E77}"/>
      </w:docPartPr>
      <w:docPartBody>
        <w:p w:rsidR="00E80C94" w:rsidRDefault="00F2518A" w:rsidP="00F2518A">
          <w:pPr>
            <w:pStyle w:val="5172577AA625403E94DACEA290EDED03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3F9A4D511D344A6BA7E3A718603B3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F84AA4-CF6C-4E55-831F-DEC46A001B28}"/>
      </w:docPartPr>
      <w:docPartBody>
        <w:p w:rsidR="00E80C94" w:rsidRDefault="00F2518A" w:rsidP="00F2518A">
          <w:pPr>
            <w:pStyle w:val="93F9A4D511D344A6BA7E3A718603B32F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D59508C022E4914A193BEA4AAC790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A8F023-3C04-4080-BBBC-2A93A3BE54E3}"/>
      </w:docPartPr>
      <w:docPartBody>
        <w:p w:rsidR="00E80C94" w:rsidRDefault="00F2518A" w:rsidP="00F2518A">
          <w:pPr>
            <w:pStyle w:val="4D59508C022E4914A193BEA4AAC790DD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1F1B7D7295F4ABA84029D8866ED9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22DE9-AFE9-45D8-8114-CFA2DD513F8F}"/>
      </w:docPartPr>
      <w:docPartBody>
        <w:p w:rsidR="00E80C94" w:rsidRDefault="00F2518A" w:rsidP="00F2518A">
          <w:pPr>
            <w:pStyle w:val="C1F1B7D7295F4ABA84029D8866ED9B61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0988509AB5C4E0B9198BA5C13FD4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95F058-8E7F-43BA-88EE-F365C5D19B50}"/>
      </w:docPartPr>
      <w:docPartBody>
        <w:p w:rsidR="00E80C94" w:rsidRDefault="00F2518A" w:rsidP="00F2518A">
          <w:pPr>
            <w:pStyle w:val="90988509AB5C4E0B9198BA5C13FD460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D07B91686E547EB9E8F7E1F5A7CB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F73642-38B8-4F8B-9EEC-5B35A4BAF1AA}"/>
      </w:docPartPr>
      <w:docPartBody>
        <w:p w:rsidR="00E80C94" w:rsidRDefault="00F2518A" w:rsidP="00F2518A">
          <w:pPr>
            <w:pStyle w:val="3D07B91686E547EB9E8F7E1F5A7CB30A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EE1B8F7B69746A892284989BD9A83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9A856B-D28B-4338-8058-EC687BE487E2}"/>
      </w:docPartPr>
      <w:docPartBody>
        <w:p w:rsidR="00E80C94" w:rsidRDefault="00F2518A" w:rsidP="00F2518A">
          <w:pPr>
            <w:pStyle w:val="4EE1B8F7B69746A892284989BD9A8372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B1B3BBA507E41E39E85E8E8547F83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ECB83D-C6E6-4ECC-81E7-6469ED2B5689}"/>
      </w:docPartPr>
      <w:docPartBody>
        <w:p w:rsidR="00E80C94" w:rsidRDefault="00F2518A" w:rsidP="00F2518A">
          <w:pPr>
            <w:pStyle w:val="2B1B3BBA507E41E39E85E8E8547F8378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7AEFAC6D7234688BC4946B7055B6E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B7ADEA-8375-4F6A-A991-8B57DA1B30BF}"/>
      </w:docPartPr>
      <w:docPartBody>
        <w:p w:rsidR="00E80C94" w:rsidRDefault="00F2518A" w:rsidP="00F2518A">
          <w:pPr>
            <w:pStyle w:val="A7AEFAC6D7234688BC4946B7055B6EA8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5C111288B0945B2881F1CDC70E806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896EA8-D905-4CB9-A5A0-65D3AE6350C0}"/>
      </w:docPartPr>
      <w:docPartBody>
        <w:p w:rsidR="00E80C94" w:rsidRDefault="00F2518A" w:rsidP="00F2518A">
          <w:pPr>
            <w:pStyle w:val="15C111288B0945B2881F1CDC70E806B9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6A1C53D40C941618F725492DC5E45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C39F5A-B396-4FFA-B6F1-5CD084353D4C}"/>
      </w:docPartPr>
      <w:docPartBody>
        <w:p w:rsidR="00E80C94" w:rsidRDefault="00F2518A" w:rsidP="00F2518A">
          <w:pPr>
            <w:pStyle w:val="86A1C53D40C941618F725492DC5E45ED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24628968AA4FB1B8D4DF1169C351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8D11D-98CC-43D5-B758-78CDE7F1DBCB}"/>
      </w:docPartPr>
      <w:docPartBody>
        <w:p w:rsidR="00E80C94" w:rsidRDefault="00F2518A" w:rsidP="00F2518A">
          <w:pPr>
            <w:pStyle w:val="0C24628968AA4FB1B8D4DF1169C351B7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1AC4BEB831F487B91154FF476097E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8D101C-C3BF-4975-9319-C6AF66352172}"/>
      </w:docPartPr>
      <w:docPartBody>
        <w:p w:rsidR="00E80C94" w:rsidRDefault="00F2518A" w:rsidP="00F2518A">
          <w:pPr>
            <w:pStyle w:val="D1AC4BEB831F487B91154FF476097E0B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90B996CC3B5477B812F2003A91D9C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EF23B-C0F6-4925-AC95-06E1DA964A2C}"/>
      </w:docPartPr>
      <w:docPartBody>
        <w:p w:rsidR="00E80C94" w:rsidRDefault="00F2518A" w:rsidP="00F2518A">
          <w:pPr>
            <w:pStyle w:val="690B996CC3B5477B812F2003A91D9C59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D072884588949EBB32965476712F6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6120C3-3E50-427D-A9E8-00EDF80AB98A}"/>
      </w:docPartPr>
      <w:docPartBody>
        <w:p w:rsidR="00E80C94" w:rsidRDefault="00F2518A" w:rsidP="00F2518A">
          <w:pPr>
            <w:pStyle w:val="5D072884588949EBB32965476712F67C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961A4B401F341F5B12230A8A54522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A3FF87-A252-42B8-8FF0-BA42819EA96D}"/>
      </w:docPartPr>
      <w:docPartBody>
        <w:p w:rsidR="00E80C94" w:rsidRDefault="00F2518A" w:rsidP="00F2518A">
          <w:pPr>
            <w:pStyle w:val="D961A4B401F341F5B12230A8A54522D1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A3A8BF8628D43E899EC2253B92CFD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B238B9-7311-40A7-9599-2FCAA36BC7BD}"/>
      </w:docPartPr>
      <w:docPartBody>
        <w:p w:rsidR="00E80C94" w:rsidRDefault="00F2518A" w:rsidP="00F2518A">
          <w:pPr>
            <w:pStyle w:val="1A3A8BF8628D43E899EC2253B92CFDD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AB64A0E71A7436B92AFB523ABE8DF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D24B7-D844-41DF-9DF3-7A4A5D61D25E}"/>
      </w:docPartPr>
      <w:docPartBody>
        <w:p w:rsidR="00E80C94" w:rsidRDefault="00F2518A" w:rsidP="00F2518A">
          <w:pPr>
            <w:pStyle w:val="0AB64A0E71A7436B92AFB523ABE8DFBA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14F29143553416BBE07339C0AE1CA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CFD9C-1421-41F3-9733-A4AB62AAB9CD}"/>
      </w:docPartPr>
      <w:docPartBody>
        <w:p w:rsidR="00E80C94" w:rsidRDefault="00F2518A" w:rsidP="00F2518A">
          <w:pPr>
            <w:pStyle w:val="414F29143553416BBE07339C0AE1CA3F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6647E8DA8B848098C1F51C03812D0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8DA8CA-FACE-4E2C-BEBE-A13212CAA84B}"/>
      </w:docPartPr>
      <w:docPartBody>
        <w:p w:rsidR="00E80C94" w:rsidRDefault="00F2518A" w:rsidP="00F2518A">
          <w:pPr>
            <w:pStyle w:val="E6647E8DA8B848098C1F51C03812D0C9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CAECCA84640486396842CD2EEE6F4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CFE8BF-7A36-44C9-B2B0-8229278250AB}"/>
      </w:docPartPr>
      <w:docPartBody>
        <w:p w:rsidR="00E80C94" w:rsidRDefault="00F2518A" w:rsidP="00F2518A">
          <w:pPr>
            <w:pStyle w:val="ACAECCA84640486396842CD2EEE6F4BD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CEABBECF9A941828ACFF5D05F9619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76986F-CA5C-4DC2-9560-24DEF6834B92}"/>
      </w:docPartPr>
      <w:docPartBody>
        <w:p w:rsidR="00E80C94" w:rsidRDefault="00F2518A" w:rsidP="00F2518A">
          <w:pPr>
            <w:pStyle w:val="CCEABBECF9A941828ACFF5D05F96193C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4415688B81442C4AFF29880BDACDC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043B2-A406-4DEA-831A-9583FD94AA30}"/>
      </w:docPartPr>
      <w:docPartBody>
        <w:p w:rsidR="00E80C94" w:rsidRDefault="00F2518A" w:rsidP="00F2518A">
          <w:pPr>
            <w:pStyle w:val="44415688B81442C4AFF29880BDACDCF3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472F6D7BC0E4B88BD7EAB932FBE0C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979FA1-8295-414D-BAE0-FDC1B70D0F21}"/>
      </w:docPartPr>
      <w:docPartBody>
        <w:p w:rsidR="00E80C94" w:rsidRDefault="00F2518A" w:rsidP="00F2518A">
          <w:pPr>
            <w:pStyle w:val="D472F6D7BC0E4B88BD7EAB932FBE0C13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2B68E11320C4023929C2F17F49959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01ACF9-2DC0-4454-8048-61BF3A3CE3F6}"/>
      </w:docPartPr>
      <w:docPartBody>
        <w:p w:rsidR="00E80C94" w:rsidRDefault="00F2518A" w:rsidP="00F2518A">
          <w:pPr>
            <w:pStyle w:val="32B68E11320C4023929C2F17F4995966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7E900577CE64AFF9E250E1830EDF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844C39-B5CF-40B5-8B1A-D5D2F9D24737}"/>
      </w:docPartPr>
      <w:docPartBody>
        <w:p w:rsidR="00E80C94" w:rsidRDefault="00F2518A" w:rsidP="00F2518A">
          <w:pPr>
            <w:pStyle w:val="97E900577CE64AFF9E250E1830EDF11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7A41142464A475FAB31DE7E8A0717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ED38A9-1BA6-4D41-A571-976F285018CE}"/>
      </w:docPartPr>
      <w:docPartBody>
        <w:p w:rsidR="00E80C94" w:rsidRDefault="00F2518A" w:rsidP="00F2518A">
          <w:pPr>
            <w:pStyle w:val="47A41142464A475FAB31DE7E8A0717F2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4F7B3A22D8142D58CAB139D5666B8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268E5-4C30-470C-B361-E2FB27436AEC}"/>
      </w:docPartPr>
      <w:docPartBody>
        <w:p w:rsidR="00E80C94" w:rsidRDefault="00F2518A" w:rsidP="00F2518A">
          <w:pPr>
            <w:pStyle w:val="44F7B3A22D8142D58CAB139D5666B89D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D75C8787AE044E28F70DC63B79A94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9DD62-38BB-4A72-A6D2-458D871FBBA0}"/>
      </w:docPartPr>
      <w:docPartBody>
        <w:p w:rsidR="00E80C94" w:rsidRDefault="00F2518A" w:rsidP="00F2518A">
          <w:pPr>
            <w:pStyle w:val="7D75C8787AE044E28F70DC63B79A94F9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7713618D55D45F2884584AF8D1982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EAFF0E-064A-4905-A796-8EA8552BFC01}"/>
      </w:docPartPr>
      <w:docPartBody>
        <w:p w:rsidR="00E80C94" w:rsidRDefault="00F2518A" w:rsidP="00F2518A">
          <w:pPr>
            <w:pStyle w:val="67713618D55D45F2884584AF8D19823B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5C414AFCBEB475C82086707A1A228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8C0372-4BA5-47A6-B5A1-547F898523F2}"/>
      </w:docPartPr>
      <w:docPartBody>
        <w:p w:rsidR="00E80C94" w:rsidRDefault="00F2518A" w:rsidP="00F2518A">
          <w:pPr>
            <w:pStyle w:val="15C414AFCBEB475C82086707A1A22888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58C65E80C2D4031B2AFE7250C641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A105B2-B7F1-47E7-AA9D-4C91EFEC32B4}"/>
      </w:docPartPr>
      <w:docPartBody>
        <w:p w:rsidR="00E80C94" w:rsidRDefault="00F2518A" w:rsidP="00F2518A">
          <w:pPr>
            <w:pStyle w:val="058C65E80C2D4031B2AFE7250C64148C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D88C1C56FE34D09B2AB0DC38CECF8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43AFD1-3797-43B2-B644-BE5B5F62BD90}"/>
      </w:docPartPr>
      <w:docPartBody>
        <w:p w:rsidR="00E80C94" w:rsidRDefault="00F2518A" w:rsidP="00F2518A">
          <w:pPr>
            <w:pStyle w:val="DD88C1C56FE34D09B2AB0DC38CECF8F6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1663AF4FE1D4541B8F0E4117FE2E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36CA15-89FE-40AA-A17E-64104DDC7697}"/>
      </w:docPartPr>
      <w:docPartBody>
        <w:p w:rsidR="00E80C94" w:rsidRDefault="00F2518A" w:rsidP="00F2518A">
          <w:pPr>
            <w:pStyle w:val="31663AF4FE1D4541B8F0E4117FE2EB40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EF9DB0D177B49E285358F7883295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BA481-7040-4DDC-9AC8-776D4B5F0D91}"/>
      </w:docPartPr>
      <w:docPartBody>
        <w:p w:rsidR="00E80C94" w:rsidRDefault="00F2518A" w:rsidP="00F2518A">
          <w:pPr>
            <w:pStyle w:val="8EF9DB0D177B49E285358F7883295D2A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FEDF4E09FB43FC8B46113BE2C3F8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5750E-C71E-40FF-9EEF-7D2739994806}"/>
      </w:docPartPr>
      <w:docPartBody>
        <w:p w:rsidR="00E80C94" w:rsidRDefault="00F2518A" w:rsidP="00F2518A">
          <w:pPr>
            <w:pStyle w:val="0CFEDF4E09FB43FC8B46113BE2C3F885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CE176B893514B129376E615640C18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73541C-1307-45D5-B76F-D1A41152C351}"/>
      </w:docPartPr>
      <w:docPartBody>
        <w:p w:rsidR="00E80C94" w:rsidRDefault="00F2518A" w:rsidP="00F2518A">
          <w:pPr>
            <w:pStyle w:val="CCE176B893514B129376E615640C1877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C4C5BAD2E2742B5A470EEC442905D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157875-3DEA-4E0B-AD9E-8F3EFFEA974A}"/>
      </w:docPartPr>
      <w:docPartBody>
        <w:p w:rsidR="00E80C94" w:rsidRDefault="00F2518A" w:rsidP="00F2518A">
          <w:pPr>
            <w:pStyle w:val="2C4C5BAD2E2742B5A470EEC442905DF0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0E4871018B3416D94CD6DAEEF0F5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400A4-CB23-464C-8739-D996173C3093}"/>
      </w:docPartPr>
      <w:docPartBody>
        <w:p w:rsidR="00E80C94" w:rsidRDefault="00F2518A" w:rsidP="00F2518A">
          <w:pPr>
            <w:pStyle w:val="30E4871018B3416D94CD6DAEEF0F5D0F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284F4A4969F4C439095C023FE9EEC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5D73C-E196-4C72-B170-739BC93AFE51}"/>
      </w:docPartPr>
      <w:docPartBody>
        <w:p w:rsidR="00E80C94" w:rsidRDefault="00F2518A" w:rsidP="00F2518A">
          <w:pPr>
            <w:pStyle w:val="9284F4A4969F4C439095C023FE9EEC2A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B18FF74541E4FF6A660053CFE0F09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C9EAC9-E7F8-47CF-8D08-F409219232B7}"/>
      </w:docPartPr>
      <w:docPartBody>
        <w:p w:rsidR="00E80C94" w:rsidRDefault="00F2518A" w:rsidP="00F2518A">
          <w:pPr>
            <w:pStyle w:val="CB18FF74541E4FF6A660053CFE0F094F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1F632F21F4548D89E7E752FD0CE3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851320-59F7-4DFF-A7A3-916D222813E9}"/>
      </w:docPartPr>
      <w:docPartBody>
        <w:p w:rsidR="00E80C94" w:rsidRDefault="00F2518A" w:rsidP="00F2518A">
          <w:pPr>
            <w:pStyle w:val="61F632F21F4548D89E7E752FD0CE3BCD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BF0CDD3C7FB4F1CABB60736576C15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3F5310-BDA4-4797-97DA-C0273F370402}"/>
      </w:docPartPr>
      <w:docPartBody>
        <w:p w:rsidR="00E80C94" w:rsidRDefault="00F2518A" w:rsidP="00F2518A">
          <w:pPr>
            <w:pStyle w:val="FBF0CDD3C7FB4F1CABB60736576C15F1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001C1CF909F4245B5B64B4C33CDA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D479A-B7D6-4787-A391-6A7083E63420}"/>
      </w:docPartPr>
      <w:docPartBody>
        <w:p w:rsidR="00E80C94" w:rsidRDefault="00F2518A" w:rsidP="00F2518A">
          <w:pPr>
            <w:pStyle w:val="4001C1CF909F4245B5B64B4C33CDACA0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52EFAA9AC634F01928EB5D7BDF18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8A94C9-B3CF-4550-85A1-CBC5BE02CC64}"/>
      </w:docPartPr>
      <w:docPartBody>
        <w:p w:rsidR="00E80C94" w:rsidRDefault="00F2518A" w:rsidP="00F2518A">
          <w:pPr>
            <w:pStyle w:val="352EFAA9AC634F01928EB5D7BDF18AFE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581F377FE53C4BB1B334D1559B5CB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9681E-B361-459C-B144-F17F40EB1850}"/>
      </w:docPartPr>
      <w:docPartBody>
        <w:p w:rsidR="00E80C94" w:rsidRDefault="00F2518A" w:rsidP="00F2518A">
          <w:pPr>
            <w:pStyle w:val="581F377FE53C4BB1B334D1559B5CB3B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A7F365F02FF44FEA2DD2791A3E079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3B0CE8-CC5B-425F-AAB1-43E5C9499535}"/>
      </w:docPartPr>
      <w:docPartBody>
        <w:p w:rsidR="00E80C94" w:rsidRDefault="00F2518A" w:rsidP="00F2518A">
          <w:pPr>
            <w:pStyle w:val="2A7F365F02FF44FEA2DD2791A3E079F8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8CDFC74889D4E00B58C8AF64D55DC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30EAA7-4F9B-48F8-848A-3F085CD003E7}"/>
      </w:docPartPr>
      <w:docPartBody>
        <w:p w:rsidR="00E80C94" w:rsidRDefault="00F2518A" w:rsidP="00F2518A">
          <w:pPr>
            <w:pStyle w:val="68CDFC74889D4E00B58C8AF64D55DCB5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94AD2CC374C41BDA7EC25F6F689C2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771375-FD6F-42BA-80D4-413EB869BD3C}"/>
      </w:docPartPr>
      <w:docPartBody>
        <w:p w:rsidR="00E80C94" w:rsidRDefault="00F2518A" w:rsidP="00F2518A">
          <w:pPr>
            <w:pStyle w:val="394AD2CC374C41BDA7EC25F6F689C245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0D2337ED11B4241912B61B823D943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5D3C30-6D17-4787-ADE4-63957812C0AF}"/>
      </w:docPartPr>
      <w:docPartBody>
        <w:p w:rsidR="00E80C94" w:rsidRDefault="00F2518A" w:rsidP="00F2518A">
          <w:pPr>
            <w:pStyle w:val="60D2337ED11B4241912B61B823D943C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1A516AC912F4828850BAE64B6F2F6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301E99-F2F0-43D8-A9DF-B7C4204ABE58}"/>
      </w:docPartPr>
      <w:docPartBody>
        <w:p w:rsidR="00E80C94" w:rsidRDefault="00F2518A" w:rsidP="00F2518A">
          <w:pPr>
            <w:pStyle w:val="11A516AC912F4828850BAE64B6F2F655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5670DEF29C8D4A308D161B067777F1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E5ECE-5CD5-4326-BB00-B67CED6382E7}"/>
      </w:docPartPr>
      <w:docPartBody>
        <w:p w:rsidR="00E80C94" w:rsidRDefault="00F2518A" w:rsidP="00F2518A">
          <w:pPr>
            <w:pStyle w:val="5670DEF29C8D4A308D161B067777F117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3692A06E580470582CB113055D78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3C493A-E42F-4F4B-95DE-EB9D17AFC2FD}"/>
      </w:docPartPr>
      <w:docPartBody>
        <w:p w:rsidR="00E80C94" w:rsidRDefault="00F2518A" w:rsidP="00F2518A">
          <w:pPr>
            <w:pStyle w:val="33692A06E580470582CB113055D78311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63178FDFD40404D8C20CA02FADEB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E621FD-3E31-4C42-8239-F1F2B3DE2A65}"/>
      </w:docPartPr>
      <w:docPartBody>
        <w:p w:rsidR="00E80C94" w:rsidRDefault="00F2518A" w:rsidP="00F2518A">
          <w:pPr>
            <w:pStyle w:val="463178FDFD40404D8C20CA02FADEBE9F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584C6CB80CF41EF9CD3D7C4F1C1E6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56A4D-8856-41D0-98AD-2D31E019FDAB}"/>
      </w:docPartPr>
      <w:docPartBody>
        <w:p w:rsidR="00E80C94" w:rsidRDefault="00F2518A" w:rsidP="00F2518A">
          <w:pPr>
            <w:pStyle w:val="B584C6CB80CF41EF9CD3D7C4F1C1E6CA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3B4E5EBD9AC4227BDDCB3AF113AC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B33A1-CD1C-496B-8217-137F31A07E57}"/>
      </w:docPartPr>
      <w:docPartBody>
        <w:p w:rsidR="00E80C94" w:rsidRDefault="00F2518A" w:rsidP="00F2518A">
          <w:pPr>
            <w:pStyle w:val="D3B4E5EBD9AC4227BDDCB3AF113ACCE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8114708616B447DA54975A464F0F3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492CD-9919-4DA0-8A38-87AEE91DCC57}"/>
      </w:docPartPr>
      <w:docPartBody>
        <w:p w:rsidR="00E80C94" w:rsidRDefault="00F2518A" w:rsidP="00F2518A">
          <w:pPr>
            <w:pStyle w:val="F8114708616B447DA54975A464F0F37E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F3D03A72762408A8F1CE809B027E0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CAAF6-8933-43C4-9081-3A3E0B001095}"/>
      </w:docPartPr>
      <w:docPartBody>
        <w:p w:rsidR="00E80C94" w:rsidRDefault="00F2518A" w:rsidP="00F2518A">
          <w:pPr>
            <w:pStyle w:val="1F3D03A72762408A8F1CE809B027E00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6BDE96C49584B399855299F836D86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6A8C8-CEFC-47AA-9C92-1CE25770D19F}"/>
      </w:docPartPr>
      <w:docPartBody>
        <w:p w:rsidR="00E80C94" w:rsidRDefault="00F2518A" w:rsidP="00F2518A">
          <w:pPr>
            <w:pStyle w:val="76BDE96C49584B399855299F836D867B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A351F70DD264759AB4CDCB88DD78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B5AB09-6C94-40BF-BCE9-9FAA11F332B1}"/>
      </w:docPartPr>
      <w:docPartBody>
        <w:p w:rsidR="00E80C94" w:rsidRDefault="00F2518A" w:rsidP="00F2518A">
          <w:pPr>
            <w:pStyle w:val="FA351F70DD264759AB4CDCB88DD78069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60A963A50DD4AACBA9625E4B6A59B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941477-C889-4897-8367-F160CE088BC8}"/>
      </w:docPartPr>
      <w:docPartBody>
        <w:p w:rsidR="00E80C94" w:rsidRDefault="00F2518A" w:rsidP="00F2518A">
          <w:pPr>
            <w:pStyle w:val="B60A963A50DD4AACBA9625E4B6A59B47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97A25B6A17D413AAFB41286276BA0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3163E-2FF8-4871-81FB-69AB5D87E691}"/>
      </w:docPartPr>
      <w:docPartBody>
        <w:p w:rsidR="00E80C94" w:rsidRDefault="00F2518A" w:rsidP="00F2518A">
          <w:pPr>
            <w:pStyle w:val="897A25B6A17D413AAFB41286276BA0BF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3327A234A224884869A8281F0584F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1D9FC-3F3B-41C4-A989-00E7DD93ABF1}"/>
      </w:docPartPr>
      <w:docPartBody>
        <w:p w:rsidR="00E80C94" w:rsidRDefault="00F2518A" w:rsidP="00F2518A">
          <w:pPr>
            <w:pStyle w:val="03327A234A224884869A8281F0584FBF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61AA2424BA5A447DBDD4F19CD1FEF0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1C149-90B9-47BA-85D3-E5B62AB90A03}"/>
      </w:docPartPr>
      <w:docPartBody>
        <w:p w:rsidR="00E80C94" w:rsidRDefault="00F2518A" w:rsidP="00F2518A">
          <w:pPr>
            <w:pStyle w:val="61AA2424BA5A447DBDD4F19CD1FEF068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6085FF5FA674D96929717255B2AD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C3761B-BE3C-4541-8CFB-C8AAA8854D7B}"/>
      </w:docPartPr>
      <w:docPartBody>
        <w:p w:rsidR="00E80C94" w:rsidRDefault="00F2518A" w:rsidP="00F2518A">
          <w:pPr>
            <w:pStyle w:val="06085FF5FA674D96929717255B2AD30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9986F243C7D4EEB9B2B0C2757D99B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5CCCA6-E642-46DA-915B-5B94B82A481C}"/>
      </w:docPartPr>
      <w:docPartBody>
        <w:p w:rsidR="00E80C94" w:rsidRDefault="00F2518A" w:rsidP="00F2518A">
          <w:pPr>
            <w:pStyle w:val="C9986F243C7D4EEB9B2B0C2757D99B2D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A87CBC1608D74DC39A116026A701E8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F1101-395E-4072-A204-4858A1DC93EE}"/>
      </w:docPartPr>
      <w:docPartBody>
        <w:p w:rsidR="00E80C94" w:rsidRDefault="00F2518A" w:rsidP="00F2518A">
          <w:pPr>
            <w:pStyle w:val="A87CBC1608D74DC39A116026A701E83B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114026669B9417E961DA798D22F5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7B587-4C01-4765-969D-75D7A39C6CA5}"/>
      </w:docPartPr>
      <w:docPartBody>
        <w:p w:rsidR="00E80C94" w:rsidRDefault="00F2518A" w:rsidP="00F2518A">
          <w:pPr>
            <w:pStyle w:val="C114026669B9417E961DA798D22F588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85AE6F949424C8BFBB7CF24DDA9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11AE70-D820-48DF-86AC-7F8A9A63B3F3}"/>
      </w:docPartPr>
      <w:docPartBody>
        <w:p w:rsidR="00E80C94" w:rsidRDefault="00F2518A" w:rsidP="00F2518A">
          <w:pPr>
            <w:pStyle w:val="E8A85AE6F949424C8BFBB7CF24DDA9A3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17CD5EB09FA43CAA182FADA08C6CA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866957-C80C-4D78-B37F-5A68D4D0BDC0}"/>
      </w:docPartPr>
      <w:docPartBody>
        <w:p w:rsidR="00E80C94" w:rsidRDefault="00F2518A" w:rsidP="00F2518A">
          <w:pPr>
            <w:pStyle w:val="217CD5EB09FA43CAA182FADA08C6CA89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E78E0A5797A428CA61B426E46F93B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120ABA-D31D-41AB-B988-69DEE83BA9D8}"/>
      </w:docPartPr>
      <w:docPartBody>
        <w:p w:rsidR="00E80C94" w:rsidRDefault="00F2518A" w:rsidP="00F2518A">
          <w:pPr>
            <w:pStyle w:val="0E78E0A5797A428CA61B426E46F93B87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C50C84B5E8A48B6BAC0EFD5363E31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79BE2-E5CB-47E0-B6D2-4B71224B5892}"/>
      </w:docPartPr>
      <w:docPartBody>
        <w:p w:rsidR="00E80C94" w:rsidRDefault="00F2518A" w:rsidP="00F2518A">
          <w:pPr>
            <w:pStyle w:val="1C50C84B5E8A48B6BAC0EFD5363E311B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C0BC6CAFAF84385ADF4164533E297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ED9B4A-A300-4A97-9944-C83643A2A81C}"/>
      </w:docPartPr>
      <w:docPartBody>
        <w:p w:rsidR="00E80C94" w:rsidRDefault="00F2518A" w:rsidP="00F2518A">
          <w:pPr>
            <w:pStyle w:val="CC0BC6CAFAF84385ADF4164533E2970A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8CD572477144960BA7AA231D61AE7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392228-6F5A-4A1A-B316-A86698663A44}"/>
      </w:docPartPr>
      <w:docPartBody>
        <w:p w:rsidR="00E80C94" w:rsidRDefault="00F2518A" w:rsidP="00F2518A">
          <w:pPr>
            <w:pStyle w:val="38CD572477144960BA7AA231D61AE7F2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5E79E2308DC44CFB68330FC2E981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74CDA7-0B53-4F97-A2E2-362F04A79177}"/>
      </w:docPartPr>
      <w:docPartBody>
        <w:p w:rsidR="00E80C94" w:rsidRDefault="00F2518A" w:rsidP="00F2518A">
          <w:pPr>
            <w:pStyle w:val="F5E79E2308DC44CFB68330FC2E981997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1A11FD028EB416587B61A915EB7B8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56AFC-F749-43F0-B1EA-EE6AE7D72D64}"/>
      </w:docPartPr>
      <w:docPartBody>
        <w:p w:rsidR="00E80C94" w:rsidRDefault="00F2518A" w:rsidP="00F2518A">
          <w:pPr>
            <w:pStyle w:val="31A11FD028EB416587B61A915EB7B803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77A17B9CD584576BEAD6C6CA5152B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B45929-1F12-480E-A47F-9E61395D88FC}"/>
      </w:docPartPr>
      <w:docPartBody>
        <w:p w:rsidR="00E80C94" w:rsidRDefault="00F2518A" w:rsidP="00F2518A">
          <w:pPr>
            <w:pStyle w:val="877A17B9CD584576BEAD6C6CA5152BC8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17DF1CC73B7405EA4E93FEC921832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0DB712-3CF0-4734-9309-A86CC21BE67B}"/>
      </w:docPartPr>
      <w:docPartBody>
        <w:p w:rsidR="00E80C94" w:rsidRDefault="00F2518A" w:rsidP="00F2518A">
          <w:pPr>
            <w:pStyle w:val="317DF1CC73B7405EA4E93FEC9218322F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F4BE9AFC6744E638B8328501A6681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206F2B-483C-42BB-A1C4-3B289C8A7D8B}"/>
      </w:docPartPr>
      <w:docPartBody>
        <w:p w:rsidR="00E80C94" w:rsidRDefault="00F2518A" w:rsidP="00F2518A">
          <w:pPr>
            <w:pStyle w:val="3F4BE9AFC6744E638B8328501A66816E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B1D920999464A9C921B1B480E608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9169E-FC13-48FE-A5A1-473999C0E61D}"/>
      </w:docPartPr>
      <w:docPartBody>
        <w:p w:rsidR="00E80C94" w:rsidRDefault="00F2518A" w:rsidP="00F2518A">
          <w:pPr>
            <w:pStyle w:val="7B1D920999464A9C921B1B480E6086C7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2636DDA716A458C8853EBADBB700D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E8D55-887B-44C8-90C7-0FC5AF83D84B}"/>
      </w:docPartPr>
      <w:docPartBody>
        <w:p w:rsidR="00E80C94" w:rsidRDefault="00F2518A" w:rsidP="00F2518A">
          <w:pPr>
            <w:pStyle w:val="92636DDA716A458C8853EBADBB700D49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8B3E4414DD9410CBA2A6635914544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2F559-22EA-4983-843D-14A8F8EC3A6A}"/>
      </w:docPartPr>
      <w:docPartBody>
        <w:p w:rsidR="00E80C94" w:rsidRDefault="00F2518A" w:rsidP="00F2518A">
          <w:pPr>
            <w:pStyle w:val="18B3E4414DD9410CBA2A6635914544A1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B1C39835BEB4A12AFA453EAD53531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230570-6783-42DC-B6E7-55C4A7DE5591}"/>
      </w:docPartPr>
      <w:docPartBody>
        <w:p w:rsidR="00E80C94" w:rsidRDefault="00F2518A" w:rsidP="00F2518A">
          <w:pPr>
            <w:pStyle w:val="CB1C39835BEB4A12AFA453EAD535318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DA1D059493246DDB11BAEC10E15E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90B066-D296-49F0-9785-A4D894AB1311}"/>
      </w:docPartPr>
      <w:docPartBody>
        <w:p w:rsidR="00E80C94" w:rsidRDefault="00F2518A" w:rsidP="00F2518A">
          <w:pPr>
            <w:pStyle w:val="BDA1D059493246DDB11BAEC10E15EE5F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56D688287A64B45BD2FD9ABD3C38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41EBD6-E2B8-4F6C-B5A9-29B412CA22B0}"/>
      </w:docPartPr>
      <w:docPartBody>
        <w:p w:rsidR="00E80C94" w:rsidRDefault="00F2518A" w:rsidP="00F2518A">
          <w:pPr>
            <w:pStyle w:val="C56D688287A64B45BD2FD9ABD3C38B4D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6E16824261945A89214D61AE3E0BF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E13A80-D75D-46BC-BABA-7F767AF8459F}"/>
      </w:docPartPr>
      <w:docPartBody>
        <w:p w:rsidR="00E80C94" w:rsidRDefault="00F2518A" w:rsidP="00F2518A">
          <w:pPr>
            <w:pStyle w:val="86E16824261945A89214D61AE3E0BF9D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75F50D3B6164C67B16F00C0FB2B90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4910E9-2FFD-484F-B75B-5FCBAB67FA4C}"/>
      </w:docPartPr>
      <w:docPartBody>
        <w:p w:rsidR="00E80C94" w:rsidRDefault="00F2518A" w:rsidP="00F2518A">
          <w:pPr>
            <w:pStyle w:val="975F50D3B6164C67B16F00C0FB2B9078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D35DFD8266242D19D905ADDEDE5C0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8AB843-9ACA-45F8-B613-4FBB37BF9D0D}"/>
      </w:docPartPr>
      <w:docPartBody>
        <w:p w:rsidR="00E80C94" w:rsidRDefault="00F2518A" w:rsidP="00F2518A">
          <w:pPr>
            <w:pStyle w:val="2D35DFD8266242D19D905ADDEDE5C06B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FF3FCF3C905420FB3A1A62DBD0006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C874DD-AC0C-4172-8FE5-CE29BBC4A1CE}"/>
      </w:docPartPr>
      <w:docPartBody>
        <w:p w:rsidR="00E80C94" w:rsidRDefault="00F2518A" w:rsidP="00F2518A">
          <w:pPr>
            <w:pStyle w:val="7FF3FCF3C905420FB3A1A62DBD00066E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636595B3EE541D5A121B6E4778B04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B2C370-2ECC-488C-9C3C-7F0A5AAE8DE5}"/>
      </w:docPartPr>
      <w:docPartBody>
        <w:p w:rsidR="00E80C94" w:rsidRDefault="00F2518A" w:rsidP="00F2518A">
          <w:pPr>
            <w:pStyle w:val="C636595B3EE541D5A121B6E4778B0416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523F9A72B5574495B2C5EA4154EF2F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3E895-A49A-4016-96D3-F206E58025B7}"/>
      </w:docPartPr>
      <w:docPartBody>
        <w:p w:rsidR="00E80C94" w:rsidRDefault="00F2518A" w:rsidP="00F2518A">
          <w:pPr>
            <w:pStyle w:val="523F9A72B5574495B2C5EA4154EF2FFC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F1C9481506741C1B4C5D403D1244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535E6-660D-4355-A535-ED1384A09204}"/>
      </w:docPartPr>
      <w:docPartBody>
        <w:p w:rsidR="00E80C94" w:rsidRDefault="00F2518A" w:rsidP="00F2518A">
          <w:pPr>
            <w:pStyle w:val="BF1C9481506741C1B4C5D403D1244FCA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4C40A2C3EF8478B93227E220EE619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91D62-EFA8-4FCC-869E-E6C5CC869978}"/>
      </w:docPartPr>
      <w:docPartBody>
        <w:p w:rsidR="00E80C94" w:rsidRDefault="00F2518A" w:rsidP="00F2518A">
          <w:pPr>
            <w:pStyle w:val="94C40A2C3EF8478B93227E220EE619B1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C08DF7885CC42D2B54FD7B9E5654C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44D932-55B9-49CB-80D9-A66B9878F80F}"/>
      </w:docPartPr>
      <w:docPartBody>
        <w:p w:rsidR="00E80C94" w:rsidRDefault="00F2518A" w:rsidP="00F2518A">
          <w:pPr>
            <w:pStyle w:val="BC08DF7885CC42D2B54FD7B9E5654CDE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BC679820CCE40B3BB832C2FB00819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F43114-0C36-4946-86E9-32DD7A6A1453}"/>
      </w:docPartPr>
      <w:docPartBody>
        <w:p w:rsidR="00E80C94" w:rsidRDefault="00F2518A" w:rsidP="00F2518A">
          <w:pPr>
            <w:pStyle w:val="FBC679820CCE40B3BB832C2FB00819C8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F8873646D834C588F078E47E7E5B1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56AA06-D807-44E4-8411-DEB81E4D51DD}"/>
      </w:docPartPr>
      <w:docPartBody>
        <w:p w:rsidR="00E80C94" w:rsidRDefault="00F2518A" w:rsidP="00F2518A">
          <w:pPr>
            <w:pStyle w:val="1F8873646D834C588F078E47E7E5B137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883C232456C4BF389F47EF9495E9F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D4D39F-A980-48B3-A144-EDFB8C78A539}"/>
      </w:docPartPr>
      <w:docPartBody>
        <w:p w:rsidR="00E80C94" w:rsidRDefault="00F2518A" w:rsidP="00F2518A">
          <w:pPr>
            <w:pStyle w:val="C883C232456C4BF389F47EF9495E9F4F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223A509F76C4EC1AFC1D8A7958EB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3D50B-3ACB-4857-B3CC-3B54090063C1}"/>
      </w:docPartPr>
      <w:docPartBody>
        <w:p w:rsidR="00E80C94" w:rsidRDefault="00F2518A" w:rsidP="00F2518A">
          <w:pPr>
            <w:pStyle w:val="2223A509F76C4EC1AFC1D8A7958EB98D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0ED540BF186414F99DA28A2593233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E143F2-71F5-4026-BB91-16DE076C32FC}"/>
      </w:docPartPr>
      <w:docPartBody>
        <w:p w:rsidR="00E80C94" w:rsidRDefault="00F2518A" w:rsidP="00F2518A">
          <w:pPr>
            <w:pStyle w:val="C0ED540BF186414F99DA28A259323363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D7928AEFBC34C65B8BC08DF40D12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AF0629-4E45-46BA-ACEE-4C444B82D5D0}"/>
      </w:docPartPr>
      <w:docPartBody>
        <w:p w:rsidR="00E80C94" w:rsidRDefault="00F2518A" w:rsidP="00F2518A">
          <w:pPr>
            <w:pStyle w:val="CD7928AEFBC34C65B8BC08DF40D12355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19C380AF2AF4BD68731D2BC5D9349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4117DF-69B2-4C8F-8866-1D48834AA719}"/>
      </w:docPartPr>
      <w:docPartBody>
        <w:p w:rsidR="00C4602D" w:rsidRDefault="00623FB9" w:rsidP="00623FB9">
          <w:pPr>
            <w:pStyle w:val="B19C380AF2AF4BD68731D2BC5D93497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7CC9078C58149E788DFCBC5C98296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407EC7-3B0B-4550-BA27-525177FA9867}"/>
      </w:docPartPr>
      <w:docPartBody>
        <w:p w:rsidR="00C4602D" w:rsidRDefault="00623FB9" w:rsidP="00623FB9">
          <w:pPr>
            <w:pStyle w:val="77CC9078C58149E788DFCBC5C982966E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967153C345A4D5090BD3FE3DDB58C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43670A-8775-480C-BDA4-2166B489D756}"/>
      </w:docPartPr>
      <w:docPartBody>
        <w:p w:rsidR="00C4602D" w:rsidRDefault="00623FB9" w:rsidP="00623FB9">
          <w:pPr>
            <w:pStyle w:val="9967153C345A4D5090BD3FE3DDB58C8E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7CD6F0E8F9946B082023A6D8FC05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A194F5-C1E7-4E61-9E98-CCDBEB7C56BD}"/>
      </w:docPartPr>
      <w:docPartBody>
        <w:p w:rsidR="00C4602D" w:rsidRDefault="00623FB9" w:rsidP="00623FB9">
          <w:pPr>
            <w:pStyle w:val="67CD6F0E8F9946B082023A6D8FC05920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B683685CEB4F79AF75DB863ABED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6E7612-AD8F-4EC1-A7C9-99BAAC6C8E06}"/>
      </w:docPartPr>
      <w:docPartBody>
        <w:p w:rsidR="00C4602D" w:rsidRDefault="00623FB9" w:rsidP="00623FB9">
          <w:pPr>
            <w:pStyle w:val="E8B683685CEB4F79AF75DB863ABED9FB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B4C3B39422E4C35A7569B152680BC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C2C7C1-A91F-410A-80E6-7049496C02A1}"/>
      </w:docPartPr>
      <w:docPartBody>
        <w:p w:rsidR="00C4602D" w:rsidRDefault="00623FB9" w:rsidP="00623FB9">
          <w:pPr>
            <w:pStyle w:val="8B4C3B39422E4C35A7569B152680BCF5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2058E9FDC9F4D8E9DEA4233C0A869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769AF-1A03-4ED5-8D39-D26B55229C5C}"/>
      </w:docPartPr>
      <w:docPartBody>
        <w:p w:rsidR="00C4602D" w:rsidRDefault="00623FB9" w:rsidP="00623FB9">
          <w:pPr>
            <w:pStyle w:val="D2058E9FDC9F4D8E9DEA4233C0A86932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4CCD35D61B74CE793BBFCFAF1991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548589-0ACD-4922-80F9-AB6D364F1647}"/>
      </w:docPartPr>
      <w:docPartBody>
        <w:p w:rsidR="00C4602D" w:rsidRDefault="00623FB9" w:rsidP="00623FB9">
          <w:pPr>
            <w:pStyle w:val="C4CCD35D61B74CE793BBFCFAF1991A82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7D4E5D05EA341E98F22C4D5F1AF93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4DC29-83AB-4A20-9AD4-C151A2960404}"/>
      </w:docPartPr>
      <w:docPartBody>
        <w:p w:rsidR="00C4602D" w:rsidRDefault="00623FB9" w:rsidP="00623FB9">
          <w:pPr>
            <w:pStyle w:val="47D4E5D05EA341E98F22C4D5F1AF93A6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FB8542ECCB14C709E67654D08891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4AC37A-97C1-4810-BEC9-E4CEA94614BA}"/>
      </w:docPartPr>
      <w:docPartBody>
        <w:p w:rsidR="00C4602D" w:rsidRDefault="00623FB9" w:rsidP="00623FB9">
          <w:pPr>
            <w:pStyle w:val="8FB8542ECCB14C709E67654D08891604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B64EA13843E4CB6A9047D4E7D440E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B2A9DD-E7BB-4A39-B176-0C2FA05147A0}"/>
      </w:docPartPr>
      <w:docPartBody>
        <w:p w:rsidR="00C4602D" w:rsidRDefault="00623FB9" w:rsidP="00623FB9">
          <w:pPr>
            <w:pStyle w:val="1B64EA13843E4CB6A9047D4E7D440E16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0A72ED853D94D10935CEFE1639503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5D051F-FAD5-48B9-A443-E75FFB82D229}"/>
      </w:docPartPr>
      <w:docPartBody>
        <w:p w:rsidR="00C4602D" w:rsidRDefault="00623FB9" w:rsidP="00623FB9">
          <w:pPr>
            <w:pStyle w:val="50A72ED853D94D10935CEFE163950360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2A3771142D84B16A2999C558A0A56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E87A0F-5EF2-438E-BDAC-174688564C7E}"/>
      </w:docPartPr>
      <w:docPartBody>
        <w:p w:rsidR="00C4602D" w:rsidRDefault="00623FB9" w:rsidP="00623FB9">
          <w:pPr>
            <w:pStyle w:val="C2A3771142D84B16A2999C558A0A5688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885E9167D064244A7E49CF07768B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5052DE-9424-4642-A44D-96DC38D253F9}"/>
      </w:docPartPr>
      <w:docPartBody>
        <w:p w:rsidR="00C4602D" w:rsidRDefault="00623FB9" w:rsidP="00623FB9">
          <w:pPr>
            <w:pStyle w:val="D885E9167D064244A7E49CF07768BF86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A5074AC295EC4BE6B9BE7333D9CEC7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DC8094-AF7D-44E2-9141-8AB1F3E2F5D0}"/>
      </w:docPartPr>
      <w:docPartBody>
        <w:p w:rsidR="00C4602D" w:rsidRDefault="00623FB9" w:rsidP="00623FB9">
          <w:pPr>
            <w:pStyle w:val="A5074AC295EC4BE6B9BE7333D9CEC737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D79936ACB5F4534933AA64C1EB5FF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7471C7-2D22-49C3-8948-11F45F9DB159}"/>
      </w:docPartPr>
      <w:docPartBody>
        <w:p w:rsidR="00C4602D" w:rsidRDefault="00623FB9" w:rsidP="00623FB9">
          <w:pPr>
            <w:pStyle w:val="BD79936ACB5F4534933AA64C1EB5FFF3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59E813DB4D24FE18CA99C2317833F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F8C32-BEE9-4261-A153-B7EC82FAA047}"/>
      </w:docPartPr>
      <w:docPartBody>
        <w:p w:rsidR="00C4602D" w:rsidRDefault="00623FB9" w:rsidP="00623FB9">
          <w:pPr>
            <w:pStyle w:val="F59E813DB4D24FE18CA99C2317833FD9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F52309112214B639E10570E85E28F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5CE61-7D42-4A75-AF57-99A3A5C22D8A}"/>
      </w:docPartPr>
      <w:docPartBody>
        <w:p w:rsidR="00C4602D" w:rsidRDefault="00623FB9" w:rsidP="00623FB9">
          <w:pPr>
            <w:pStyle w:val="8F52309112214B639E10570E85E28FF9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F048C13DFAE47F0A02B07213F3AA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8939D9-9FFC-4C64-861C-80E8809B6299}"/>
      </w:docPartPr>
      <w:docPartBody>
        <w:p w:rsidR="00C4602D" w:rsidRDefault="00623FB9" w:rsidP="00623FB9">
          <w:pPr>
            <w:pStyle w:val="3F048C13DFAE47F0A02B07213F3AAFC9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98023C4C4684EB28B627879704A6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4EE2F-0524-4465-962A-7338C8EFB284}"/>
      </w:docPartPr>
      <w:docPartBody>
        <w:p w:rsidR="00C4602D" w:rsidRDefault="00623FB9" w:rsidP="00623FB9">
          <w:pPr>
            <w:pStyle w:val="898023C4C4684EB28B627879704A68EA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6129F082F1B4CD099629D1F03A0E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B717C5-58AF-4F07-A6BC-43E7A8C8CB24}"/>
      </w:docPartPr>
      <w:docPartBody>
        <w:p w:rsidR="00C4602D" w:rsidRDefault="00623FB9" w:rsidP="00623FB9">
          <w:pPr>
            <w:pStyle w:val="26129F082F1B4CD099629D1F03A0E27C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D3BA971A31480994C39A3036E3A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8E9B30-D51F-46AE-BAC5-66A00734B1E0}"/>
      </w:docPartPr>
      <w:docPartBody>
        <w:p w:rsidR="00C4602D" w:rsidRDefault="00623FB9" w:rsidP="00623FB9">
          <w:pPr>
            <w:pStyle w:val="24D3BA971A31480994C39A3036E3A436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9777A6F17E440D4A23C6B848AEA16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12AE96-824C-4D08-9E3D-EE4C84001AFD}"/>
      </w:docPartPr>
      <w:docPartBody>
        <w:p w:rsidR="00C4602D" w:rsidRDefault="00623FB9" w:rsidP="00623FB9">
          <w:pPr>
            <w:pStyle w:val="39777A6F17E440D4A23C6B848AEA161F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AB138F660A14FEE80358FB0F6ED1A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882DC-30CD-43E8-B3AE-765AC9229158}"/>
      </w:docPartPr>
      <w:docPartBody>
        <w:p w:rsidR="00C4602D" w:rsidRDefault="00623FB9" w:rsidP="00623FB9">
          <w:pPr>
            <w:pStyle w:val="3AB138F660A14FEE80358FB0F6ED1A5C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BB0770ACCED4F139EE71AC9B48C07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F457A8-A2A8-4EB0-A598-FFB012E69123}"/>
      </w:docPartPr>
      <w:docPartBody>
        <w:p w:rsidR="00C4602D" w:rsidRDefault="00623FB9" w:rsidP="00623FB9">
          <w:pPr>
            <w:pStyle w:val="EBB0770ACCED4F139EE71AC9B48C0708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75C618AD45E4BC59EBBBE3DE27665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181BCF-4841-446D-BCB9-96140119001B}"/>
      </w:docPartPr>
      <w:docPartBody>
        <w:p w:rsidR="00C4602D" w:rsidRDefault="00623FB9" w:rsidP="00623FB9">
          <w:pPr>
            <w:pStyle w:val="975C618AD45E4BC59EBBBE3DE2766532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44B80F956804EBDA49D1BF59BD1E3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631985-C8F6-4D9F-886B-9FCF7310E348}"/>
      </w:docPartPr>
      <w:docPartBody>
        <w:p w:rsidR="00C4602D" w:rsidRDefault="00623FB9" w:rsidP="00623FB9">
          <w:pPr>
            <w:pStyle w:val="F44B80F956804EBDA49D1BF59BD1E390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61FBDE0897449CFA9A9E69C315FC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9778D9-5BED-471A-A66F-9D6B1AFC6B2A}"/>
      </w:docPartPr>
      <w:docPartBody>
        <w:p w:rsidR="00C4602D" w:rsidRDefault="00623FB9" w:rsidP="00623FB9">
          <w:pPr>
            <w:pStyle w:val="C61FBDE0897449CFA9A9E69C315FC9EC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C2F249DC06E4C26A7A26992BADEE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B98D6-179E-4B58-AB3F-95798F161152}"/>
      </w:docPartPr>
      <w:docPartBody>
        <w:p w:rsidR="00C4602D" w:rsidRDefault="00623FB9" w:rsidP="00623FB9">
          <w:pPr>
            <w:pStyle w:val="3C2F249DC06E4C26A7A26992BADEEDAC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14FD9A6E8AB4E469DCBADD5A8EB4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C43C62-FF29-4754-90D5-959A877567E3}"/>
      </w:docPartPr>
      <w:docPartBody>
        <w:p w:rsidR="00C4602D" w:rsidRDefault="00623FB9" w:rsidP="00623FB9">
          <w:pPr>
            <w:pStyle w:val="E14FD9A6E8AB4E469DCBADD5A8EB421E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E7C3B886FC424EA38155A2176708FC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28D6B5-29B9-4266-846F-878262C2ED1C}"/>
      </w:docPartPr>
      <w:docPartBody>
        <w:p w:rsidR="00C4602D" w:rsidRDefault="00623FB9" w:rsidP="00623FB9">
          <w:pPr>
            <w:pStyle w:val="E7C3B886FC424EA38155A2176708FC49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06FC16E3EB47CA9ECA76F172EDF4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2E782D-5491-4C0B-81A2-CBFD1EB91250}"/>
      </w:docPartPr>
      <w:docPartBody>
        <w:p w:rsidR="00C4602D" w:rsidRDefault="00623FB9" w:rsidP="00623FB9">
          <w:pPr>
            <w:pStyle w:val="E806FC16E3EB47CA9ECA76F172EDF468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C0D936DF1174058B036C692A8555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BD93B-DB40-43E3-AAC4-5D8161404CBD}"/>
      </w:docPartPr>
      <w:docPartBody>
        <w:p w:rsidR="00C4602D" w:rsidRDefault="00623FB9" w:rsidP="00623FB9">
          <w:pPr>
            <w:pStyle w:val="FC0D936DF1174058B036C692A8555EFA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5FCCC8569304FE1805A436D90C7EA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FA33E-D805-470B-AC98-BAB9C037EE56}"/>
      </w:docPartPr>
      <w:docPartBody>
        <w:p w:rsidR="00C4602D" w:rsidRDefault="00623FB9" w:rsidP="00623FB9">
          <w:pPr>
            <w:pStyle w:val="55FCCC8569304FE1805A436D90C7EAD6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8DE14382B7BF4077BFE42BCE05BD87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6D621-DA7B-438B-9197-3CB9033F6194}"/>
      </w:docPartPr>
      <w:docPartBody>
        <w:p w:rsidR="00C4602D" w:rsidRDefault="00623FB9" w:rsidP="00623FB9">
          <w:pPr>
            <w:pStyle w:val="8DE14382B7BF4077BFE42BCE05BD8712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80F9DDE995C449B9763F21A9895D7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7F441-E33C-40C4-8D09-A5EAF554986D}"/>
      </w:docPartPr>
      <w:docPartBody>
        <w:p w:rsidR="00C4602D" w:rsidRDefault="00623FB9" w:rsidP="00623FB9">
          <w:pPr>
            <w:pStyle w:val="880F9DDE995C449B9763F21A9895D7B0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9A878033DBC475E94994C0797B093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5848B-0E9E-4113-A940-2B7B7E03E137}"/>
      </w:docPartPr>
      <w:docPartBody>
        <w:p w:rsidR="00C4602D" w:rsidRDefault="00623FB9" w:rsidP="00623FB9">
          <w:pPr>
            <w:pStyle w:val="B9A878033DBC475E94994C0797B09323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D828CC8D1B14E34A6757CEC43D05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B691E-EA52-4C74-8110-421D639F3F67}"/>
      </w:docPartPr>
      <w:docPartBody>
        <w:p w:rsidR="00C4602D" w:rsidRDefault="00623FB9" w:rsidP="00623FB9">
          <w:pPr>
            <w:pStyle w:val="DD828CC8D1B14E34A6757CEC43D0525A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3896BE59FA14E0D9AB011A72AA7F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5D6EAA-F597-44D7-8569-37437423DF95}"/>
      </w:docPartPr>
      <w:docPartBody>
        <w:p w:rsidR="00C4602D" w:rsidRDefault="00623FB9" w:rsidP="00623FB9">
          <w:pPr>
            <w:pStyle w:val="C3896BE59FA14E0D9AB011A72AA7F767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A32F02F2EEC4DF59AB4E5E891B4B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08246-0994-4AE7-B472-96C05650745E}"/>
      </w:docPartPr>
      <w:docPartBody>
        <w:p w:rsidR="00C4602D" w:rsidRDefault="00623FB9" w:rsidP="00623FB9">
          <w:pPr>
            <w:pStyle w:val="3A32F02F2EEC4DF59AB4E5E891B4B02F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D197824B034409FA1EA100764C9E7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4FA14-D2DA-4227-A2EE-C697EFA8835E}"/>
      </w:docPartPr>
      <w:docPartBody>
        <w:p w:rsidR="00C4602D" w:rsidRDefault="00623FB9" w:rsidP="00623FB9">
          <w:pPr>
            <w:pStyle w:val="5D197824B034409FA1EA100764C9E79F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062794FA5364B069875E7476C2DF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F0FA43-F260-42B9-99FC-D1DC27B81318}"/>
      </w:docPartPr>
      <w:docPartBody>
        <w:p w:rsidR="00C4602D" w:rsidRDefault="00623FB9" w:rsidP="00623FB9">
          <w:pPr>
            <w:pStyle w:val="C062794FA5364B069875E7476C2DF1B0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011508E4F9F46A4A7142357AC59EF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3BD3A-7909-4531-8759-FE1A72CE9D65}"/>
      </w:docPartPr>
      <w:docPartBody>
        <w:p w:rsidR="00C4602D" w:rsidRDefault="00623FB9" w:rsidP="00623FB9">
          <w:pPr>
            <w:pStyle w:val="F011508E4F9F46A4A7142357AC59EF97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2192EE3992542E3939EAEF2D63BA6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ED0F65-82DB-4B36-9757-4A8451DA9DD5}"/>
      </w:docPartPr>
      <w:docPartBody>
        <w:p w:rsidR="00C4602D" w:rsidRDefault="00623FB9" w:rsidP="00623FB9">
          <w:pPr>
            <w:pStyle w:val="62192EE3992542E3939EAEF2D63BA67A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624DC840BDA445589C70074FCA4A0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AE636-00AC-44BB-8BB5-577A9ACB243B}"/>
      </w:docPartPr>
      <w:docPartBody>
        <w:p w:rsidR="00C4602D" w:rsidRDefault="00623FB9" w:rsidP="00623FB9">
          <w:pPr>
            <w:pStyle w:val="E624DC840BDA445589C70074FCA4A051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C14F537746A47ABB178A70FB3FEA9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F3BF4E-1D03-4C21-A065-2261015DBE11}"/>
      </w:docPartPr>
      <w:docPartBody>
        <w:p w:rsidR="00C4602D" w:rsidRDefault="00623FB9" w:rsidP="00623FB9">
          <w:pPr>
            <w:pStyle w:val="5C14F537746A47ABB178A70FB3FEA942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0E63C82ABC34956B38422F08D2CAA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39D581-1725-461A-99F9-D49D8A71AD5A}"/>
      </w:docPartPr>
      <w:docPartBody>
        <w:p w:rsidR="00C4602D" w:rsidRDefault="00623FB9" w:rsidP="00623FB9">
          <w:pPr>
            <w:pStyle w:val="20E63C82ABC34956B38422F08D2CAA11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1D2E959FE4B48BA95F64E62463794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821806-E9A7-4B99-B9A9-D65FE3DF4CF0}"/>
      </w:docPartPr>
      <w:docPartBody>
        <w:p w:rsidR="00C4602D" w:rsidRDefault="00623FB9" w:rsidP="00623FB9">
          <w:pPr>
            <w:pStyle w:val="B1D2E959FE4B48BA95F64E6246379465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0ADF4C0C0164ACE89FEDB609B294A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CB42DA-3561-4957-9637-263551ED4993}"/>
      </w:docPartPr>
      <w:docPartBody>
        <w:p w:rsidR="00C4602D" w:rsidRDefault="00623FB9" w:rsidP="00623FB9">
          <w:pPr>
            <w:pStyle w:val="10ADF4C0C0164ACE89FEDB609B294AE5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DE0A2D172794BAB906E9C18F2719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DE89E-122D-49DD-8FD5-D65BC46A7E51}"/>
      </w:docPartPr>
      <w:docPartBody>
        <w:p w:rsidR="00C4602D" w:rsidRDefault="00623FB9" w:rsidP="00623FB9">
          <w:pPr>
            <w:pStyle w:val="4DE0A2D172794BAB906E9C18F271953C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E89B3C498B074659A1C47972830EF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7A1C11-425E-495A-A7A8-A142B7E2F864}"/>
      </w:docPartPr>
      <w:docPartBody>
        <w:p w:rsidR="00C4602D" w:rsidRDefault="00623FB9" w:rsidP="00623FB9">
          <w:pPr>
            <w:pStyle w:val="E89B3C498B074659A1C47972830EFED3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02D3B6609DF4AFE99E1660C178D42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2949FC-EDD5-41AB-9866-6E91C5B268C6}"/>
      </w:docPartPr>
      <w:docPartBody>
        <w:p w:rsidR="00C4602D" w:rsidRDefault="00623FB9" w:rsidP="00623FB9">
          <w:pPr>
            <w:pStyle w:val="602D3B6609DF4AFE99E1660C178D4226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DB1955DEAA442A9B6286B4852FA90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D10ACB-1DEA-4290-8A27-F857FBA6D210}"/>
      </w:docPartPr>
      <w:docPartBody>
        <w:p w:rsidR="00C4602D" w:rsidRDefault="00623FB9" w:rsidP="00623FB9">
          <w:pPr>
            <w:pStyle w:val="BDB1955DEAA442A9B6286B4852FA902D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7136340707244CAB6E3D000F0BC85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CCE3C6-A25D-4EDC-9611-E2E4CAB24890}"/>
      </w:docPartPr>
      <w:docPartBody>
        <w:p w:rsidR="00C4602D" w:rsidRDefault="00623FB9" w:rsidP="00623FB9">
          <w:pPr>
            <w:pStyle w:val="67136340707244CAB6E3D000F0BC850C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65A281FCD77C46F7A3C00C41E579B9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942447-9EED-4E05-99C4-EE88C148ABDF}"/>
      </w:docPartPr>
      <w:docPartBody>
        <w:p w:rsidR="00C4602D" w:rsidRDefault="00623FB9" w:rsidP="00623FB9">
          <w:pPr>
            <w:pStyle w:val="65A281FCD77C46F7A3C00C41E579B922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DAE43ADCA094BC6AF3C2A4EC4CF7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A8B9CE-C75E-44C3-BDE1-FD26C56B04A8}"/>
      </w:docPartPr>
      <w:docPartBody>
        <w:p w:rsidR="00C4602D" w:rsidRDefault="00623FB9" w:rsidP="00623FB9">
          <w:pPr>
            <w:pStyle w:val="DDAE43ADCA094BC6AF3C2A4EC4CF72E7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89422BB7014B64BB870F7967DD75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A0B201-A470-4F8A-AE9D-28CA7F8F5AD9}"/>
      </w:docPartPr>
      <w:docPartBody>
        <w:p w:rsidR="00C4602D" w:rsidRDefault="00623FB9" w:rsidP="00623FB9">
          <w:pPr>
            <w:pStyle w:val="E889422BB7014B64BB870F7967DD75B3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5F97B98954412285FD822D48DAD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F1E3EF-ED07-4793-BAAF-73E37268A257}"/>
      </w:docPartPr>
      <w:docPartBody>
        <w:p w:rsidR="00C4602D" w:rsidRDefault="00623FB9" w:rsidP="00623FB9">
          <w:pPr>
            <w:pStyle w:val="0C5F97B98954412285FD822D48DAD25D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AD7F0CB7CE44061848FE851ECD15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7D73CA-8EB2-42FB-8328-3719E28B965E}"/>
      </w:docPartPr>
      <w:docPartBody>
        <w:p w:rsidR="00C4602D" w:rsidRDefault="00623FB9" w:rsidP="00623FB9">
          <w:pPr>
            <w:pStyle w:val="4AD7F0CB7CE44061848FE851ECD1572A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B1E7F24A14F4E8FB7FA1C2B68BB52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6DCCCC-007C-4E96-979C-27124BD93A1D}"/>
      </w:docPartPr>
      <w:docPartBody>
        <w:p w:rsidR="00C4602D" w:rsidRDefault="00623FB9" w:rsidP="00623FB9">
          <w:pPr>
            <w:pStyle w:val="8B1E7F24A14F4E8FB7FA1C2B68BB52C7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8A"/>
    <w:rsid w:val="00007E63"/>
    <w:rsid w:val="00097692"/>
    <w:rsid w:val="00154554"/>
    <w:rsid w:val="00242E3F"/>
    <w:rsid w:val="00623FB9"/>
    <w:rsid w:val="00671D6C"/>
    <w:rsid w:val="006974B6"/>
    <w:rsid w:val="008177FA"/>
    <w:rsid w:val="00C4602D"/>
    <w:rsid w:val="00CA0433"/>
    <w:rsid w:val="00DD4059"/>
    <w:rsid w:val="00E31FAA"/>
    <w:rsid w:val="00E80C94"/>
    <w:rsid w:val="00F2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23FB9"/>
    <w:rPr>
      <w:color w:val="808080"/>
    </w:rPr>
  </w:style>
  <w:style w:type="paragraph" w:customStyle="1" w:styleId="500D959CAA944C44AC296FB41CEAAF441">
    <w:name w:val="500D959CAA944C44AC296FB41CEAAF441"/>
    <w:rsid w:val="00F2518A"/>
    <w:pPr>
      <w:spacing w:before="100" w:after="100" w:line="240" w:lineRule="auto"/>
    </w:pPr>
    <w:rPr>
      <w:kern w:val="0"/>
      <w:sz w:val="22"/>
      <w:szCs w:val="18"/>
      <w:lang w:eastAsia="ja-JP"/>
      <w14:ligatures w14:val="none"/>
    </w:rPr>
  </w:style>
  <w:style w:type="paragraph" w:customStyle="1" w:styleId="2969DD42FAB941EBA012B716CD68A5E0">
    <w:name w:val="2969DD42FAB941EBA012B716CD68A5E0"/>
    <w:rsid w:val="00F2518A"/>
  </w:style>
  <w:style w:type="paragraph" w:customStyle="1" w:styleId="1BC7F02FB9E54D609A2796B46A001E13">
    <w:name w:val="1BC7F02FB9E54D609A2796B46A001E13"/>
    <w:rsid w:val="00F2518A"/>
  </w:style>
  <w:style w:type="paragraph" w:customStyle="1" w:styleId="123C1C775C024B269B4AC34B909670EE">
    <w:name w:val="123C1C775C024B269B4AC34B909670EE"/>
    <w:rsid w:val="00F2518A"/>
  </w:style>
  <w:style w:type="paragraph" w:customStyle="1" w:styleId="B4FC05F107F04AC18674F9D68B1705E1">
    <w:name w:val="B4FC05F107F04AC18674F9D68B1705E1"/>
    <w:rsid w:val="00F2518A"/>
  </w:style>
  <w:style w:type="paragraph" w:customStyle="1" w:styleId="8AA46FD0B5D242059474581C7C2176F3">
    <w:name w:val="8AA46FD0B5D242059474581C7C2176F3"/>
    <w:rsid w:val="00F2518A"/>
  </w:style>
  <w:style w:type="paragraph" w:customStyle="1" w:styleId="4A8B388872BA4D4CAFB3351A3A68EF74">
    <w:name w:val="4A8B388872BA4D4CAFB3351A3A68EF74"/>
    <w:rsid w:val="00F2518A"/>
  </w:style>
  <w:style w:type="paragraph" w:customStyle="1" w:styleId="C2E1E4364E3146678E16A56AC8C4B615">
    <w:name w:val="C2E1E4364E3146678E16A56AC8C4B615"/>
    <w:rsid w:val="00F2518A"/>
  </w:style>
  <w:style w:type="paragraph" w:customStyle="1" w:styleId="8A408963760E43F0A61007AB95142988">
    <w:name w:val="8A408963760E43F0A61007AB95142988"/>
    <w:rsid w:val="00F2518A"/>
  </w:style>
  <w:style w:type="paragraph" w:customStyle="1" w:styleId="6F6E13B67FE648F2A9BBC12B5BA94F92">
    <w:name w:val="6F6E13B67FE648F2A9BBC12B5BA94F92"/>
    <w:rsid w:val="00F2518A"/>
  </w:style>
  <w:style w:type="paragraph" w:customStyle="1" w:styleId="E36F2565EBBF4A69B7712A2B984256D9">
    <w:name w:val="E36F2565EBBF4A69B7712A2B984256D9"/>
    <w:rsid w:val="00F2518A"/>
  </w:style>
  <w:style w:type="paragraph" w:customStyle="1" w:styleId="1C585252CCF7476C8AAA9C5DAC587D5E">
    <w:name w:val="1C585252CCF7476C8AAA9C5DAC587D5E"/>
    <w:rsid w:val="00F2518A"/>
  </w:style>
  <w:style w:type="paragraph" w:customStyle="1" w:styleId="8C815FF5318C489DBF9BFAAC1CCD05CB">
    <w:name w:val="8C815FF5318C489DBF9BFAAC1CCD05CB"/>
    <w:rsid w:val="00F2518A"/>
  </w:style>
  <w:style w:type="paragraph" w:customStyle="1" w:styleId="85D6846C37C74AAC852C62191CA3107B">
    <w:name w:val="85D6846C37C74AAC852C62191CA3107B"/>
    <w:rsid w:val="00F2518A"/>
  </w:style>
  <w:style w:type="paragraph" w:customStyle="1" w:styleId="67A0A5B69AAA43AEA5BBAB45DA19A516">
    <w:name w:val="67A0A5B69AAA43AEA5BBAB45DA19A516"/>
    <w:rsid w:val="00F2518A"/>
  </w:style>
  <w:style w:type="paragraph" w:customStyle="1" w:styleId="B8956FF180424C0E9EE3033F60447364">
    <w:name w:val="B8956FF180424C0E9EE3033F60447364"/>
    <w:rsid w:val="00F2518A"/>
  </w:style>
  <w:style w:type="paragraph" w:customStyle="1" w:styleId="2F3C135181204C9EA7FDBED0A950C082">
    <w:name w:val="2F3C135181204C9EA7FDBED0A950C082"/>
    <w:rsid w:val="00F2518A"/>
    <w:pPr>
      <w:spacing w:before="100" w:after="100" w:line="240" w:lineRule="auto"/>
    </w:pPr>
    <w:rPr>
      <w:kern w:val="0"/>
      <w:sz w:val="22"/>
      <w:szCs w:val="18"/>
      <w:lang w:eastAsia="ja-JP"/>
      <w14:ligatures w14:val="none"/>
    </w:rPr>
  </w:style>
  <w:style w:type="paragraph" w:customStyle="1" w:styleId="DFE86A8D0E184DE9B3C3EEF777E3CC501">
    <w:name w:val="DFE86A8D0E184DE9B3C3EEF777E3CC501"/>
    <w:rsid w:val="00F2518A"/>
    <w:pPr>
      <w:spacing w:before="100" w:after="100" w:line="240" w:lineRule="auto"/>
    </w:pPr>
    <w:rPr>
      <w:kern w:val="0"/>
      <w:sz w:val="22"/>
      <w:szCs w:val="18"/>
      <w:lang w:eastAsia="ja-JP"/>
      <w14:ligatures w14:val="none"/>
    </w:rPr>
  </w:style>
  <w:style w:type="paragraph" w:customStyle="1" w:styleId="8C8FD01DA27D4DDCBEB82704E2853AA31">
    <w:name w:val="8C8FD01DA27D4DDCBEB82704E2853AA31"/>
    <w:rsid w:val="00F2518A"/>
    <w:pPr>
      <w:spacing w:before="100" w:after="100" w:line="240" w:lineRule="auto"/>
    </w:pPr>
    <w:rPr>
      <w:kern w:val="0"/>
      <w:sz w:val="22"/>
      <w:szCs w:val="18"/>
      <w:lang w:eastAsia="ja-JP"/>
      <w14:ligatures w14:val="none"/>
    </w:rPr>
  </w:style>
  <w:style w:type="paragraph" w:customStyle="1" w:styleId="EBC11BC95D8849498ADE6945BC3A4ED91">
    <w:name w:val="EBC11BC95D8849498ADE6945BC3A4ED91"/>
    <w:rsid w:val="00F2518A"/>
    <w:pPr>
      <w:spacing w:before="100" w:after="100" w:line="240" w:lineRule="auto"/>
    </w:pPr>
    <w:rPr>
      <w:kern w:val="0"/>
      <w:sz w:val="22"/>
      <w:szCs w:val="18"/>
      <w:lang w:eastAsia="ja-JP"/>
      <w14:ligatures w14:val="none"/>
    </w:rPr>
  </w:style>
  <w:style w:type="paragraph" w:customStyle="1" w:styleId="C1D478DF113E4E03ABDE83BEB7492A721">
    <w:name w:val="C1D478DF113E4E03ABDE83BEB7492A721"/>
    <w:rsid w:val="00F2518A"/>
    <w:pPr>
      <w:spacing w:before="100" w:after="100" w:line="240" w:lineRule="auto"/>
    </w:pPr>
    <w:rPr>
      <w:kern w:val="0"/>
      <w:sz w:val="22"/>
      <w:szCs w:val="18"/>
      <w:lang w:eastAsia="ja-JP"/>
      <w14:ligatures w14:val="none"/>
    </w:rPr>
  </w:style>
  <w:style w:type="paragraph" w:customStyle="1" w:styleId="71F1CA6CC215426AA9551E0128C0581E1">
    <w:name w:val="71F1CA6CC215426AA9551E0128C0581E1"/>
    <w:rsid w:val="00F2518A"/>
    <w:pPr>
      <w:spacing w:before="100" w:after="100" w:line="240" w:lineRule="auto"/>
    </w:pPr>
    <w:rPr>
      <w:kern w:val="0"/>
      <w:sz w:val="22"/>
      <w:szCs w:val="18"/>
      <w:lang w:eastAsia="ja-JP"/>
      <w14:ligatures w14:val="none"/>
    </w:rPr>
  </w:style>
  <w:style w:type="paragraph" w:customStyle="1" w:styleId="61F8CCC91A3249899DAED4AB7490A7341">
    <w:name w:val="61F8CCC91A3249899DAED4AB7490A7341"/>
    <w:rsid w:val="00F2518A"/>
    <w:pPr>
      <w:spacing w:before="100" w:after="100" w:line="240" w:lineRule="auto"/>
    </w:pPr>
    <w:rPr>
      <w:kern w:val="0"/>
      <w:sz w:val="22"/>
      <w:szCs w:val="18"/>
      <w:lang w:eastAsia="ja-JP"/>
      <w14:ligatures w14:val="none"/>
    </w:rPr>
  </w:style>
  <w:style w:type="paragraph" w:customStyle="1" w:styleId="12C6E8A173794A01BFB3430DCCCE3C7A1">
    <w:name w:val="12C6E8A173794A01BFB3430DCCCE3C7A1"/>
    <w:rsid w:val="00F2518A"/>
    <w:pPr>
      <w:spacing w:before="100" w:after="100" w:line="240" w:lineRule="auto"/>
    </w:pPr>
    <w:rPr>
      <w:kern w:val="0"/>
      <w:sz w:val="22"/>
      <w:szCs w:val="18"/>
      <w:lang w:eastAsia="ja-JP"/>
      <w14:ligatures w14:val="none"/>
    </w:rPr>
  </w:style>
  <w:style w:type="paragraph" w:customStyle="1" w:styleId="946F6C0E1B2740D7B0F6146A2711E29B1">
    <w:name w:val="946F6C0E1B2740D7B0F6146A2711E29B1"/>
    <w:rsid w:val="00F2518A"/>
    <w:pPr>
      <w:spacing w:before="100" w:after="100" w:line="240" w:lineRule="auto"/>
    </w:pPr>
    <w:rPr>
      <w:kern w:val="0"/>
      <w:sz w:val="22"/>
      <w:szCs w:val="18"/>
      <w:lang w:eastAsia="ja-JP"/>
      <w14:ligatures w14:val="none"/>
    </w:rPr>
  </w:style>
  <w:style w:type="paragraph" w:customStyle="1" w:styleId="BB229B7FEE5548DF8223CB0821D1E23A1">
    <w:name w:val="BB229B7FEE5548DF8223CB0821D1E23A1"/>
    <w:rsid w:val="00F2518A"/>
    <w:pPr>
      <w:spacing w:before="100" w:after="100" w:line="240" w:lineRule="auto"/>
    </w:pPr>
    <w:rPr>
      <w:kern w:val="0"/>
      <w:sz w:val="22"/>
      <w:szCs w:val="18"/>
      <w:lang w:eastAsia="ja-JP"/>
      <w14:ligatures w14:val="none"/>
    </w:rPr>
  </w:style>
  <w:style w:type="paragraph" w:customStyle="1" w:styleId="A87AF2C009AA461AA5723F9BFE3AF8371">
    <w:name w:val="A87AF2C009AA461AA5723F9BFE3AF8371"/>
    <w:rsid w:val="00F2518A"/>
    <w:pPr>
      <w:spacing w:before="100" w:after="100" w:line="240" w:lineRule="auto"/>
    </w:pPr>
    <w:rPr>
      <w:kern w:val="0"/>
      <w:sz w:val="22"/>
      <w:szCs w:val="18"/>
      <w:lang w:eastAsia="ja-JP"/>
      <w14:ligatures w14:val="none"/>
    </w:rPr>
  </w:style>
  <w:style w:type="paragraph" w:customStyle="1" w:styleId="2E2715B17EC341D5AA103846BED3B5E11">
    <w:name w:val="2E2715B17EC341D5AA103846BED3B5E11"/>
    <w:rsid w:val="00F2518A"/>
    <w:pPr>
      <w:spacing w:before="100" w:after="100" w:line="240" w:lineRule="auto"/>
    </w:pPr>
    <w:rPr>
      <w:kern w:val="0"/>
      <w:sz w:val="22"/>
      <w:szCs w:val="18"/>
      <w:lang w:eastAsia="ja-JP"/>
      <w14:ligatures w14:val="none"/>
    </w:rPr>
  </w:style>
  <w:style w:type="paragraph" w:customStyle="1" w:styleId="FA05F47E2F29405AA24F9EB9D93238DA1">
    <w:name w:val="FA05F47E2F29405AA24F9EB9D93238DA1"/>
    <w:rsid w:val="00F2518A"/>
    <w:pPr>
      <w:spacing w:before="100" w:after="100" w:line="240" w:lineRule="auto"/>
    </w:pPr>
    <w:rPr>
      <w:kern w:val="0"/>
      <w:sz w:val="22"/>
      <w:szCs w:val="18"/>
      <w:lang w:eastAsia="ja-JP"/>
      <w14:ligatures w14:val="none"/>
    </w:rPr>
  </w:style>
  <w:style w:type="paragraph" w:customStyle="1" w:styleId="A024B740999D4105B2D08A8C0B8E5176">
    <w:name w:val="A024B740999D4105B2D08A8C0B8E5176"/>
    <w:rsid w:val="00F2518A"/>
    <w:pPr>
      <w:spacing w:before="100" w:after="100" w:line="240" w:lineRule="auto"/>
    </w:pPr>
    <w:rPr>
      <w:kern w:val="0"/>
      <w:sz w:val="22"/>
      <w:szCs w:val="18"/>
      <w:lang w:eastAsia="ja-JP"/>
      <w14:ligatures w14:val="none"/>
    </w:rPr>
  </w:style>
  <w:style w:type="paragraph" w:customStyle="1" w:styleId="0691A09741544D3C90ABD951DB7A1F931">
    <w:name w:val="0691A09741544D3C90ABD951DB7A1F931"/>
    <w:rsid w:val="00F2518A"/>
    <w:pPr>
      <w:spacing w:before="100" w:after="100" w:line="240" w:lineRule="auto"/>
    </w:pPr>
    <w:rPr>
      <w:kern w:val="0"/>
      <w:sz w:val="22"/>
      <w:szCs w:val="18"/>
      <w:lang w:eastAsia="ja-JP"/>
      <w14:ligatures w14:val="none"/>
    </w:rPr>
  </w:style>
  <w:style w:type="paragraph" w:customStyle="1" w:styleId="58785DA388FA48709ED079C9E39FAAB01">
    <w:name w:val="58785DA388FA48709ED079C9E39FAAB01"/>
    <w:rsid w:val="00F2518A"/>
    <w:pPr>
      <w:spacing w:before="100" w:after="100" w:line="240" w:lineRule="auto"/>
    </w:pPr>
    <w:rPr>
      <w:kern w:val="0"/>
      <w:sz w:val="22"/>
      <w:szCs w:val="18"/>
      <w:lang w:eastAsia="ja-JP"/>
      <w14:ligatures w14:val="none"/>
    </w:rPr>
  </w:style>
  <w:style w:type="paragraph" w:customStyle="1" w:styleId="268151B78CD3452AAA345BA933008575">
    <w:name w:val="268151B78CD3452AAA345BA933008575"/>
    <w:rsid w:val="00F2518A"/>
  </w:style>
  <w:style w:type="paragraph" w:customStyle="1" w:styleId="A0EA02C7C67049948722946A5C5B94F1">
    <w:name w:val="A0EA02C7C67049948722946A5C5B94F1"/>
    <w:rsid w:val="00F2518A"/>
  </w:style>
  <w:style w:type="paragraph" w:customStyle="1" w:styleId="136BA0A140AF47AF8E99E53181ED1652">
    <w:name w:val="136BA0A140AF47AF8E99E53181ED1652"/>
    <w:rsid w:val="00F2518A"/>
  </w:style>
  <w:style w:type="paragraph" w:customStyle="1" w:styleId="FCBA55DC51CF4310A2EE0378DDCBA5BC">
    <w:name w:val="FCBA55DC51CF4310A2EE0378DDCBA5BC"/>
    <w:rsid w:val="00F2518A"/>
  </w:style>
  <w:style w:type="paragraph" w:customStyle="1" w:styleId="7229590C401144D9937BE3803166F224">
    <w:name w:val="7229590C401144D9937BE3803166F224"/>
    <w:rsid w:val="00F2518A"/>
  </w:style>
  <w:style w:type="paragraph" w:customStyle="1" w:styleId="002099E94C424069B931CE9084F6D731">
    <w:name w:val="002099E94C424069B931CE9084F6D731"/>
    <w:rsid w:val="00F2518A"/>
  </w:style>
  <w:style w:type="paragraph" w:customStyle="1" w:styleId="3088D9B7B8224DEF941458CE5E10C6AB">
    <w:name w:val="3088D9B7B8224DEF941458CE5E10C6AB"/>
    <w:rsid w:val="00F2518A"/>
  </w:style>
  <w:style w:type="paragraph" w:customStyle="1" w:styleId="79B721344FC844C6A714435525BC5264">
    <w:name w:val="79B721344FC844C6A714435525BC5264"/>
    <w:rsid w:val="00F2518A"/>
  </w:style>
  <w:style w:type="paragraph" w:customStyle="1" w:styleId="6AAC43EF9804452F81F1111AA9E2DDC3">
    <w:name w:val="6AAC43EF9804452F81F1111AA9E2DDC3"/>
    <w:rsid w:val="00F2518A"/>
  </w:style>
  <w:style w:type="paragraph" w:customStyle="1" w:styleId="089F456AAE9247BFA9C799253A0BE7AF">
    <w:name w:val="089F456AAE9247BFA9C799253A0BE7AF"/>
    <w:rsid w:val="00F2518A"/>
  </w:style>
  <w:style w:type="paragraph" w:customStyle="1" w:styleId="1187E0BBAB004952B5C5C93EE9A3923D">
    <w:name w:val="1187E0BBAB004952B5C5C93EE9A3923D"/>
    <w:rsid w:val="00F2518A"/>
  </w:style>
  <w:style w:type="paragraph" w:customStyle="1" w:styleId="4BF22A0861BF4ADFB4FF462CE101B886">
    <w:name w:val="4BF22A0861BF4ADFB4FF462CE101B886"/>
    <w:rsid w:val="00F2518A"/>
  </w:style>
  <w:style w:type="paragraph" w:customStyle="1" w:styleId="76B9CCE06C6A46549F9B046C2F864715">
    <w:name w:val="76B9CCE06C6A46549F9B046C2F864715"/>
    <w:rsid w:val="00F2518A"/>
  </w:style>
  <w:style w:type="paragraph" w:customStyle="1" w:styleId="8C850146196A4A6EAE7FE0015A7B1656">
    <w:name w:val="8C850146196A4A6EAE7FE0015A7B1656"/>
    <w:rsid w:val="00F2518A"/>
  </w:style>
  <w:style w:type="paragraph" w:customStyle="1" w:styleId="12905087A5EB4F74892CF7E9CAA14A87">
    <w:name w:val="12905087A5EB4F74892CF7E9CAA14A87"/>
    <w:rsid w:val="00F2518A"/>
  </w:style>
  <w:style w:type="paragraph" w:customStyle="1" w:styleId="5E53E871335C4C8A800F0FDF02E0E142">
    <w:name w:val="5E53E871335C4C8A800F0FDF02E0E142"/>
    <w:rsid w:val="00F2518A"/>
  </w:style>
  <w:style w:type="paragraph" w:customStyle="1" w:styleId="80E1ED145BA24AF1AE9A88B3EE86E3BD">
    <w:name w:val="80E1ED145BA24AF1AE9A88B3EE86E3BD"/>
    <w:rsid w:val="00F2518A"/>
  </w:style>
  <w:style w:type="paragraph" w:customStyle="1" w:styleId="F2C1D13E83FC447B9AA2C57E5C8493D9">
    <w:name w:val="F2C1D13E83FC447B9AA2C57E5C8493D9"/>
    <w:rsid w:val="00F2518A"/>
  </w:style>
  <w:style w:type="paragraph" w:customStyle="1" w:styleId="01E598CA8E2E4B9C990B0EB83473490A">
    <w:name w:val="01E598CA8E2E4B9C990B0EB83473490A"/>
    <w:rsid w:val="00F2518A"/>
  </w:style>
  <w:style w:type="paragraph" w:customStyle="1" w:styleId="36AB88F570404562BB93B5516CDAF7C9">
    <w:name w:val="36AB88F570404562BB93B5516CDAF7C9"/>
    <w:rsid w:val="00F2518A"/>
  </w:style>
  <w:style w:type="paragraph" w:customStyle="1" w:styleId="CD34CD3B019C489DA15643800F6938ED">
    <w:name w:val="CD34CD3B019C489DA15643800F6938ED"/>
    <w:rsid w:val="00F2518A"/>
  </w:style>
  <w:style w:type="paragraph" w:customStyle="1" w:styleId="4D2E52AD471E494BB94B1209A9B6FCDF">
    <w:name w:val="4D2E52AD471E494BB94B1209A9B6FCDF"/>
    <w:rsid w:val="00F2518A"/>
  </w:style>
  <w:style w:type="paragraph" w:customStyle="1" w:styleId="957155B952F84B4F8A8FAA6676F7E65E">
    <w:name w:val="957155B952F84B4F8A8FAA6676F7E65E"/>
    <w:rsid w:val="00F2518A"/>
  </w:style>
  <w:style w:type="paragraph" w:customStyle="1" w:styleId="5172577AA625403E94DACEA290EDED03">
    <w:name w:val="5172577AA625403E94DACEA290EDED03"/>
    <w:rsid w:val="00F2518A"/>
  </w:style>
  <w:style w:type="paragraph" w:customStyle="1" w:styleId="93F9A4D511D344A6BA7E3A718603B32F">
    <w:name w:val="93F9A4D511D344A6BA7E3A718603B32F"/>
    <w:rsid w:val="00F2518A"/>
  </w:style>
  <w:style w:type="paragraph" w:customStyle="1" w:styleId="4D59508C022E4914A193BEA4AAC790DD">
    <w:name w:val="4D59508C022E4914A193BEA4AAC790DD"/>
    <w:rsid w:val="00F2518A"/>
  </w:style>
  <w:style w:type="paragraph" w:customStyle="1" w:styleId="C1F1B7D7295F4ABA84029D8866ED9B61">
    <w:name w:val="C1F1B7D7295F4ABA84029D8866ED9B61"/>
    <w:rsid w:val="00F2518A"/>
  </w:style>
  <w:style w:type="paragraph" w:customStyle="1" w:styleId="90988509AB5C4E0B9198BA5C13FD4604">
    <w:name w:val="90988509AB5C4E0B9198BA5C13FD4604"/>
    <w:rsid w:val="00F2518A"/>
  </w:style>
  <w:style w:type="paragraph" w:customStyle="1" w:styleId="3D07B91686E547EB9E8F7E1F5A7CB30A">
    <w:name w:val="3D07B91686E547EB9E8F7E1F5A7CB30A"/>
    <w:rsid w:val="00F2518A"/>
  </w:style>
  <w:style w:type="paragraph" w:customStyle="1" w:styleId="4EE1B8F7B69746A892284989BD9A8372">
    <w:name w:val="4EE1B8F7B69746A892284989BD9A8372"/>
    <w:rsid w:val="00F2518A"/>
  </w:style>
  <w:style w:type="paragraph" w:customStyle="1" w:styleId="2B1B3BBA507E41E39E85E8E8547F8378">
    <w:name w:val="2B1B3BBA507E41E39E85E8E8547F8378"/>
    <w:rsid w:val="00F2518A"/>
  </w:style>
  <w:style w:type="paragraph" w:customStyle="1" w:styleId="A7AEFAC6D7234688BC4946B7055B6EA8">
    <w:name w:val="A7AEFAC6D7234688BC4946B7055B6EA8"/>
    <w:rsid w:val="00F2518A"/>
  </w:style>
  <w:style w:type="paragraph" w:customStyle="1" w:styleId="15C111288B0945B2881F1CDC70E806B9">
    <w:name w:val="15C111288B0945B2881F1CDC70E806B9"/>
    <w:rsid w:val="00F2518A"/>
  </w:style>
  <w:style w:type="paragraph" w:customStyle="1" w:styleId="86A1C53D40C941618F725492DC5E45ED">
    <w:name w:val="86A1C53D40C941618F725492DC5E45ED"/>
    <w:rsid w:val="00F2518A"/>
  </w:style>
  <w:style w:type="paragraph" w:customStyle="1" w:styleId="0C24628968AA4FB1B8D4DF1169C351B7">
    <w:name w:val="0C24628968AA4FB1B8D4DF1169C351B7"/>
    <w:rsid w:val="00F2518A"/>
  </w:style>
  <w:style w:type="paragraph" w:customStyle="1" w:styleId="D1AC4BEB831F487B91154FF476097E0B">
    <w:name w:val="D1AC4BEB831F487B91154FF476097E0B"/>
    <w:rsid w:val="00F2518A"/>
  </w:style>
  <w:style w:type="paragraph" w:customStyle="1" w:styleId="690B996CC3B5477B812F2003A91D9C59">
    <w:name w:val="690B996CC3B5477B812F2003A91D9C59"/>
    <w:rsid w:val="00F2518A"/>
  </w:style>
  <w:style w:type="paragraph" w:customStyle="1" w:styleId="5D072884588949EBB32965476712F67C">
    <w:name w:val="5D072884588949EBB32965476712F67C"/>
    <w:rsid w:val="00F2518A"/>
  </w:style>
  <w:style w:type="paragraph" w:customStyle="1" w:styleId="D961A4B401F341F5B12230A8A54522D1">
    <w:name w:val="D961A4B401F341F5B12230A8A54522D1"/>
    <w:rsid w:val="00F2518A"/>
  </w:style>
  <w:style w:type="paragraph" w:customStyle="1" w:styleId="1A3A8BF8628D43E899EC2253B92CFDD4">
    <w:name w:val="1A3A8BF8628D43E899EC2253B92CFDD4"/>
    <w:rsid w:val="00F2518A"/>
  </w:style>
  <w:style w:type="paragraph" w:customStyle="1" w:styleId="0AB64A0E71A7436B92AFB523ABE8DFBA">
    <w:name w:val="0AB64A0E71A7436B92AFB523ABE8DFBA"/>
    <w:rsid w:val="00F2518A"/>
  </w:style>
  <w:style w:type="paragraph" w:customStyle="1" w:styleId="414F29143553416BBE07339C0AE1CA3F">
    <w:name w:val="414F29143553416BBE07339C0AE1CA3F"/>
    <w:rsid w:val="00F2518A"/>
  </w:style>
  <w:style w:type="paragraph" w:customStyle="1" w:styleId="E6647E8DA8B848098C1F51C03812D0C9">
    <w:name w:val="E6647E8DA8B848098C1F51C03812D0C9"/>
    <w:rsid w:val="00F2518A"/>
  </w:style>
  <w:style w:type="paragraph" w:customStyle="1" w:styleId="ACAECCA84640486396842CD2EEE6F4BD">
    <w:name w:val="ACAECCA84640486396842CD2EEE6F4BD"/>
    <w:rsid w:val="00F2518A"/>
  </w:style>
  <w:style w:type="paragraph" w:customStyle="1" w:styleId="CCEABBECF9A941828ACFF5D05F96193C">
    <w:name w:val="CCEABBECF9A941828ACFF5D05F96193C"/>
    <w:rsid w:val="00F2518A"/>
  </w:style>
  <w:style w:type="paragraph" w:customStyle="1" w:styleId="44415688B81442C4AFF29880BDACDCF3">
    <w:name w:val="44415688B81442C4AFF29880BDACDCF3"/>
    <w:rsid w:val="00F2518A"/>
  </w:style>
  <w:style w:type="paragraph" w:customStyle="1" w:styleId="D472F6D7BC0E4B88BD7EAB932FBE0C13">
    <w:name w:val="D472F6D7BC0E4B88BD7EAB932FBE0C13"/>
    <w:rsid w:val="00F2518A"/>
  </w:style>
  <w:style w:type="paragraph" w:customStyle="1" w:styleId="32B68E11320C4023929C2F17F4995966">
    <w:name w:val="32B68E11320C4023929C2F17F4995966"/>
    <w:rsid w:val="00F2518A"/>
  </w:style>
  <w:style w:type="paragraph" w:customStyle="1" w:styleId="97E900577CE64AFF9E250E1830EDF114">
    <w:name w:val="97E900577CE64AFF9E250E1830EDF114"/>
    <w:rsid w:val="00F2518A"/>
  </w:style>
  <w:style w:type="paragraph" w:customStyle="1" w:styleId="47A41142464A475FAB31DE7E8A0717F2">
    <w:name w:val="47A41142464A475FAB31DE7E8A0717F2"/>
    <w:rsid w:val="00F2518A"/>
  </w:style>
  <w:style w:type="paragraph" w:customStyle="1" w:styleId="44F7B3A22D8142D58CAB139D5666B89D">
    <w:name w:val="44F7B3A22D8142D58CAB139D5666B89D"/>
    <w:rsid w:val="00F2518A"/>
  </w:style>
  <w:style w:type="paragraph" w:customStyle="1" w:styleId="7D75C8787AE044E28F70DC63B79A94F9">
    <w:name w:val="7D75C8787AE044E28F70DC63B79A94F9"/>
    <w:rsid w:val="00F2518A"/>
  </w:style>
  <w:style w:type="paragraph" w:customStyle="1" w:styleId="67713618D55D45F2884584AF8D19823B">
    <w:name w:val="67713618D55D45F2884584AF8D19823B"/>
    <w:rsid w:val="00F2518A"/>
  </w:style>
  <w:style w:type="paragraph" w:customStyle="1" w:styleId="15C414AFCBEB475C82086707A1A22888">
    <w:name w:val="15C414AFCBEB475C82086707A1A22888"/>
    <w:rsid w:val="00F2518A"/>
  </w:style>
  <w:style w:type="paragraph" w:customStyle="1" w:styleId="058C65E80C2D4031B2AFE7250C64148C">
    <w:name w:val="058C65E80C2D4031B2AFE7250C64148C"/>
    <w:rsid w:val="00F2518A"/>
  </w:style>
  <w:style w:type="paragraph" w:customStyle="1" w:styleId="DD88C1C56FE34D09B2AB0DC38CECF8F6">
    <w:name w:val="DD88C1C56FE34D09B2AB0DC38CECF8F6"/>
    <w:rsid w:val="00F2518A"/>
  </w:style>
  <w:style w:type="paragraph" w:customStyle="1" w:styleId="31663AF4FE1D4541B8F0E4117FE2EB40">
    <w:name w:val="31663AF4FE1D4541B8F0E4117FE2EB40"/>
    <w:rsid w:val="00F2518A"/>
  </w:style>
  <w:style w:type="paragraph" w:customStyle="1" w:styleId="8EF9DB0D177B49E285358F7883295D2A">
    <w:name w:val="8EF9DB0D177B49E285358F7883295D2A"/>
    <w:rsid w:val="00F2518A"/>
  </w:style>
  <w:style w:type="paragraph" w:customStyle="1" w:styleId="0CFEDF4E09FB43FC8B46113BE2C3F885">
    <w:name w:val="0CFEDF4E09FB43FC8B46113BE2C3F885"/>
    <w:rsid w:val="00F2518A"/>
  </w:style>
  <w:style w:type="paragraph" w:customStyle="1" w:styleId="CCE176B893514B129376E615640C1877">
    <w:name w:val="CCE176B893514B129376E615640C1877"/>
    <w:rsid w:val="00F2518A"/>
  </w:style>
  <w:style w:type="paragraph" w:customStyle="1" w:styleId="2C4C5BAD2E2742B5A470EEC442905DF0">
    <w:name w:val="2C4C5BAD2E2742B5A470EEC442905DF0"/>
    <w:rsid w:val="00F2518A"/>
  </w:style>
  <w:style w:type="paragraph" w:customStyle="1" w:styleId="30E4871018B3416D94CD6DAEEF0F5D0F">
    <w:name w:val="30E4871018B3416D94CD6DAEEF0F5D0F"/>
    <w:rsid w:val="00F2518A"/>
  </w:style>
  <w:style w:type="paragraph" w:customStyle="1" w:styleId="9284F4A4969F4C439095C023FE9EEC2A">
    <w:name w:val="9284F4A4969F4C439095C023FE9EEC2A"/>
    <w:rsid w:val="00F2518A"/>
  </w:style>
  <w:style w:type="paragraph" w:customStyle="1" w:styleId="CB18FF74541E4FF6A660053CFE0F094F">
    <w:name w:val="CB18FF74541E4FF6A660053CFE0F094F"/>
    <w:rsid w:val="00F2518A"/>
  </w:style>
  <w:style w:type="paragraph" w:customStyle="1" w:styleId="61F632F21F4548D89E7E752FD0CE3BCD">
    <w:name w:val="61F632F21F4548D89E7E752FD0CE3BCD"/>
    <w:rsid w:val="00F2518A"/>
  </w:style>
  <w:style w:type="paragraph" w:customStyle="1" w:styleId="FBF0CDD3C7FB4F1CABB60736576C15F1">
    <w:name w:val="FBF0CDD3C7FB4F1CABB60736576C15F1"/>
    <w:rsid w:val="00F2518A"/>
  </w:style>
  <w:style w:type="paragraph" w:customStyle="1" w:styleId="4001C1CF909F4245B5B64B4C33CDACA0">
    <w:name w:val="4001C1CF909F4245B5B64B4C33CDACA0"/>
    <w:rsid w:val="00F2518A"/>
  </w:style>
  <w:style w:type="paragraph" w:customStyle="1" w:styleId="352EFAA9AC634F01928EB5D7BDF18AFE">
    <w:name w:val="352EFAA9AC634F01928EB5D7BDF18AFE"/>
    <w:rsid w:val="00F2518A"/>
  </w:style>
  <w:style w:type="paragraph" w:customStyle="1" w:styleId="581F377FE53C4BB1B334D1559B5CB3B4">
    <w:name w:val="581F377FE53C4BB1B334D1559B5CB3B4"/>
    <w:rsid w:val="00F2518A"/>
  </w:style>
  <w:style w:type="paragraph" w:customStyle="1" w:styleId="2A7F365F02FF44FEA2DD2791A3E079F8">
    <w:name w:val="2A7F365F02FF44FEA2DD2791A3E079F8"/>
    <w:rsid w:val="00F2518A"/>
  </w:style>
  <w:style w:type="paragraph" w:customStyle="1" w:styleId="68CDFC74889D4E00B58C8AF64D55DCB5">
    <w:name w:val="68CDFC74889D4E00B58C8AF64D55DCB5"/>
    <w:rsid w:val="00F2518A"/>
  </w:style>
  <w:style w:type="paragraph" w:customStyle="1" w:styleId="394AD2CC374C41BDA7EC25F6F689C245">
    <w:name w:val="394AD2CC374C41BDA7EC25F6F689C245"/>
    <w:rsid w:val="00F2518A"/>
  </w:style>
  <w:style w:type="paragraph" w:customStyle="1" w:styleId="60D2337ED11B4241912B61B823D943C4">
    <w:name w:val="60D2337ED11B4241912B61B823D943C4"/>
    <w:rsid w:val="00F2518A"/>
  </w:style>
  <w:style w:type="paragraph" w:customStyle="1" w:styleId="11A516AC912F4828850BAE64B6F2F655">
    <w:name w:val="11A516AC912F4828850BAE64B6F2F655"/>
    <w:rsid w:val="00F2518A"/>
  </w:style>
  <w:style w:type="paragraph" w:customStyle="1" w:styleId="5670DEF29C8D4A308D161B067777F117">
    <w:name w:val="5670DEF29C8D4A308D161B067777F117"/>
    <w:rsid w:val="00F2518A"/>
  </w:style>
  <w:style w:type="paragraph" w:customStyle="1" w:styleId="33692A06E580470582CB113055D78311">
    <w:name w:val="33692A06E580470582CB113055D78311"/>
    <w:rsid w:val="00F2518A"/>
  </w:style>
  <w:style w:type="paragraph" w:customStyle="1" w:styleId="463178FDFD40404D8C20CA02FADEBE9F">
    <w:name w:val="463178FDFD40404D8C20CA02FADEBE9F"/>
    <w:rsid w:val="00F2518A"/>
  </w:style>
  <w:style w:type="paragraph" w:customStyle="1" w:styleId="B584C6CB80CF41EF9CD3D7C4F1C1E6CA">
    <w:name w:val="B584C6CB80CF41EF9CD3D7C4F1C1E6CA"/>
    <w:rsid w:val="00F2518A"/>
  </w:style>
  <w:style w:type="paragraph" w:customStyle="1" w:styleId="D3B4E5EBD9AC4227BDDCB3AF113ACCE4">
    <w:name w:val="D3B4E5EBD9AC4227BDDCB3AF113ACCE4"/>
    <w:rsid w:val="00F2518A"/>
  </w:style>
  <w:style w:type="paragraph" w:customStyle="1" w:styleId="F8114708616B447DA54975A464F0F37E">
    <w:name w:val="F8114708616B447DA54975A464F0F37E"/>
    <w:rsid w:val="00F2518A"/>
  </w:style>
  <w:style w:type="paragraph" w:customStyle="1" w:styleId="1F3D03A72762408A8F1CE809B027E004">
    <w:name w:val="1F3D03A72762408A8F1CE809B027E004"/>
    <w:rsid w:val="00F2518A"/>
  </w:style>
  <w:style w:type="paragraph" w:customStyle="1" w:styleId="76BDE96C49584B399855299F836D867B">
    <w:name w:val="76BDE96C49584B399855299F836D867B"/>
    <w:rsid w:val="00F2518A"/>
  </w:style>
  <w:style w:type="paragraph" w:customStyle="1" w:styleId="FA351F70DD264759AB4CDCB88DD78069">
    <w:name w:val="FA351F70DD264759AB4CDCB88DD78069"/>
    <w:rsid w:val="00F2518A"/>
  </w:style>
  <w:style w:type="paragraph" w:customStyle="1" w:styleId="B60A963A50DD4AACBA9625E4B6A59B47">
    <w:name w:val="B60A963A50DD4AACBA9625E4B6A59B47"/>
    <w:rsid w:val="00F2518A"/>
  </w:style>
  <w:style w:type="paragraph" w:customStyle="1" w:styleId="897A25B6A17D413AAFB41286276BA0BF">
    <w:name w:val="897A25B6A17D413AAFB41286276BA0BF"/>
    <w:rsid w:val="00F2518A"/>
  </w:style>
  <w:style w:type="paragraph" w:customStyle="1" w:styleId="03327A234A224884869A8281F0584FBF">
    <w:name w:val="03327A234A224884869A8281F0584FBF"/>
    <w:rsid w:val="00F2518A"/>
  </w:style>
  <w:style w:type="paragraph" w:customStyle="1" w:styleId="61AA2424BA5A447DBDD4F19CD1FEF068">
    <w:name w:val="61AA2424BA5A447DBDD4F19CD1FEF068"/>
    <w:rsid w:val="00F2518A"/>
  </w:style>
  <w:style w:type="paragraph" w:customStyle="1" w:styleId="06085FF5FA674D96929717255B2AD304">
    <w:name w:val="06085FF5FA674D96929717255B2AD304"/>
    <w:rsid w:val="00F2518A"/>
  </w:style>
  <w:style w:type="paragraph" w:customStyle="1" w:styleId="C9986F243C7D4EEB9B2B0C2757D99B2D">
    <w:name w:val="C9986F243C7D4EEB9B2B0C2757D99B2D"/>
    <w:rsid w:val="00F2518A"/>
  </w:style>
  <w:style w:type="paragraph" w:customStyle="1" w:styleId="A87CBC1608D74DC39A116026A701E83B">
    <w:name w:val="A87CBC1608D74DC39A116026A701E83B"/>
    <w:rsid w:val="00F2518A"/>
  </w:style>
  <w:style w:type="paragraph" w:customStyle="1" w:styleId="C114026669B9417E961DA798D22F5884">
    <w:name w:val="C114026669B9417E961DA798D22F5884"/>
    <w:rsid w:val="00F2518A"/>
  </w:style>
  <w:style w:type="paragraph" w:customStyle="1" w:styleId="E8A85AE6F949424C8BFBB7CF24DDA9A3">
    <w:name w:val="E8A85AE6F949424C8BFBB7CF24DDA9A3"/>
    <w:rsid w:val="00F2518A"/>
  </w:style>
  <w:style w:type="paragraph" w:customStyle="1" w:styleId="217CD5EB09FA43CAA182FADA08C6CA89">
    <w:name w:val="217CD5EB09FA43CAA182FADA08C6CA89"/>
    <w:rsid w:val="00F2518A"/>
  </w:style>
  <w:style w:type="paragraph" w:customStyle="1" w:styleId="0E78E0A5797A428CA61B426E46F93B87">
    <w:name w:val="0E78E0A5797A428CA61B426E46F93B87"/>
    <w:rsid w:val="00F2518A"/>
  </w:style>
  <w:style w:type="paragraph" w:customStyle="1" w:styleId="1C50C84B5E8A48B6BAC0EFD5363E311B">
    <w:name w:val="1C50C84B5E8A48B6BAC0EFD5363E311B"/>
    <w:rsid w:val="00F2518A"/>
  </w:style>
  <w:style w:type="paragraph" w:customStyle="1" w:styleId="CC0BC6CAFAF84385ADF4164533E2970A">
    <w:name w:val="CC0BC6CAFAF84385ADF4164533E2970A"/>
    <w:rsid w:val="00F2518A"/>
  </w:style>
  <w:style w:type="paragraph" w:customStyle="1" w:styleId="38CD572477144960BA7AA231D61AE7F2">
    <w:name w:val="38CD572477144960BA7AA231D61AE7F2"/>
    <w:rsid w:val="00F2518A"/>
  </w:style>
  <w:style w:type="paragraph" w:customStyle="1" w:styleId="F5E79E2308DC44CFB68330FC2E981997">
    <w:name w:val="F5E79E2308DC44CFB68330FC2E981997"/>
    <w:rsid w:val="00F2518A"/>
  </w:style>
  <w:style w:type="paragraph" w:customStyle="1" w:styleId="31A11FD028EB416587B61A915EB7B803">
    <w:name w:val="31A11FD028EB416587B61A915EB7B803"/>
    <w:rsid w:val="00F2518A"/>
  </w:style>
  <w:style w:type="paragraph" w:customStyle="1" w:styleId="877A17B9CD584576BEAD6C6CA5152BC8">
    <w:name w:val="877A17B9CD584576BEAD6C6CA5152BC8"/>
    <w:rsid w:val="00F2518A"/>
  </w:style>
  <w:style w:type="paragraph" w:customStyle="1" w:styleId="317DF1CC73B7405EA4E93FEC9218322F">
    <w:name w:val="317DF1CC73B7405EA4E93FEC9218322F"/>
    <w:rsid w:val="00F2518A"/>
  </w:style>
  <w:style w:type="paragraph" w:customStyle="1" w:styleId="3F4BE9AFC6744E638B8328501A66816E">
    <w:name w:val="3F4BE9AFC6744E638B8328501A66816E"/>
    <w:rsid w:val="00F2518A"/>
  </w:style>
  <w:style w:type="paragraph" w:customStyle="1" w:styleId="7B1D920999464A9C921B1B480E6086C7">
    <w:name w:val="7B1D920999464A9C921B1B480E6086C7"/>
    <w:rsid w:val="00F2518A"/>
  </w:style>
  <w:style w:type="paragraph" w:customStyle="1" w:styleId="92636DDA716A458C8853EBADBB700D49">
    <w:name w:val="92636DDA716A458C8853EBADBB700D49"/>
    <w:rsid w:val="00F2518A"/>
  </w:style>
  <w:style w:type="paragraph" w:customStyle="1" w:styleId="18B3E4414DD9410CBA2A6635914544A1">
    <w:name w:val="18B3E4414DD9410CBA2A6635914544A1"/>
    <w:rsid w:val="00F2518A"/>
  </w:style>
  <w:style w:type="paragraph" w:customStyle="1" w:styleId="CB1C39835BEB4A12AFA453EAD5353184">
    <w:name w:val="CB1C39835BEB4A12AFA453EAD5353184"/>
    <w:rsid w:val="00F2518A"/>
  </w:style>
  <w:style w:type="paragraph" w:customStyle="1" w:styleId="BDA1D059493246DDB11BAEC10E15EE5F">
    <w:name w:val="BDA1D059493246DDB11BAEC10E15EE5F"/>
    <w:rsid w:val="00F2518A"/>
  </w:style>
  <w:style w:type="paragraph" w:customStyle="1" w:styleId="C56D688287A64B45BD2FD9ABD3C38B4D">
    <w:name w:val="C56D688287A64B45BD2FD9ABD3C38B4D"/>
    <w:rsid w:val="00F2518A"/>
  </w:style>
  <w:style w:type="paragraph" w:customStyle="1" w:styleId="86E16824261945A89214D61AE3E0BF9D">
    <w:name w:val="86E16824261945A89214D61AE3E0BF9D"/>
    <w:rsid w:val="00F2518A"/>
  </w:style>
  <w:style w:type="paragraph" w:customStyle="1" w:styleId="975F50D3B6164C67B16F00C0FB2B9078">
    <w:name w:val="975F50D3B6164C67B16F00C0FB2B9078"/>
    <w:rsid w:val="00F2518A"/>
  </w:style>
  <w:style w:type="paragraph" w:customStyle="1" w:styleId="2D35DFD8266242D19D905ADDEDE5C06B">
    <w:name w:val="2D35DFD8266242D19D905ADDEDE5C06B"/>
    <w:rsid w:val="00F2518A"/>
  </w:style>
  <w:style w:type="paragraph" w:customStyle="1" w:styleId="7FF3FCF3C905420FB3A1A62DBD00066E">
    <w:name w:val="7FF3FCF3C905420FB3A1A62DBD00066E"/>
    <w:rsid w:val="00F2518A"/>
  </w:style>
  <w:style w:type="paragraph" w:customStyle="1" w:styleId="C636595B3EE541D5A121B6E4778B0416">
    <w:name w:val="C636595B3EE541D5A121B6E4778B0416"/>
    <w:rsid w:val="00F2518A"/>
  </w:style>
  <w:style w:type="paragraph" w:customStyle="1" w:styleId="523F9A72B5574495B2C5EA4154EF2FFC">
    <w:name w:val="523F9A72B5574495B2C5EA4154EF2FFC"/>
    <w:rsid w:val="00F2518A"/>
  </w:style>
  <w:style w:type="paragraph" w:customStyle="1" w:styleId="BF1C9481506741C1B4C5D403D1244FCA">
    <w:name w:val="BF1C9481506741C1B4C5D403D1244FCA"/>
    <w:rsid w:val="00F2518A"/>
  </w:style>
  <w:style w:type="paragraph" w:customStyle="1" w:styleId="94C40A2C3EF8478B93227E220EE619B1">
    <w:name w:val="94C40A2C3EF8478B93227E220EE619B1"/>
    <w:rsid w:val="00F2518A"/>
  </w:style>
  <w:style w:type="paragraph" w:customStyle="1" w:styleId="BC08DF7885CC42D2B54FD7B9E5654CDE">
    <w:name w:val="BC08DF7885CC42D2B54FD7B9E5654CDE"/>
    <w:rsid w:val="00F2518A"/>
  </w:style>
  <w:style w:type="paragraph" w:customStyle="1" w:styleId="FBC679820CCE40B3BB832C2FB00819C8">
    <w:name w:val="FBC679820CCE40B3BB832C2FB00819C8"/>
    <w:rsid w:val="00F2518A"/>
  </w:style>
  <w:style w:type="paragraph" w:customStyle="1" w:styleId="1F8873646D834C588F078E47E7E5B137">
    <w:name w:val="1F8873646D834C588F078E47E7E5B137"/>
    <w:rsid w:val="00F2518A"/>
  </w:style>
  <w:style w:type="paragraph" w:customStyle="1" w:styleId="C883C232456C4BF389F47EF9495E9F4F">
    <w:name w:val="C883C232456C4BF389F47EF9495E9F4F"/>
    <w:rsid w:val="00F2518A"/>
  </w:style>
  <w:style w:type="paragraph" w:customStyle="1" w:styleId="2223A509F76C4EC1AFC1D8A7958EB98D">
    <w:name w:val="2223A509F76C4EC1AFC1D8A7958EB98D"/>
    <w:rsid w:val="00F2518A"/>
  </w:style>
  <w:style w:type="paragraph" w:customStyle="1" w:styleId="C0ED540BF186414F99DA28A259323363">
    <w:name w:val="C0ED540BF186414F99DA28A259323363"/>
    <w:rsid w:val="00F2518A"/>
  </w:style>
  <w:style w:type="paragraph" w:customStyle="1" w:styleId="CD7928AEFBC34C65B8BC08DF40D12355">
    <w:name w:val="CD7928AEFBC34C65B8BC08DF40D12355"/>
    <w:rsid w:val="00F2518A"/>
  </w:style>
  <w:style w:type="paragraph" w:customStyle="1" w:styleId="B19C380AF2AF4BD68731D2BC5D934974">
    <w:name w:val="B19C380AF2AF4BD68731D2BC5D934974"/>
    <w:rsid w:val="00623FB9"/>
  </w:style>
  <w:style w:type="paragraph" w:customStyle="1" w:styleId="77CC9078C58149E788DFCBC5C982966E">
    <w:name w:val="77CC9078C58149E788DFCBC5C982966E"/>
    <w:rsid w:val="00623FB9"/>
  </w:style>
  <w:style w:type="paragraph" w:customStyle="1" w:styleId="9967153C345A4D5090BD3FE3DDB58C8E">
    <w:name w:val="9967153C345A4D5090BD3FE3DDB58C8E"/>
    <w:rsid w:val="00623FB9"/>
  </w:style>
  <w:style w:type="paragraph" w:customStyle="1" w:styleId="67CD6F0E8F9946B082023A6D8FC05920">
    <w:name w:val="67CD6F0E8F9946B082023A6D8FC05920"/>
    <w:rsid w:val="00623FB9"/>
  </w:style>
  <w:style w:type="paragraph" w:customStyle="1" w:styleId="E8B683685CEB4F79AF75DB863ABED9FB">
    <w:name w:val="E8B683685CEB4F79AF75DB863ABED9FB"/>
    <w:rsid w:val="00623FB9"/>
  </w:style>
  <w:style w:type="paragraph" w:customStyle="1" w:styleId="8B4C3B39422E4C35A7569B152680BCF5">
    <w:name w:val="8B4C3B39422E4C35A7569B152680BCF5"/>
    <w:rsid w:val="00623FB9"/>
  </w:style>
  <w:style w:type="paragraph" w:customStyle="1" w:styleId="D2058E9FDC9F4D8E9DEA4233C0A86932">
    <w:name w:val="D2058E9FDC9F4D8E9DEA4233C0A86932"/>
    <w:rsid w:val="00623FB9"/>
  </w:style>
  <w:style w:type="paragraph" w:customStyle="1" w:styleId="C4CCD35D61B74CE793BBFCFAF1991A82">
    <w:name w:val="C4CCD35D61B74CE793BBFCFAF1991A82"/>
    <w:rsid w:val="00623FB9"/>
  </w:style>
  <w:style w:type="paragraph" w:customStyle="1" w:styleId="47D4E5D05EA341E98F22C4D5F1AF93A6">
    <w:name w:val="47D4E5D05EA341E98F22C4D5F1AF93A6"/>
    <w:rsid w:val="00623FB9"/>
  </w:style>
  <w:style w:type="paragraph" w:customStyle="1" w:styleId="8FB8542ECCB14C709E67654D08891604">
    <w:name w:val="8FB8542ECCB14C709E67654D08891604"/>
    <w:rsid w:val="00623FB9"/>
  </w:style>
  <w:style w:type="paragraph" w:customStyle="1" w:styleId="1B64EA13843E4CB6A9047D4E7D440E16">
    <w:name w:val="1B64EA13843E4CB6A9047D4E7D440E16"/>
    <w:rsid w:val="00623FB9"/>
  </w:style>
  <w:style w:type="paragraph" w:customStyle="1" w:styleId="50A72ED853D94D10935CEFE163950360">
    <w:name w:val="50A72ED853D94D10935CEFE163950360"/>
    <w:rsid w:val="00623FB9"/>
  </w:style>
  <w:style w:type="paragraph" w:customStyle="1" w:styleId="C2A3771142D84B16A2999C558A0A5688">
    <w:name w:val="C2A3771142D84B16A2999C558A0A5688"/>
    <w:rsid w:val="00623FB9"/>
  </w:style>
  <w:style w:type="paragraph" w:customStyle="1" w:styleId="D885E9167D064244A7E49CF07768BF86">
    <w:name w:val="D885E9167D064244A7E49CF07768BF86"/>
    <w:rsid w:val="00623FB9"/>
  </w:style>
  <w:style w:type="paragraph" w:customStyle="1" w:styleId="A5074AC295EC4BE6B9BE7333D9CEC737">
    <w:name w:val="A5074AC295EC4BE6B9BE7333D9CEC737"/>
    <w:rsid w:val="00623FB9"/>
  </w:style>
  <w:style w:type="paragraph" w:customStyle="1" w:styleId="BD79936ACB5F4534933AA64C1EB5FFF3">
    <w:name w:val="BD79936ACB5F4534933AA64C1EB5FFF3"/>
    <w:rsid w:val="00623FB9"/>
  </w:style>
  <w:style w:type="paragraph" w:customStyle="1" w:styleId="F59E813DB4D24FE18CA99C2317833FD9">
    <w:name w:val="F59E813DB4D24FE18CA99C2317833FD9"/>
    <w:rsid w:val="00623FB9"/>
  </w:style>
  <w:style w:type="paragraph" w:customStyle="1" w:styleId="8F52309112214B639E10570E85E28FF9">
    <w:name w:val="8F52309112214B639E10570E85E28FF9"/>
    <w:rsid w:val="00623FB9"/>
  </w:style>
  <w:style w:type="paragraph" w:customStyle="1" w:styleId="3F048C13DFAE47F0A02B07213F3AAFC9">
    <w:name w:val="3F048C13DFAE47F0A02B07213F3AAFC9"/>
    <w:rsid w:val="00623FB9"/>
  </w:style>
  <w:style w:type="paragraph" w:customStyle="1" w:styleId="898023C4C4684EB28B627879704A68EA">
    <w:name w:val="898023C4C4684EB28B627879704A68EA"/>
    <w:rsid w:val="00623FB9"/>
  </w:style>
  <w:style w:type="paragraph" w:customStyle="1" w:styleId="26129F082F1B4CD099629D1F03A0E27C">
    <w:name w:val="26129F082F1B4CD099629D1F03A0E27C"/>
    <w:rsid w:val="00623FB9"/>
  </w:style>
  <w:style w:type="paragraph" w:customStyle="1" w:styleId="24D3BA971A31480994C39A3036E3A436">
    <w:name w:val="24D3BA971A31480994C39A3036E3A436"/>
    <w:rsid w:val="00623FB9"/>
  </w:style>
  <w:style w:type="paragraph" w:customStyle="1" w:styleId="39777A6F17E440D4A23C6B848AEA161F">
    <w:name w:val="39777A6F17E440D4A23C6B848AEA161F"/>
    <w:rsid w:val="00623FB9"/>
  </w:style>
  <w:style w:type="paragraph" w:customStyle="1" w:styleId="3AB138F660A14FEE80358FB0F6ED1A5C">
    <w:name w:val="3AB138F660A14FEE80358FB0F6ED1A5C"/>
    <w:rsid w:val="00623FB9"/>
  </w:style>
  <w:style w:type="paragraph" w:customStyle="1" w:styleId="EBB0770ACCED4F139EE71AC9B48C0708">
    <w:name w:val="EBB0770ACCED4F139EE71AC9B48C0708"/>
    <w:rsid w:val="00623FB9"/>
  </w:style>
  <w:style w:type="paragraph" w:customStyle="1" w:styleId="975C618AD45E4BC59EBBBE3DE2766532">
    <w:name w:val="975C618AD45E4BC59EBBBE3DE2766532"/>
    <w:rsid w:val="00623FB9"/>
  </w:style>
  <w:style w:type="paragraph" w:customStyle="1" w:styleId="F44B80F956804EBDA49D1BF59BD1E390">
    <w:name w:val="F44B80F956804EBDA49D1BF59BD1E390"/>
    <w:rsid w:val="00623FB9"/>
  </w:style>
  <w:style w:type="paragraph" w:customStyle="1" w:styleId="C61FBDE0897449CFA9A9E69C315FC9EC">
    <w:name w:val="C61FBDE0897449CFA9A9E69C315FC9EC"/>
    <w:rsid w:val="00623FB9"/>
  </w:style>
  <w:style w:type="paragraph" w:customStyle="1" w:styleId="3C2F249DC06E4C26A7A26992BADEEDAC">
    <w:name w:val="3C2F249DC06E4C26A7A26992BADEEDAC"/>
    <w:rsid w:val="00623FB9"/>
  </w:style>
  <w:style w:type="paragraph" w:customStyle="1" w:styleId="E14FD9A6E8AB4E469DCBADD5A8EB421E">
    <w:name w:val="E14FD9A6E8AB4E469DCBADD5A8EB421E"/>
    <w:rsid w:val="00623FB9"/>
  </w:style>
  <w:style w:type="paragraph" w:customStyle="1" w:styleId="E7C3B886FC424EA38155A2176708FC49">
    <w:name w:val="E7C3B886FC424EA38155A2176708FC49"/>
    <w:rsid w:val="00623FB9"/>
  </w:style>
  <w:style w:type="paragraph" w:customStyle="1" w:styleId="E806FC16E3EB47CA9ECA76F172EDF468">
    <w:name w:val="E806FC16E3EB47CA9ECA76F172EDF468"/>
    <w:rsid w:val="00623FB9"/>
  </w:style>
  <w:style w:type="paragraph" w:customStyle="1" w:styleId="FC0D936DF1174058B036C692A8555EFA">
    <w:name w:val="FC0D936DF1174058B036C692A8555EFA"/>
    <w:rsid w:val="00623FB9"/>
  </w:style>
  <w:style w:type="paragraph" w:customStyle="1" w:styleId="55FCCC8569304FE1805A436D90C7EAD6">
    <w:name w:val="55FCCC8569304FE1805A436D90C7EAD6"/>
    <w:rsid w:val="00623FB9"/>
  </w:style>
  <w:style w:type="paragraph" w:customStyle="1" w:styleId="8DE14382B7BF4077BFE42BCE05BD8712">
    <w:name w:val="8DE14382B7BF4077BFE42BCE05BD8712"/>
    <w:rsid w:val="00623FB9"/>
  </w:style>
  <w:style w:type="paragraph" w:customStyle="1" w:styleId="880F9DDE995C449B9763F21A9895D7B0">
    <w:name w:val="880F9DDE995C449B9763F21A9895D7B0"/>
    <w:rsid w:val="00623FB9"/>
  </w:style>
  <w:style w:type="paragraph" w:customStyle="1" w:styleId="B9A878033DBC475E94994C0797B09323">
    <w:name w:val="B9A878033DBC475E94994C0797B09323"/>
    <w:rsid w:val="00623FB9"/>
  </w:style>
  <w:style w:type="paragraph" w:customStyle="1" w:styleId="DD828CC8D1B14E34A6757CEC43D0525A">
    <w:name w:val="DD828CC8D1B14E34A6757CEC43D0525A"/>
    <w:rsid w:val="00623FB9"/>
  </w:style>
  <w:style w:type="paragraph" w:customStyle="1" w:styleId="C3896BE59FA14E0D9AB011A72AA7F767">
    <w:name w:val="C3896BE59FA14E0D9AB011A72AA7F767"/>
    <w:rsid w:val="00623FB9"/>
  </w:style>
  <w:style w:type="paragraph" w:customStyle="1" w:styleId="3A32F02F2EEC4DF59AB4E5E891B4B02F">
    <w:name w:val="3A32F02F2EEC4DF59AB4E5E891B4B02F"/>
    <w:rsid w:val="00623FB9"/>
  </w:style>
  <w:style w:type="paragraph" w:customStyle="1" w:styleId="5D197824B034409FA1EA100764C9E79F">
    <w:name w:val="5D197824B034409FA1EA100764C9E79F"/>
    <w:rsid w:val="00623FB9"/>
  </w:style>
  <w:style w:type="paragraph" w:customStyle="1" w:styleId="C062794FA5364B069875E7476C2DF1B0">
    <w:name w:val="C062794FA5364B069875E7476C2DF1B0"/>
    <w:rsid w:val="00623FB9"/>
  </w:style>
  <w:style w:type="paragraph" w:customStyle="1" w:styleId="F011508E4F9F46A4A7142357AC59EF97">
    <w:name w:val="F011508E4F9F46A4A7142357AC59EF97"/>
    <w:rsid w:val="00623FB9"/>
  </w:style>
  <w:style w:type="paragraph" w:customStyle="1" w:styleId="62192EE3992542E3939EAEF2D63BA67A">
    <w:name w:val="62192EE3992542E3939EAEF2D63BA67A"/>
    <w:rsid w:val="00623FB9"/>
  </w:style>
  <w:style w:type="paragraph" w:customStyle="1" w:styleId="E624DC840BDA445589C70074FCA4A051">
    <w:name w:val="E624DC840BDA445589C70074FCA4A051"/>
    <w:rsid w:val="00623FB9"/>
  </w:style>
  <w:style w:type="paragraph" w:customStyle="1" w:styleId="5C14F537746A47ABB178A70FB3FEA942">
    <w:name w:val="5C14F537746A47ABB178A70FB3FEA942"/>
    <w:rsid w:val="00623FB9"/>
  </w:style>
  <w:style w:type="paragraph" w:customStyle="1" w:styleId="20E63C82ABC34956B38422F08D2CAA11">
    <w:name w:val="20E63C82ABC34956B38422F08D2CAA11"/>
    <w:rsid w:val="00623FB9"/>
  </w:style>
  <w:style w:type="paragraph" w:customStyle="1" w:styleId="B1D2E959FE4B48BA95F64E6246379465">
    <w:name w:val="B1D2E959FE4B48BA95F64E6246379465"/>
    <w:rsid w:val="00623FB9"/>
  </w:style>
  <w:style w:type="paragraph" w:customStyle="1" w:styleId="10ADF4C0C0164ACE89FEDB609B294AE5">
    <w:name w:val="10ADF4C0C0164ACE89FEDB609B294AE5"/>
    <w:rsid w:val="00623FB9"/>
  </w:style>
  <w:style w:type="paragraph" w:customStyle="1" w:styleId="4DE0A2D172794BAB906E9C18F271953C">
    <w:name w:val="4DE0A2D172794BAB906E9C18F271953C"/>
    <w:rsid w:val="00623FB9"/>
  </w:style>
  <w:style w:type="paragraph" w:customStyle="1" w:styleId="E89B3C498B074659A1C47972830EFED3">
    <w:name w:val="E89B3C498B074659A1C47972830EFED3"/>
    <w:rsid w:val="00623FB9"/>
  </w:style>
  <w:style w:type="paragraph" w:customStyle="1" w:styleId="602D3B6609DF4AFE99E1660C178D4226">
    <w:name w:val="602D3B6609DF4AFE99E1660C178D4226"/>
    <w:rsid w:val="00623FB9"/>
  </w:style>
  <w:style w:type="paragraph" w:customStyle="1" w:styleId="BDB1955DEAA442A9B6286B4852FA902D">
    <w:name w:val="BDB1955DEAA442A9B6286B4852FA902D"/>
    <w:rsid w:val="00623FB9"/>
  </w:style>
  <w:style w:type="paragraph" w:customStyle="1" w:styleId="67136340707244CAB6E3D000F0BC850C">
    <w:name w:val="67136340707244CAB6E3D000F0BC850C"/>
    <w:rsid w:val="00623FB9"/>
  </w:style>
  <w:style w:type="paragraph" w:customStyle="1" w:styleId="65A281FCD77C46F7A3C00C41E579B922">
    <w:name w:val="65A281FCD77C46F7A3C00C41E579B922"/>
    <w:rsid w:val="00623FB9"/>
  </w:style>
  <w:style w:type="paragraph" w:customStyle="1" w:styleId="DDAE43ADCA094BC6AF3C2A4EC4CF72E7">
    <w:name w:val="DDAE43ADCA094BC6AF3C2A4EC4CF72E7"/>
    <w:rsid w:val="00623FB9"/>
  </w:style>
  <w:style w:type="paragraph" w:customStyle="1" w:styleId="E889422BB7014B64BB870F7967DD75B3">
    <w:name w:val="E889422BB7014B64BB870F7967DD75B3"/>
    <w:rsid w:val="00623FB9"/>
  </w:style>
  <w:style w:type="paragraph" w:customStyle="1" w:styleId="0C5F97B98954412285FD822D48DAD25D">
    <w:name w:val="0C5F97B98954412285FD822D48DAD25D"/>
    <w:rsid w:val="00623FB9"/>
  </w:style>
  <w:style w:type="paragraph" w:customStyle="1" w:styleId="4AD7F0CB7CE44061848FE851ECD1572A">
    <w:name w:val="4AD7F0CB7CE44061848FE851ECD1572A"/>
    <w:rsid w:val="00623FB9"/>
  </w:style>
  <w:style w:type="paragraph" w:customStyle="1" w:styleId="8B1E7F24A14F4E8FB7FA1C2B68BB52C7">
    <w:name w:val="8B1E7F24A14F4E8FB7FA1C2B68BB52C7"/>
    <w:rsid w:val="0062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86410-FAE5-46E1-9CB0-7F0B44342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CB403-43D3-4084-BAD4-497D989717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AED09CB-92A0-414F-B35F-F9C2F2F10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6AF6AE-52E3-425E-8304-D4B34CEE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de estado dos funcionários.dotx</Template>
  <TotalTime>0</TotalTime>
  <Pages>10</Pages>
  <Words>1646</Words>
  <Characters>8891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Leitão</dc:creator>
  <cp:lastModifiedBy>Carolina Leitão</cp:lastModifiedBy>
  <cp:revision>2</cp:revision>
  <dcterms:created xsi:type="dcterms:W3CDTF">2025-09-25T08:27:00Z</dcterms:created>
  <dcterms:modified xsi:type="dcterms:W3CDTF">2025-09-25T08:27:00Z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